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FB" w:rsidRDefault="0016151D" w:rsidP="0016151D">
      <w:r>
        <w:t xml:space="preserve">                                                                                                                                </w:t>
      </w:r>
    </w:p>
    <w:p w:rsidR="0016151D" w:rsidRDefault="0016151D" w:rsidP="0016151D"/>
    <w:p w:rsidR="0016151D" w:rsidRPr="0016151D" w:rsidRDefault="0016151D" w:rsidP="0016151D">
      <w:pPr>
        <w:rPr>
          <w:rFonts w:ascii="Calibri" w:hAnsi="Calibri"/>
        </w:rPr>
      </w:pP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  <w:r w:rsidRPr="0016151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Pr="0016151D">
        <w:rPr>
          <w:b/>
          <w:sz w:val="28"/>
          <w:szCs w:val="28"/>
        </w:rPr>
        <w:t xml:space="preserve">  </w:t>
      </w:r>
      <w:r w:rsidRPr="0016151D">
        <w:rPr>
          <w:rFonts w:ascii="Calibri" w:hAnsi="Calibri"/>
          <w:b/>
          <w:sz w:val="28"/>
          <w:szCs w:val="28"/>
        </w:rPr>
        <w:t>Comunicazione  Dati  Referenti  Antidoti</w:t>
      </w: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</w:p>
    <w:p w:rsidR="0016151D" w:rsidRDefault="0016151D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>Cognome:</w:t>
      </w:r>
      <w:r w:rsidR="00CD2D08">
        <w:rPr>
          <w:rFonts w:ascii="Calibri" w:hAnsi="Calibri"/>
        </w:rPr>
        <w:t>___________________________________________________________________</w:t>
      </w: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>Nome:______________________________________________________________________</w:t>
      </w: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>Email:______________________________________________________________________</w:t>
      </w: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>Telefono reperibilità 24H:______________________________________________________</w:t>
      </w: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>Presidio Ospedaliero:__________________________________________________________</w:t>
      </w: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>Unità Operativa:______________________________________________________________</w:t>
      </w: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>Telefono  U.O:________________________________________________________________</w:t>
      </w: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</w:p>
    <w:p w:rsidR="00CD2D08" w:rsidRDefault="00CD2D08" w:rsidP="0016151D">
      <w:pPr>
        <w:ind w:hanging="709"/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CD2D08" w:rsidRPr="00CD2D08" w:rsidTr="00CD2D08">
        <w:tc>
          <w:tcPr>
            <w:tcW w:w="4252" w:type="dxa"/>
          </w:tcPr>
          <w:p w:rsidR="00CD2D08" w:rsidRPr="00F05482" w:rsidRDefault="00CD2D08" w:rsidP="0016151D">
            <w:pPr>
              <w:rPr>
                <w:rFonts w:ascii="Calibri" w:hAnsi="Calibri"/>
                <w:b/>
              </w:rPr>
            </w:pPr>
            <w:r w:rsidRPr="00F05482">
              <w:rPr>
                <w:rFonts w:ascii="Calibri" w:hAnsi="Calibri"/>
                <w:b/>
              </w:rPr>
              <w:t>Data   inizio   incarico</w:t>
            </w:r>
          </w:p>
        </w:tc>
        <w:tc>
          <w:tcPr>
            <w:tcW w:w="4252" w:type="dxa"/>
          </w:tcPr>
          <w:p w:rsidR="00CD2D08" w:rsidRPr="00F05482" w:rsidRDefault="00CD2D08" w:rsidP="0016151D">
            <w:pPr>
              <w:rPr>
                <w:rFonts w:ascii="Calibri" w:hAnsi="Calibri"/>
                <w:b/>
              </w:rPr>
            </w:pPr>
            <w:r w:rsidRPr="00F05482">
              <w:rPr>
                <w:rFonts w:ascii="Calibri" w:hAnsi="Calibri"/>
                <w:b/>
              </w:rPr>
              <w:t xml:space="preserve"> Data   </w:t>
            </w:r>
            <w:r w:rsidR="00F05482" w:rsidRPr="00F05482">
              <w:rPr>
                <w:rFonts w:ascii="Calibri" w:hAnsi="Calibri"/>
                <w:b/>
              </w:rPr>
              <w:t>fine   incarico</w:t>
            </w:r>
          </w:p>
        </w:tc>
      </w:tr>
      <w:tr w:rsidR="00CD2D08" w:rsidRPr="00CD2D08" w:rsidTr="00CD2D08">
        <w:tc>
          <w:tcPr>
            <w:tcW w:w="4252" w:type="dxa"/>
          </w:tcPr>
          <w:p w:rsidR="00CD2D08" w:rsidRPr="00CD2D08" w:rsidRDefault="00CD2D08" w:rsidP="0016151D">
            <w:pPr>
              <w:rPr>
                <w:rFonts w:ascii="Calibri" w:hAnsi="Calibri"/>
              </w:rPr>
            </w:pPr>
          </w:p>
        </w:tc>
        <w:tc>
          <w:tcPr>
            <w:tcW w:w="4252" w:type="dxa"/>
          </w:tcPr>
          <w:p w:rsidR="00CD2D08" w:rsidRPr="00CD2D08" w:rsidRDefault="00CD2D08" w:rsidP="0016151D">
            <w:pPr>
              <w:rPr>
                <w:rFonts w:ascii="Calibri" w:hAnsi="Calibri"/>
              </w:rPr>
            </w:pPr>
          </w:p>
        </w:tc>
      </w:tr>
    </w:tbl>
    <w:p w:rsidR="00CD2D08" w:rsidRDefault="00CD2D08" w:rsidP="0016151D">
      <w:pPr>
        <w:ind w:hanging="709"/>
        <w:rPr>
          <w:rFonts w:ascii="Calibri" w:hAnsi="Calibri"/>
        </w:rPr>
      </w:pPr>
    </w:p>
    <w:p w:rsidR="00F05482" w:rsidRDefault="00CD2D08" w:rsidP="00F05482">
      <w:pPr>
        <w:ind w:hanging="709"/>
        <w:rPr>
          <w:rFonts w:ascii="Calibri" w:hAnsi="Calibri"/>
          <w:i/>
        </w:rPr>
      </w:pPr>
      <w:r w:rsidRPr="00CD2D08">
        <w:rPr>
          <w:rFonts w:ascii="Calibri" w:hAnsi="Calibri"/>
          <w:i/>
        </w:rPr>
        <w:t xml:space="preserve">                                                                       </w:t>
      </w:r>
      <w:r w:rsidR="00F05482">
        <w:rPr>
          <w:rFonts w:ascii="Calibri" w:hAnsi="Calibri"/>
          <w:i/>
        </w:rPr>
        <w:t xml:space="preserve">                            </w:t>
      </w:r>
    </w:p>
    <w:p w:rsidR="00F05482" w:rsidRDefault="00F05482" w:rsidP="00F05482">
      <w:pPr>
        <w:ind w:hanging="709"/>
        <w:rPr>
          <w:rFonts w:ascii="Calibri" w:hAnsi="Calibri"/>
          <w:i/>
        </w:rPr>
      </w:pPr>
    </w:p>
    <w:p w:rsidR="00F05482" w:rsidRDefault="00F05482" w:rsidP="00F05482">
      <w:pPr>
        <w:ind w:hanging="709"/>
        <w:rPr>
          <w:rFonts w:ascii="Calibri" w:hAnsi="Calibri"/>
          <w:i/>
        </w:rPr>
      </w:pPr>
    </w:p>
    <w:p w:rsidR="00F05482" w:rsidRDefault="00F05482" w:rsidP="00F05482">
      <w:pPr>
        <w:ind w:hanging="709"/>
        <w:rPr>
          <w:rFonts w:ascii="Calibri" w:hAnsi="Calibri"/>
          <w:i/>
        </w:rPr>
      </w:pPr>
    </w:p>
    <w:p w:rsidR="00CD2D08" w:rsidRPr="00CD2D08" w:rsidRDefault="00F05482" w:rsidP="00F05482">
      <w:pPr>
        <w:ind w:hanging="709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</w:t>
      </w:r>
      <w:r w:rsidR="00CD2D08" w:rsidRPr="00CD2D08">
        <w:rPr>
          <w:rFonts w:ascii="Calibri" w:hAnsi="Calibri"/>
          <w:i/>
        </w:rPr>
        <w:t xml:space="preserve">  Il  Direttore   Sanitario</w:t>
      </w:r>
    </w:p>
    <w:p w:rsidR="0016151D" w:rsidRDefault="0016151D" w:rsidP="0016151D">
      <w:pPr>
        <w:ind w:hanging="709"/>
        <w:rPr>
          <w:rFonts w:ascii="Calibri" w:hAnsi="Calibri"/>
        </w:rPr>
      </w:pPr>
    </w:p>
    <w:p w:rsidR="0016151D" w:rsidRPr="0016151D" w:rsidRDefault="0016151D" w:rsidP="0016151D">
      <w:pPr>
        <w:ind w:hanging="709"/>
        <w:rPr>
          <w:rFonts w:ascii="Calibri" w:hAnsi="Calibri"/>
        </w:rPr>
      </w:pP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</w:p>
    <w:p w:rsidR="0016151D" w:rsidRDefault="0016151D" w:rsidP="0016151D">
      <w:pPr>
        <w:rPr>
          <w:rFonts w:ascii="Calibri" w:hAnsi="Calibri"/>
          <w:b/>
          <w:sz w:val="28"/>
          <w:szCs w:val="28"/>
        </w:rPr>
      </w:pPr>
    </w:p>
    <w:p w:rsidR="0016151D" w:rsidRPr="0016151D" w:rsidRDefault="0016151D" w:rsidP="0016151D">
      <w:pPr>
        <w:rPr>
          <w:rFonts w:ascii="Calibri" w:hAnsi="Calibri"/>
          <w:b/>
          <w:sz w:val="28"/>
          <w:szCs w:val="28"/>
        </w:rPr>
      </w:pPr>
    </w:p>
    <w:sectPr w:rsidR="0016151D" w:rsidRPr="0016151D" w:rsidSect="001E3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6" w:right="1274" w:bottom="1985" w:left="2268" w:header="568" w:footer="79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1D" w:rsidRDefault="0016151D">
      <w:r>
        <w:separator/>
      </w:r>
    </w:p>
  </w:endnote>
  <w:endnote w:type="continuationSeparator" w:id="0">
    <w:p w:rsidR="0016151D" w:rsidRDefault="001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D7" w:rsidRDefault="006109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FB" w:rsidRPr="004F0086" w:rsidRDefault="008069FB" w:rsidP="00263EB8">
    <w:pPr>
      <w:pStyle w:val="Pidipagina"/>
      <w:spacing w:line="240" w:lineRule="auto"/>
      <w:rPr>
        <w:rFonts w:ascii="Calibri" w:hAnsi="Calibri"/>
        <w:sz w:val="16"/>
        <w:szCs w:val="16"/>
        <w:lang w:val="en-US"/>
      </w:rPr>
    </w:pPr>
    <w:r w:rsidRPr="004F0086">
      <w:rPr>
        <w:rFonts w:ascii="Calibri" w:hAnsi="Calibri"/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D7" w:rsidRDefault="006109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1D" w:rsidRDefault="0016151D">
      <w:r>
        <w:separator/>
      </w:r>
    </w:p>
  </w:footnote>
  <w:footnote w:type="continuationSeparator" w:id="0">
    <w:p w:rsidR="0016151D" w:rsidRDefault="0016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D7" w:rsidRDefault="006109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F" w:rsidRPr="00C869A9" w:rsidRDefault="00F05482" w:rsidP="00A660CF">
    <w:pPr>
      <w:spacing w:line="216" w:lineRule="auto"/>
      <w:ind w:left="3119"/>
      <w:rPr>
        <w:rFonts w:ascii="Calibri" w:hAnsi="Calibri"/>
        <w:b/>
        <w:sz w:val="21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-1141730</wp:posOffset>
          </wp:positionH>
          <wp:positionV relativeFrom="paragraph">
            <wp:posOffset>-189865</wp:posOffset>
          </wp:positionV>
          <wp:extent cx="1556385" cy="777240"/>
          <wp:effectExtent l="19050" t="0" r="5715" b="0"/>
          <wp:wrapTight wrapText="bothSides">
            <wp:wrapPolygon edited="0">
              <wp:start x="-264" y="0"/>
              <wp:lineTo x="-264" y="21176"/>
              <wp:lineTo x="21679" y="21176"/>
              <wp:lineTo x="21679" y="0"/>
              <wp:lineTo x="-264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60CF" w:rsidRPr="00C869A9">
      <w:rPr>
        <w:rFonts w:ascii="Calibri" w:hAnsi="Calibri"/>
        <w:b/>
        <w:noProof/>
        <w:sz w:val="21"/>
        <w:lang w:eastAsia="it-IT"/>
      </w:rPr>
      <w:t>DIPAR</w:t>
    </w:r>
    <w:r w:rsidR="005865E2">
      <w:rPr>
        <w:rFonts w:ascii="Calibri" w:hAnsi="Calibri"/>
        <w:b/>
        <w:noProof/>
        <w:sz w:val="21"/>
        <w:lang w:eastAsia="it-IT"/>
      </w:rPr>
      <w:t>TIMENTO PROMOZIONE DELLA SALUTE e</w:t>
    </w:r>
    <w:r w:rsidR="00A660CF" w:rsidRPr="00C869A9">
      <w:rPr>
        <w:rFonts w:ascii="Calibri" w:hAnsi="Calibri"/>
        <w:b/>
        <w:noProof/>
        <w:sz w:val="21"/>
        <w:lang w:eastAsia="it-IT"/>
      </w:rPr>
      <w:t xml:space="preserve"> DEL BENESSERE</w:t>
    </w:r>
    <w:r w:rsidR="00A660CF">
      <w:rPr>
        <w:rFonts w:ascii="Calibri" w:hAnsi="Calibri"/>
        <w:b/>
        <w:noProof/>
        <w:sz w:val="21"/>
        <w:lang w:eastAsia="it-IT"/>
      </w:rPr>
      <w:t xml:space="preserve"> </w:t>
    </w:r>
    <w:r w:rsidR="005865E2">
      <w:rPr>
        <w:rFonts w:ascii="Calibri" w:hAnsi="Calibri"/>
        <w:b/>
        <w:noProof/>
        <w:sz w:val="21"/>
        <w:lang w:eastAsia="it-IT"/>
      </w:rPr>
      <w:t>ANIMALE</w:t>
    </w:r>
  </w:p>
  <w:p w:rsidR="00A660CF" w:rsidRPr="00855C64" w:rsidRDefault="00A660CF" w:rsidP="00A660CF">
    <w:pPr>
      <w:spacing w:line="216" w:lineRule="auto"/>
      <w:ind w:left="3969"/>
      <w:jc w:val="center"/>
      <w:rPr>
        <w:rFonts w:ascii="Calibri" w:hAnsi="Calibri"/>
        <w:b/>
        <w:color w:val="008000"/>
        <w:sz w:val="10"/>
      </w:rPr>
    </w:pPr>
  </w:p>
  <w:p w:rsidR="00A660CF" w:rsidRPr="004F0086" w:rsidRDefault="006109D7" w:rsidP="00A660CF">
    <w:pPr>
      <w:spacing w:line="216" w:lineRule="auto"/>
      <w:ind w:left="3119"/>
      <w:rPr>
        <w:rFonts w:ascii="Calibri" w:hAnsi="Calibri"/>
        <w:sz w:val="20"/>
        <w:szCs w:val="20"/>
      </w:rPr>
    </w:pPr>
    <w:r w:rsidRPr="004F0086">
      <w:rPr>
        <w:rFonts w:ascii="Calibri" w:hAnsi="Calibri"/>
        <w:sz w:val="21"/>
      </w:rPr>
      <w:t xml:space="preserve">SEZIONE </w:t>
    </w:r>
    <w:r w:rsidRPr="006109D7">
      <w:rPr>
        <w:rFonts w:ascii="Calibri" w:hAnsi="Calibri"/>
        <w:sz w:val="21"/>
      </w:rPr>
      <w:t>FARMACI, DISPOSITIVI MEDICI E ASSISTENZA INTEGRATIVA</w:t>
    </w:r>
    <w:r>
      <w:rPr>
        <w:rFonts w:ascii="Calibri" w:hAnsi="Calibri"/>
        <w:sz w:val="20"/>
        <w:szCs w:val="20"/>
      </w:rPr>
      <w:t xml:space="preserve"> </w:t>
    </w:r>
  </w:p>
  <w:p w:rsidR="001E3FE7" w:rsidRDefault="001E3FE7" w:rsidP="00A660CF">
    <w:pPr>
      <w:spacing w:line="216" w:lineRule="auto"/>
      <w:ind w:left="3119"/>
      <w:rPr>
        <w:rFonts w:ascii="Calibri" w:hAnsi="Calibri"/>
        <w:caps/>
        <w:sz w:val="21"/>
      </w:rPr>
    </w:pPr>
  </w:p>
  <w:p w:rsidR="000D1F71" w:rsidRPr="00855C64" w:rsidRDefault="000D1F71" w:rsidP="000D1F71">
    <w:pPr>
      <w:spacing w:line="216" w:lineRule="auto"/>
      <w:ind w:left="3402"/>
      <w:jc w:val="center"/>
      <w:rPr>
        <w:rFonts w:ascii="Calibri" w:hAnsi="Calibri"/>
        <w:b/>
        <w:color w:val="008000"/>
        <w:sz w:val="10"/>
      </w:rPr>
    </w:pPr>
  </w:p>
  <w:p w:rsidR="000D1F71" w:rsidRDefault="000D1F71" w:rsidP="000D1F71">
    <w:pPr>
      <w:spacing w:line="216" w:lineRule="auto"/>
      <w:ind w:left="3402"/>
      <w:rPr>
        <w:rFonts w:ascii="Calibri" w:hAnsi="Calibri"/>
        <w:b/>
        <w:caps/>
        <w:sz w:val="21"/>
      </w:rPr>
    </w:pPr>
    <w:bookmarkStart w:id="0" w:name="_GoBack"/>
    <w:bookmarkEnd w:id="0"/>
  </w:p>
  <w:p w:rsidR="000D1F71" w:rsidRPr="0016151D" w:rsidRDefault="0016151D" w:rsidP="000D1F71">
    <w:pPr>
      <w:spacing w:line="220" w:lineRule="exact"/>
      <w:ind w:left="3402"/>
      <w:rPr>
        <w:rFonts w:ascii="Calibri" w:hAnsi="Calibri"/>
        <w:sz w:val="21"/>
      </w:rPr>
    </w:pPr>
    <w:r>
      <w:rPr>
        <w:rFonts w:ascii="Calibri" w:hAnsi="Calibri"/>
        <w:b/>
        <w:sz w:val="21"/>
      </w:rPr>
      <w:t xml:space="preserve">                                            </w:t>
    </w:r>
    <w:r w:rsidRPr="0016151D">
      <w:rPr>
        <w:rFonts w:ascii="Calibri" w:hAnsi="Calibri"/>
        <w:sz w:val="21"/>
      </w:rPr>
      <w:t>Edotto-Area Banca Dati  Antidoti</w:t>
    </w:r>
  </w:p>
  <w:p w:rsidR="000D1F71" w:rsidRPr="00CA061C" w:rsidRDefault="0016151D" w:rsidP="000D1F71">
    <w:pPr>
      <w:spacing w:line="216" w:lineRule="auto"/>
      <w:ind w:left="3402"/>
      <w:rPr>
        <w:rFonts w:ascii="Calibri" w:hAnsi="Calibri"/>
        <w:b/>
        <w:caps/>
        <w:sz w:val="21"/>
      </w:rPr>
    </w:pPr>
    <w:r>
      <w:rPr>
        <w:rFonts w:ascii="Calibri" w:hAnsi="Calibri"/>
        <w:b/>
        <w:caps/>
        <w:sz w:val="21"/>
      </w:rPr>
      <w:t xml:space="preserve"> </w:t>
    </w:r>
  </w:p>
  <w:p w:rsidR="000D1F71" w:rsidRPr="000D1F71" w:rsidRDefault="000D1F71" w:rsidP="000D1F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D7" w:rsidRDefault="006109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>
      <o:colormru v:ext="edit" colors="#b10035,#e01b31,#00a061,#008b44,#009149,#93117e,#a42d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08"/>
    <w:rsid w:val="00015669"/>
    <w:rsid w:val="000257EB"/>
    <w:rsid w:val="00073B59"/>
    <w:rsid w:val="0009228A"/>
    <w:rsid w:val="000D1F71"/>
    <w:rsid w:val="000E615A"/>
    <w:rsid w:val="00104E17"/>
    <w:rsid w:val="00111662"/>
    <w:rsid w:val="00117D7C"/>
    <w:rsid w:val="00122174"/>
    <w:rsid w:val="0016151D"/>
    <w:rsid w:val="0016290F"/>
    <w:rsid w:val="00194CFE"/>
    <w:rsid w:val="001D71E7"/>
    <w:rsid w:val="001E3FE7"/>
    <w:rsid w:val="001F742A"/>
    <w:rsid w:val="002307DD"/>
    <w:rsid w:val="00263EB8"/>
    <w:rsid w:val="00287DF3"/>
    <w:rsid w:val="00370E53"/>
    <w:rsid w:val="00390CA4"/>
    <w:rsid w:val="003A4521"/>
    <w:rsid w:val="003A5BD6"/>
    <w:rsid w:val="003E15B7"/>
    <w:rsid w:val="004861F5"/>
    <w:rsid w:val="004F0086"/>
    <w:rsid w:val="005173C4"/>
    <w:rsid w:val="005404E4"/>
    <w:rsid w:val="005865E2"/>
    <w:rsid w:val="006109D7"/>
    <w:rsid w:val="0063357B"/>
    <w:rsid w:val="00647AF7"/>
    <w:rsid w:val="00662F5E"/>
    <w:rsid w:val="006664C1"/>
    <w:rsid w:val="0079061D"/>
    <w:rsid w:val="007F092C"/>
    <w:rsid w:val="007F34D9"/>
    <w:rsid w:val="008069FB"/>
    <w:rsid w:val="00816291"/>
    <w:rsid w:val="00855E28"/>
    <w:rsid w:val="008A7D5C"/>
    <w:rsid w:val="008B27B0"/>
    <w:rsid w:val="00922076"/>
    <w:rsid w:val="00952FF7"/>
    <w:rsid w:val="00A1238E"/>
    <w:rsid w:val="00A62E35"/>
    <w:rsid w:val="00A660CF"/>
    <w:rsid w:val="00A82DDB"/>
    <w:rsid w:val="00A8370F"/>
    <w:rsid w:val="00B12B6C"/>
    <w:rsid w:val="00B427FD"/>
    <w:rsid w:val="00BD49CF"/>
    <w:rsid w:val="00C762C1"/>
    <w:rsid w:val="00CD2D08"/>
    <w:rsid w:val="00CD3083"/>
    <w:rsid w:val="00D07260"/>
    <w:rsid w:val="00D5789F"/>
    <w:rsid w:val="00D6416B"/>
    <w:rsid w:val="00F05482"/>
    <w:rsid w:val="00F243BA"/>
    <w:rsid w:val="00FA049B"/>
    <w:rsid w:val="00FA7F29"/>
    <w:rsid w:val="00FB22DB"/>
    <w:rsid w:val="00FB72D6"/>
    <w:rsid w:val="00FF28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b10035,#e01b31,#00a061,#008b44,#009149,#93117e,#a42d8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64283A"/>
    <w:pPr>
      <w:spacing w:line="280" w:lineRule="exact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194CF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4C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64283A"/>
    <w:pPr>
      <w:spacing w:line="280" w:lineRule="exact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194CF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4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sarnacchiaro\Downloads\Fer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Ferie.dotx</Template>
  <TotalTime>2</TotalTime>
  <Pages>1</Pages>
  <Words>25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1103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r.sarnacchiaro</dc:creator>
  <cp:lastModifiedBy>Leoci Pietro</cp:lastModifiedBy>
  <cp:revision>4</cp:revision>
  <cp:lastPrinted>2020-09-10T14:30:00Z</cp:lastPrinted>
  <dcterms:created xsi:type="dcterms:W3CDTF">2020-11-13T09:56:00Z</dcterms:created>
  <dcterms:modified xsi:type="dcterms:W3CDTF">2022-01-31T10:08:00Z</dcterms:modified>
</cp:coreProperties>
</file>