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9D" w:rsidRPr="004E4A20" w:rsidRDefault="00E05A9D" w:rsidP="000442FB">
      <w:pPr>
        <w:pStyle w:val="Header"/>
        <w:ind w:left="180"/>
        <w:jc w:val="center"/>
        <w:rPr>
          <w:color w:val="103085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Logo ASL Lecce 2020 (2)" style="width:138.75pt;height:57pt;visibility:visible">
            <v:imagedata r:id="rId4" o:title=""/>
          </v:shape>
        </w:pict>
      </w:r>
    </w:p>
    <w:p w:rsidR="00E05A9D" w:rsidRPr="008700A6" w:rsidRDefault="00E05A9D" w:rsidP="000442FB">
      <w:pPr>
        <w:pStyle w:val="Header"/>
        <w:jc w:val="center"/>
        <w:rPr>
          <w:b/>
          <w:color w:val="333333"/>
          <w:sz w:val="10"/>
          <w:szCs w:val="10"/>
        </w:rPr>
      </w:pPr>
    </w:p>
    <w:p w:rsidR="00E05A9D" w:rsidRPr="008700A6" w:rsidRDefault="00E05A9D" w:rsidP="000442FB">
      <w:pPr>
        <w:pStyle w:val="Header"/>
        <w:jc w:val="center"/>
        <w:rPr>
          <w:b/>
          <w:color w:val="333333"/>
          <w:sz w:val="18"/>
          <w:szCs w:val="18"/>
        </w:rPr>
      </w:pPr>
      <w:r w:rsidRPr="008700A6">
        <w:rPr>
          <w:b/>
          <w:color w:val="333333"/>
          <w:sz w:val="18"/>
          <w:szCs w:val="18"/>
        </w:rPr>
        <w:t>DIPARTIMENTO di SALUTE MENTALE</w:t>
      </w:r>
    </w:p>
    <w:p w:rsidR="00E05A9D" w:rsidRPr="008700A6" w:rsidRDefault="00E05A9D" w:rsidP="000442FB">
      <w:pPr>
        <w:pStyle w:val="Header"/>
        <w:jc w:val="center"/>
        <w:rPr>
          <w:b/>
          <w:color w:val="808080"/>
          <w:sz w:val="18"/>
          <w:szCs w:val="18"/>
        </w:rPr>
      </w:pPr>
      <w:r w:rsidRPr="008700A6">
        <w:rPr>
          <w:b/>
          <w:color w:val="808080"/>
          <w:sz w:val="18"/>
          <w:szCs w:val="18"/>
        </w:rPr>
        <w:t>DIREZIONE</w:t>
      </w:r>
    </w:p>
    <w:p w:rsidR="00E05A9D" w:rsidRPr="00007892" w:rsidRDefault="00E05A9D">
      <w:pPr>
        <w:rPr>
          <w:sz w:val="22"/>
          <w:szCs w:val="22"/>
        </w:rPr>
      </w:pPr>
    </w:p>
    <w:p w:rsidR="00E05A9D" w:rsidRPr="00007892" w:rsidRDefault="00E05A9D" w:rsidP="000442F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2846"/>
        <w:gridCol w:w="2398"/>
        <w:gridCol w:w="2552"/>
        <w:gridCol w:w="1984"/>
        <w:gridCol w:w="1985"/>
      </w:tblGrid>
      <w:tr w:rsidR="00E05A9D" w:rsidRPr="00007892" w:rsidTr="00B00ADF">
        <w:tc>
          <w:tcPr>
            <w:tcW w:w="2122" w:type="dxa"/>
            <w:shd w:val="clear" w:color="auto" w:fill="AEAAAA"/>
          </w:tcPr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</w:p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  <w:r w:rsidRPr="00007892">
              <w:rPr>
                <w:b/>
                <w:sz w:val="22"/>
                <w:szCs w:val="22"/>
              </w:rPr>
              <w:t>Unità Operativa</w:t>
            </w:r>
          </w:p>
        </w:tc>
        <w:tc>
          <w:tcPr>
            <w:tcW w:w="2846" w:type="dxa"/>
            <w:shd w:val="clear" w:color="auto" w:fill="AEAAAA"/>
          </w:tcPr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</w:p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  <w:r w:rsidRPr="00007892">
              <w:rPr>
                <w:b/>
                <w:sz w:val="22"/>
                <w:szCs w:val="22"/>
              </w:rPr>
              <w:t>Personale disponibile</w:t>
            </w:r>
          </w:p>
        </w:tc>
        <w:tc>
          <w:tcPr>
            <w:tcW w:w="2398" w:type="dxa"/>
            <w:shd w:val="clear" w:color="auto" w:fill="AEAAAA"/>
          </w:tcPr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</w:p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  <w:r w:rsidRPr="00007892">
              <w:rPr>
                <w:b/>
                <w:sz w:val="22"/>
                <w:szCs w:val="22"/>
              </w:rPr>
              <w:t>Fascia oraria dedicata</w:t>
            </w:r>
          </w:p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  <w:r w:rsidRPr="00007892">
              <w:rPr>
                <w:b/>
                <w:sz w:val="22"/>
                <w:szCs w:val="22"/>
              </w:rPr>
              <w:t>(lun – ven)</w:t>
            </w:r>
          </w:p>
        </w:tc>
        <w:tc>
          <w:tcPr>
            <w:tcW w:w="2552" w:type="dxa"/>
            <w:shd w:val="clear" w:color="auto" w:fill="AEAAAA"/>
          </w:tcPr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</w:p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  <w:r w:rsidRPr="00007892"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1984" w:type="dxa"/>
            <w:shd w:val="clear" w:color="auto" w:fill="AEAAAA"/>
          </w:tcPr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  <w:r w:rsidRPr="00007892">
              <w:rPr>
                <w:b/>
                <w:sz w:val="22"/>
                <w:szCs w:val="22"/>
              </w:rPr>
              <w:t>Telefono per gli Operatori ASL Lecce</w:t>
            </w:r>
          </w:p>
        </w:tc>
        <w:tc>
          <w:tcPr>
            <w:tcW w:w="1985" w:type="dxa"/>
            <w:shd w:val="clear" w:color="auto" w:fill="AEAAAA"/>
          </w:tcPr>
          <w:p w:rsidR="00E05A9D" w:rsidRPr="00007892" w:rsidRDefault="00E05A9D" w:rsidP="000442FB">
            <w:pPr>
              <w:jc w:val="center"/>
              <w:rPr>
                <w:b/>
                <w:sz w:val="22"/>
                <w:szCs w:val="22"/>
              </w:rPr>
            </w:pPr>
            <w:r w:rsidRPr="00007892">
              <w:rPr>
                <w:b/>
                <w:sz w:val="22"/>
                <w:szCs w:val="22"/>
              </w:rPr>
              <w:t>Telefono per la popolazione</w:t>
            </w:r>
          </w:p>
        </w:tc>
      </w:tr>
      <w:tr w:rsidR="00E05A9D" w:rsidRPr="00007892" w:rsidTr="00B00ADF">
        <w:tc>
          <w:tcPr>
            <w:tcW w:w="2122" w:type="dxa"/>
          </w:tcPr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</w:p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Centro Salute Mentale Campi S.na</w:t>
            </w:r>
          </w:p>
        </w:tc>
        <w:tc>
          <w:tcPr>
            <w:tcW w:w="2846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Paola Calò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Gianluigi Dell’Erba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Anna Fenu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M. Cristina Martella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Sergio A. Papagni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Salvatore Poso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Assunta Pugliese</w:t>
            </w:r>
          </w:p>
        </w:tc>
        <w:tc>
          <w:tcPr>
            <w:tcW w:w="2398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17 – 19 (pomeridiane)</w:t>
            </w:r>
          </w:p>
        </w:tc>
        <w:tc>
          <w:tcPr>
            <w:tcW w:w="2552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csm.campi@ausl.le.it</w:t>
            </w:r>
          </w:p>
        </w:tc>
        <w:tc>
          <w:tcPr>
            <w:tcW w:w="1984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0832.790255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0832.790349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</w:tr>
      <w:tr w:rsidR="00E05A9D" w:rsidRPr="00007892" w:rsidTr="000442FB">
        <w:trPr>
          <w:trHeight w:val="70"/>
        </w:trPr>
        <w:tc>
          <w:tcPr>
            <w:tcW w:w="2122" w:type="dxa"/>
          </w:tcPr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</w:p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Centro Salute Mentale Casarano</w:t>
            </w:r>
          </w:p>
        </w:tc>
        <w:tc>
          <w:tcPr>
            <w:tcW w:w="2846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Antonietta Grosso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Stefania Fontò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 xml:space="preserve">Dott. Rosario Puglisi 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Nataska Toma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Elena Toscano</w:t>
            </w:r>
          </w:p>
        </w:tc>
        <w:tc>
          <w:tcPr>
            <w:tcW w:w="2398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17 – 19 (pomeridiane)</w:t>
            </w:r>
          </w:p>
        </w:tc>
        <w:tc>
          <w:tcPr>
            <w:tcW w:w="2552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csm.casarano@ausl.le.it</w:t>
            </w:r>
          </w:p>
        </w:tc>
        <w:tc>
          <w:tcPr>
            <w:tcW w:w="1984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0833.501314</w:t>
            </w:r>
          </w:p>
        </w:tc>
        <w:tc>
          <w:tcPr>
            <w:tcW w:w="1985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0833.501314</w:t>
            </w:r>
          </w:p>
        </w:tc>
      </w:tr>
      <w:tr w:rsidR="00E05A9D" w:rsidRPr="00007892" w:rsidTr="00B00ADF">
        <w:tc>
          <w:tcPr>
            <w:tcW w:w="2122" w:type="dxa"/>
            <w:shd w:val="clear" w:color="auto" w:fill="FFFFFF"/>
          </w:tcPr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</w:p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Centro Salute Mentale Nardò</w:t>
            </w:r>
          </w:p>
        </w:tc>
        <w:tc>
          <w:tcPr>
            <w:tcW w:w="2846" w:type="dxa"/>
            <w:shd w:val="clear" w:color="auto" w:fill="FFFFFF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Elio Serra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Renata Fortunati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Francesco Renis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Rossella Rucco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FFFFFF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csm.nardo@ausl.le.it</w:t>
            </w:r>
          </w:p>
        </w:tc>
        <w:tc>
          <w:tcPr>
            <w:tcW w:w="1984" w:type="dxa"/>
            <w:shd w:val="clear" w:color="auto" w:fill="FFFFFF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0833.568319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0833.568288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</w:tr>
      <w:tr w:rsidR="00E05A9D" w:rsidRPr="00007892" w:rsidTr="00B00ADF">
        <w:tc>
          <w:tcPr>
            <w:tcW w:w="2122" w:type="dxa"/>
          </w:tcPr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</w:p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Centro Salute Mentale Lecce</w:t>
            </w:r>
          </w:p>
        </w:tc>
        <w:tc>
          <w:tcPr>
            <w:tcW w:w="2846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Tiziana De Donatis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Marcello Bacile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Pamela Blanco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Andrea Falsetti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Enrica Guarascio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 xml:space="preserve">Dott.ssa M. Rosaria Lapenna 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Miriam Rizzo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17 – 19 (pomeridiane)</w:t>
            </w:r>
          </w:p>
        </w:tc>
        <w:tc>
          <w:tcPr>
            <w:tcW w:w="2552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csm.lecce@ausl.le.it</w:t>
            </w:r>
          </w:p>
        </w:tc>
        <w:tc>
          <w:tcPr>
            <w:tcW w:w="1984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0832.215836</w:t>
            </w:r>
          </w:p>
        </w:tc>
        <w:tc>
          <w:tcPr>
            <w:tcW w:w="1985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0832.215774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</w:tr>
    </w:tbl>
    <w:p w:rsidR="00E05A9D" w:rsidRPr="00007892" w:rsidRDefault="00E05A9D" w:rsidP="00FF6410">
      <w:pPr>
        <w:pStyle w:val="Header"/>
        <w:rPr>
          <w:b/>
          <w:color w:val="8080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3026"/>
        <w:gridCol w:w="2340"/>
        <w:gridCol w:w="2430"/>
        <w:gridCol w:w="1984"/>
        <w:gridCol w:w="1985"/>
      </w:tblGrid>
      <w:tr w:rsidR="00E05A9D" w:rsidRPr="00FF6410" w:rsidTr="00007892">
        <w:tc>
          <w:tcPr>
            <w:tcW w:w="2122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  <w:r w:rsidRPr="00FF6410">
              <w:rPr>
                <w:b/>
                <w:bCs/>
                <w:sz w:val="22"/>
                <w:szCs w:val="22"/>
              </w:rPr>
              <w:t>Unità Operativa</w:t>
            </w:r>
          </w:p>
        </w:tc>
        <w:tc>
          <w:tcPr>
            <w:tcW w:w="3026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  <w:r w:rsidRPr="00FF6410">
              <w:rPr>
                <w:b/>
                <w:bCs/>
                <w:sz w:val="22"/>
                <w:szCs w:val="22"/>
              </w:rPr>
              <w:t>Personale disponibile</w:t>
            </w:r>
          </w:p>
        </w:tc>
        <w:tc>
          <w:tcPr>
            <w:tcW w:w="2340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  <w:r w:rsidRPr="00FF6410">
              <w:rPr>
                <w:b/>
                <w:bCs/>
                <w:sz w:val="22"/>
                <w:szCs w:val="22"/>
              </w:rPr>
              <w:t>Fascia oraria dedicata</w:t>
            </w:r>
          </w:p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  <w:r w:rsidRPr="00FF6410">
              <w:rPr>
                <w:b/>
                <w:bCs/>
                <w:sz w:val="22"/>
                <w:szCs w:val="22"/>
              </w:rPr>
              <w:t>(lun – ven)</w:t>
            </w:r>
          </w:p>
        </w:tc>
        <w:tc>
          <w:tcPr>
            <w:tcW w:w="2430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  <w:r w:rsidRPr="00FF6410">
              <w:rPr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1984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  <w:r w:rsidRPr="00FF6410">
              <w:rPr>
                <w:b/>
                <w:bCs/>
                <w:sz w:val="22"/>
                <w:szCs w:val="22"/>
              </w:rPr>
              <w:t>Telefono per gli Operatori ASL Lecce</w:t>
            </w:r>
          </w:p>
        </w:tc>
        <w:tc>
          <w:tcPr>
            <w:tcW w:w="1985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2"/>
                <w:szCs w:val="22"/>
              </w:rPr>
            </w:pPr>
            <w:r w:rsidRPr="00FF6410">
              <w:rPr>
                <w:b/>
                <w:bCs/>
                <w:sz w:val="22"/>
                <w:szCs w:val="22"/>
              </w:rPr>
              <w:t>Telefono per la popolazione</w:t>
            </w:r>
          </w:p>
        </w:tc>
      </w:tr>
      <w:tr w:rsidR="00E05A9D" w:rsidRPr="00007892" w:rsidTr="00007892">
        <w:tc>
          <w:tcPr>
            <w:tcW w:w="2122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4A52D6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Neuropsichiatria Infantile</w:t>
            </w:r>
          </w:p>
        </w:tc>
        <w:tc>
          <w:tcPr>
            <w:tcW w:w="3026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Gianfranco Antonucci</w:t>
            </w:r>
          </w:p>
          <w:p w:rsidR="00E05A9D" w:rsidRPr="00007892" w:rsidRDefault="00E05A9D" w:rsidP="00007892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Lucia Margiotta</w:t>
            </w:r>
          </w:p>
          <w:p w:rsidR="00E05A9D" w:rsidRPr="00007892" w:rsidRDefault="00E05A9D" w:rsidP="00007892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Dott.ssa Mariella Stanca</w:t>
            </w:r>
          </w:p>
        </w:tc>
        <w:tc>
          <w:tcPr>
            <w:tcW w:w="2340" w:type="dxa"/>
          </w:tcPr>
          <w:p w:rsidR="00E05A9D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– 13 </w:t>
            </w:r>
            <w:r w:rsidRPr="00007892">
              <w:rPr>
                <w:sz w:val="22"/>
                <w:szCs w:val="22"/>
              </w:rPr>
              <w:t>(antimeridiane)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E05A9D" w:rsidRDefault="00E05A9D" w:rsidP="00007892">
            <w:pPr>
              <w:jc w:val="center"/>
              <w:rPr>
                <w:sz w:val="22"/>
                <w:szCs w:val="22"/>
              </w:rPr>
            </w:pPr>
          </w:p>
          <w:p w:rsidR="00E05A9D" w:rsidRPr="00007892" w:rsidRDefault="00E05A9D" w:rsidP="00007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npi</w:t>
            </w:r>
            <w:r w:rsidRPr="00007892">
              <w:rPr>
                <w:sz w:val="22"/>
                <w:szCs w:val="22"/>
              </w:rPr>
              <w:t>@ausl.le.it</w:t>
            </w:r>
          </w:p>
        </w:tc>
        <w:tc>
          <w:tcPr>
            <w:tcW w:w="1984" w:type="dxa"/>
          </w:tcPr>
          <w:p w:rsidR="00E05A9D" w:rsidRPr="00007892" w:rsidRDefault="00E05A9D" w:rsidP="00012E2D">
            <w:pPr>
              <w:jc w:val="center"/>
              <w:rPr>
                <w:sz w:val="22"/>
                <w:szCs w:val="22"/>
              </w:rPr>
            </w:pPr>
          </w:p>
          <w:p w:rsidR="00E05A9D" w:rsidRPr="00007892" w:rsidRDefault="00E05A9D" w:rsidP="00012E2D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0832-215784</w:t>
            </w:r>
          </w:p>
        </w:tc>
        <w:tc>
          <w:tcPr>
            <w:tcW w:w="1985" w:type="dxa"/>
          </w:tcPr>
          <w:p w:rsidR="00E05A9D" w:rsidRPr="00007892" w:rsidRDefault="00E05A9D" w:rsidP="00012E2D">
            <w:pPr>
              <w:jc w:val="center"/>
              <w:rPr>
                <w:sz w:val="22"/>
                <w:szCs w:val="22"/>
              </w:rPr>
            </w:pPr>
          </w:p>
          <w:p w:rsidR="00E05A9D" w:rsidRPr="00007892" w:rsidRDefault="00E05A9D" w:rsidP="00012E2D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0832-215870</w:t>
            </w:r>
          </w:p>
        </w:tc>
      </w:tr>
      <w:tr w:rsidR="00E05A9D" w:rsidRPr="00007892" w:rsidTr="00007892">
        <w:tc>
          <w:tcPr>
            <w:tcW w:w="2122" w:type="dxa"/>
          </w:tcPr>
          <w:p w:rsidR="00E05A9D" w:rsidRPr="00007892" w:rsidRDefault="00E05A9D" w:rsidP="00007892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Centro Psichiatria e Psicoterapia Infanzia e Adolesc.</w:t>
            </w:r>
          </w:p>
        </w:tc>
        <w:tc>
          <w:tcPr>
            <w:tcW w:w="3026" w:type="dxa"/>
          </w:tcPr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Dott. Gianfranco Antonucci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Dott.ssa Maria A. </w:t>
            </w:r>
            <w:r w:rsidRPr="00007892">
              <w:rPr>
                <w:sz w:val="22"/>
                <w:szCs w:val="22"/>
              </w:rPr>
              <w:t>Stefanelli</w:t>
            </w:r>
          </w:p>
        </w:tc>
        <w:tc>
          <w:tcPr>
            <w:tcW w:w="2340" w:type="dxa"/>
          </w:tcPr>
          <w:p w:rsidR="00E05A9D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E05A9D" w:rsidRDefault="00E05A9D" w:rsidP="00B00ADF">
            <w:pPr>
              <w:rPr>
                <w:sz w:val="22"/>
                <w:szCs w:val="22"/>
              </w:rPr>
            </w:pPr>
          </w:p>
          <w:p w:rsidR="00E05A9D" w:rsidRPr="00007892" w:rsidRDefault="00E05A9D" w:rsidP="00007892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cepsia@ausl.le.it</w:t>
            </w:r>
          </w:p>
        </w:tc>
        <w:tc>
          <w:tcPr>
            <w:tcW w:w="1984" w:type="dxa"/>
          </w:tcPr>
          <w:p w:rsidR="00E05A9D" w:rsidRDefault="00E05A9D" w:rsidP="00007892">
            <w:pPr>
              <w:jc w:val="center"/>
              <w:rPr>
                <w:sz w:val="22"/>
                <w:szCs w:val="22"/>
              </w:rPr>
            </w:pPr>
          </w:p>
          <w:p w:rsidR="00E05A9D" w:rsidRPr="00007892" w:rsidRDefault="00E05A9D" w:rsidP="00007892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0832.215208</w:t>
            </w:r>
          </w:p>
        </w:tc>
        <w:tc>
          <w:tcPr>
            <w:tcW w:w="1985" w:type="dxa"/>
          </w:tcPr>
          <w:p w:rsidR="00E05A9D" w:rsidRDefault="00E05A9D" w:rsidP="00007892">
            <w:pPr>
              <w:rPr>
                <w:sz w:val="22"/>
                <w:szCs w:val="22"/>
              </w:rPr>
            </w:pPr>
          </w:p>
          <w:p w:rsidR="00E05A9D" w:rsidRPr="00007892" w:rsidRDefault="00E05A9D" w:rsidP="00FF6410">
            <w:pPr>
              <w:jc w:val="center"/>
              <w:rPr>
                <w:sz w:val="22"/>
                <w:szCs w:val="22"/>
              </w:rPr>
            </w:pPr>
            <w:r w:rsidRPr="00007892">
              <w:rPr>
                <w:sz w:val="22"/>
                <w:szCs w:val="22"/>
              </w:rPr>
              <w:t>0832.215231</w:t>
            </w:r>
          </w:p>
        </w:tc>
      </w:tr>
    </w:tbl>
    <w:p w:rsidR="00E05A9D" w:rsidRPr="00007892" w:rsidRDefault="00E05A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2846"/>
        <w:gridCol w:w="2398"/>
        <w:gridCol w:w="2552"/>
        <w:gridCol w:w="1984"/>
      </w:tblGrid>
      <w:tr w:rsidR="00E05A9D" w:rsidRPr="00FF6410" w:rsidTr="00612904">
        <w:tc>
          <w:tcPr>
            <w:tcW w:w="2122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  <w:r w:rsidRPr="00FF6410">
              <w:rPr>
                <w:b/>
                <w:bCs/>
                <w:sz w:val="21"/>
                <w:szCs w:val="21"/>
              </w:rPr>
              <w:t>Unità Operativa</w:t>
            </w:r>
          </w:p>
        </w:tc>
        <w:tc>
          <w:tcPr>
            <w:tcW w:w="2846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  <w:r w:rsidRPr="00FF6410">
              <w:rPr>
                <w:b/>
                <w:bCs/>
                <w:sz w:val="21"/>
                <w:szCs w:val="21"/>
              </w:rPr>
              <w:t>Personale disponibile</w:t>
            </w:r>
          </w:p>
        </w:tc>
        <w:tc>
          <w:tcPr>
            <w:tcW w:w="2398" w:type="dxa"/>
            <w:shd w:val="clear" w:color="auto" w:fill="AEAAAA"/>
          </w:tcPr>
          <w:p w:rsidR="00E05A9D" w:rsidRPr="00FF6410" w:rsidRDefault="00E05A9D" w:rsidP="00007892">
            <w:pPr>
              <w:tabs>
                <w:tab w:val="left" w:pos="570"/>
              </w:tabs>
              <w:rPr>
                <w:b/>
                <w:bCs/>
                <w:sz w:val="21"/>
                <w:szCs w:val="21"/>
              </w:rPr>
            </w:pPr>
          </w:p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  <w:r w:rsidRPr="00FF6410">
              <w:rPr>
                <w:b/>
                <w:bCs/>
                <w:sz w:val="21"/>
                <w:szCs w:val="21"/>
              </w:rPr>
              <w:t>Fascia oraria dedicata</w:t>
            </w:r>
          </w:p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  <w:r w:rsidRPr="00FF6410">
              <w:rPr>
                <w:b/>
                <w:bCs/>
                <w:sz w:val="21"/>
                <w:szCs w:val="21"/>
              </w:rPr>
              <w:t>(lun – ven)</w:t>
            </w:r>
          </w:p>
        </w:tc>
        <w:tc>
          <w:tcPr>
            <w:tcW w:w="2552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</w:p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  <w:r w:rsidRPr="00FF6410">
              <w:rPr>
                <w:b/>
                <w:bCs/>
                <w:sz w:val="21"/>
                <w:szCs w:val="21"/>
              </w:rPr>
              <w:t>Mail</w:t>
            </w:r>
          </w:p>
        </w:tc>
        <w:tc>
          <w:tcPr>
            <w:tcW w:w="1984" w:type="dxa"/>
            <w:shd w:val="clear" w:color="auto" w:fill="AEAAAA"/>
          </w:tcPr>
          <w:p w:rsidR="00E05A9D" w:rsidRPr="00FF6410" w:rsidRDefault="00E05A9D" w:rsidP="00612904">
            <w:pPr>
              <w:jc w:val="center"/>
              <w:rPr>
                <w:b/>
                <w:bCs/>
                <w:sz w:val="21"/>
                <w:szCs w:val="21"/>
              </w:rPr>
            </w:pPr>
            <w:r w:rsidRPr="00FF6410">
              <w:rPr>
                <w:b/>
                <w:bCs/>
                <w:sz w:val="21"/>
                <w:szCs w:val="21"/>
              </w:rPr>
              <w:t>Telefono per gli Operatori ASL Lecce</w:t>
            </w:r>
          </w:p>
        </w:tc>
      </w:tr>
      <w:tr w:rsidR="00E05A9D" w:rsidRPr="00007892" w:rsidTr="00B00ADF">
        <w:tc>
          <w:tcPr>
            <w:tcW w:w="2122" w:type="dxa"/>
          </w:tcPr>
          <w:p w:rsidR="00E05A9D" w:rsidRPr="00007892" w:rsidRDefault="00E05A9D" w:rsidP="004A52D6">
            <w:pPr>
              <w:jc w:val="center"/>
              <w:rPr>
                <w:sz w:val="21"/>
                <w:szCs w:val="21"/>
              </w:rPr>
            </w:pPr>
          </w:p>
          <w:p w:rsidR="00E05A9D" w:rsidRPr="00007892" w:rsidRDefault="00E05A9D" w:rsidP="004A52D6">
            <w:pPr>
              <w:jc w:val="center"/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Servizio Psichiatrico Diagnosi e Cura Casarano</w:t>
            </w:r>
          </w:p>
        </w:tc>
        <w:tc>
          <w:tcPr>
            <w:tcW w:w="2846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Giuseppe Piccinni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Cristina Colla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Luca Cosentino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Giuseppe De Simeis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Vincenza Mastria</w:t>
            </w:r>
          </w:p>
        </w:tc>
        <w:tc>
          <w:tcPr>
            <w:tcW w:w="2398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17 – 19 (pomeridiane)</w:t>
            </w:r>
          </w:p>
        </w:tc>
        <w:tc>
          <w:tcPr>
            <w:tcW w:w="2552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spdc.casarano@ausl.le.it</w:t>
            </w:r>
          </w:p>
        </w:tc>
        <w:tc>
          <w:tcPr>
            <w:tcW w:w="1984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0833.508422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0833.508423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0833.508425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</w:tc>
      </w:tr>
      <w:tr w:rsidR="00E05A9D" w:rsidRPr="00007892" w:rsidTr="00B00ADF">
        <w:tc>
          <w:tcPr>
            <w:tcW w:w="2122" w:type="dxa"/>
          </w:tcPr>
          <w:p w:rsidR="00E05A9D" w:rsidRPr="00007892" w:rsidRDefault="00E05A9D" w:rsidP="004A52D6">
            <w:pPr>
              <w:jc w:val="center"/>
              <w:rPr>
                <w:sz w:val="21"/>
                <w:szCs w:val="21"/>
              </w:rPr>
            </w:pPr>
          </w:p>
          <w:p w:rsidR="00E05A9D" w:rsidRPr="00007892" w:rsidRDefault="00E05A9D" w:rsidP="004A52D6">
            <w:pPr>
              <w:jc w:val="center"/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Servizio Psichiatrico Diagnosi e Cura Galatina</w:t>
            </w:r>
          </w:p>
        </w:tc>
        <w:tc>
          <w:tcPr>
            <w:tcW w:w="2846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Dario Carrozzini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Marina Barone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Biagina Carignani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Massimiliano Carrisi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Bice De Matteis Dott. Pietro Durante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Vincenza Pellicani</w:t>
            </w:r>
          </w:p>
        </w:tc>
        <w:tc>
          <w:tcPr>
            <w:tcW w:w="2398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17 – 19 (pomeridiane)</w:t>
            </w:r>
          </w:p>
        </w:tc>
        <w:tc>
          <w:tcPr>
            <w:tcW w:w="2552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spdc.galatina@ausl.le.it</w:t>
            </w:r>
          </w:p>
        </w:tc>
        <w:tc>
          <w:tcPr>
            <w:tcW w:w="1984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0836.529491</w:t>
            </w:r>
          </w:p>
        </w:tc>
      </w:tr>
      <w:tr w:rsidR="00E05A9D" w:rsidRPr="00007892" w:rsidTr="00B00ADF">
        <w:tc>
          <w:tcPr>
            <w:tcW w:w="2122" w:type="dxa"/>
          </w:tcPr>
          <w:p w:rsidR="00E05A9D" w:rsidRPr="00007892" w:rsidRDefault="00E05A9D" w:rsidP="004A52D6">
            <w:pPr>
              <w:jc w:val="center"/>
              <w:rPr>
                <w:sz w:val="21"/>
                <w:szCs w:val="21"/>
              </w:rPr>
            </w:pPr>
          </w:p>
          <w:p w:rsidR="00E05A9D" w:rsidRPr="00007892" w:rsidRDefault="00E05A9D" w:rsidP="004A52D6">
            <w:pPr>
              <w:jc w:val="center"/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Servizio Psichiatrico Diagnosi e Cura Lecce</w:t>
            </w:r>
          </w:p>
        </w:tc>
        <w:tc>
          <w:tcPr>
            <w:tcW w:w="2846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Serafino De Giorgi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Salvatore Calò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M. G. De Giovanni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Silvana Gagliardi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Anna Gianfreda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Caterina Salerno</w:t>
            </w:r>
          </w:p>
        </w:tc>
        <w:tc>
          <w:tcPr>
            <w:tcW w:w="2398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17 – 19 (pomeridiane)</w:t>
            </w:r>
          </w:p>
        </w:tc>
        <w:tc>
          <w:tcPr>
            <w:tcW w:w="2552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spdc.lecce@ausl.le.it</w:t>
            </w:r>
          </w:p>
        </w:tc>
        <w:tc>
          <w:tcPr>
            <w:tcW w:w="1984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0832.661003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</w:tc>
      </w:tr>
      <w:tr w:rsidR="00E05A9D" w:rsidRPr="00007892" w:rsidTr="00B00ADF">
        <w:tc>
          <w:tcPr>
            <w:tcW w:w="2122" w:type="dxa"/>
          </w:tcPr>
          <w:p w:rsidR="00E05A9D" w:rsidRPr="00007892" w:rsidRDefault="00E05A9D" w:rsidP="004A52D6">
            <w:pPr>
              <w:jc w:val="center"/>
              <w:rPr>
                <w:sz w:val="21"/>
                <w:szCs w:val="21"/>
              </w:rPr>
            </w:pPr>
          </w:p>
          <w:p w:rsidR="00E05A9D" w:rsidRPr="00007892" w:rsidRDefault="00E05A9D" w:rsidP="004A52D6">
            <w:pPr>
              <w:jc w:val="center"/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Servizio Psichiatrico Diagnosi e Cura Scorrano</w:t>
            </w:r>
          </w:p>
        </w:tc>
        <w:tc>
          <w:tcPr>
            <w:tcW w:w="2846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Francesco Macrì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 Felice Di Giacinto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 xml:space="preserve">Dott. Antonio Lezzi 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Odilia Mele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Daniela Oliani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Dott.ssa Anna V. Suriano</w:t>
            </w:r>
          </w:p>
        </w:tc>
        <w:tc>
          <w:tcPr>
            <w:tcW w:w="2398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11 – 13 (antimeridiane)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17 – 19 (pomeridiane)</w:t>
            </w:r>
          </w:p>
        </w:tc>
        <w:tc>
          <w:tcPr>
            <w:tcW w:w="2552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spdc.scorrano@ausl.le.it</w:t>
            </w:r>
          </w:p>
        </w:tc>
        <w:tc>
          <w:tcPr>
            <w:tcW w:w="1984" w:type="dxa"/>
          </w:tcPr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 xml:space="preserve">0836.420558 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  <w:r w:rsidRPr="00007892">
              <w:rPr>
                <w:sz w:val="21"/>
                <w:szCs w:val="21"/>
              </w:rPr>
              <w:t>0836.420685</w:t>
            </w:r>
          </w:p>
          <w:p w:rsidR="00E05A9D" w:rsidRPr="00007892" w:rsidRDefault="00E05A9D" w:rsidP="00B00ADF">
            <w:pPr>
              <w:rPr>
                <w:sz w:val="21"/>
                <w:szCs w:val="21"/>
              </w:rPr>
            </w:pPr>
          </w:p>
        </w:tc>
      </w:tr>
    </w:tbl>
    <w:p w:rsidR="00E05A9D" w:rsidRPr="00007892" w:rsidRDefault="00E05A9D" w:rsidP="00FF6410"/>
    <w:sectPr w:rsidR="00E05A9D" w:rsidRPr="00007892" w:rsidSect="00DB4114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763"/>
    <w:rsid w:val="00007892"/>
    <w:rsid w:val="00012E2D"/>
    <w:rsid w:val="0003557B"/>
    <w:rsid w:val="000442FB"/>
    <w:rsid w:val="000452D6"/>
    <w:rsid w:val="000467BE"/>
    <w:rsid w:val="000A7D2A"/>
    <w:rsid w:val="000F35FE"/>
    <w:rsid w:val="00143EF2"/>
    <w:rsid w:val="00197987"/>
    <w:rsid w:val="001A2225"/>
    <w:rsid w:val="00247B3B"/>
    <w:rsid w:val="0028217D"/>
    <w:rsid w:val="002A542D"/>
    <w:rsid w:val="00350ABF"/>
    <w:rsid w:val="00352D46"/>
    <w:rsid w:val="00357FE4"/>
    <w:rsid w:val="00364763"/>
    <w:rsid w:val="003E0F71"/>
    <w:rsid w:val="003F3E09"/>
    <w:rsid w:val="004A52D6"/>
    <w:rsid w:val="004D1876"/>
    <w:rsid w:val="004E3506"/>
    <w:rsid w:val="004E4A20"/>
    <w:rsid w:val="0058328B"/>
    <w:rsid w:val="005B358A"/>
    <w:rsid w:val="005C49AA"/>
    <w:rsid w:val="0060307F"/>
    <w:rsid w:val="00612904"/>
    <w:rsid w:val="006713F9"/>
    <w:rsid w:val="00735FEB"/>
    <w:rsid w:val="00776E40"/>
    <w:rsid w:val="007D15D9"/>
    <w:rsid w:val="007F6F0E"/>
    <w:rsid w:val="008337B4"/>
    <w:rsid w:val="008700A6"/>
    <w:rsid w:val="008B0285"/>
    <w:rsid w:val="009C6422"/>
    <w:rsid w:val="009D31BB"/>
    <w:rsid w:val="00A31312"/>
    <w:rsid w:val="00A81A29"/>
    <w:rsid w:val="00AB47AC"/>
    <w:rsid w:val="00B00ADF"/>
    <w:rsid w:val="00BA5F56"/>
    <w:rsid w:val="00BE11A2"/>
    <w:rsid w:val="00BF7B5D"/>
    <w:rsid w:val="00C55278"/>
    <w:rsid w:val="00D55BD3"/>
    <w:rsid w:val="00D84741"/>
    <w:rsid w:val="00DB4114"/>
    <w:rsid w:val="00E05A9D"/>
    <w:rsid w:val="00E42800"/>
    <w:rsid w:val="00E9030C"/>
    <w:rsid w:val="00EB79D8"/>
    <w:rsid w:val="00ED5AB1"/>
    <w:rsid w:val="00EE7398"/>
    <w:rsid w:val="00EF1FEE"/>
    <w:rsid w:val="00EF4075"/>
    <w:rsid w:val="00FB04B8"/>
    <w:rsid w:val="00FB59A0"/>
    <w:rsid w:val="00FD1575"/>
    <w:rsid w:val="00FF0A42"/>
    <w:rsid w:val="00F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B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30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42FB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450</Words>
  <Characters>2570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Unità operativa</dc:title>
  <dc:subject/>
  <dc:creator>Microsoft Office User</dc:creator>
  <cp:keywords/>
  <dc:description/>
  <cp:lastModifiedBy>aslle</cp:lastModifiedBy>
  <cp:revision>17</cp:revision>
  <cp:lastPrinted>2020-03-25T12:24:00Z</cp:lastPrinted>
  <dcterms:created xsi:type="dcterms:W3CDTF">2020-03-25T10:54:00Z</dcterms:created>
  <dcterms:modified xsi:type="dcterms:W3CDTF">2020-03-25T12:58:00Z</dcterms:modified>
</cp:coreProperties>
</file>