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jc w:val="center"/>
        <w:tblLayout w:type="fixed"/>
        <w:tblCellMar>
          <w:left w:w="68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C14FE3" w:rsidRPr="00B16602" w14:paraId="675F25D3" w14:textId="77777777" w:rsidTr="00335907">
        <w:trPr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1575E858" w14:textId="77777777" w:rsidR="00C14FE3" w:rsidRPr="00B16602" w:rsidRDefault="00C14FE3" w:rsidP="00324F0E">
            <w:pPr>
              <w:rPr>
                <w:sz w:val="18"/>
                <w:szCs w:val="18"/>
              </w:rPr>
            </w:pPr>
          </w:p>
        </w:tc>
      </w:tr>
      <w:tr w:rsidR="00C14FE3" w:rsidRPr="00B16602" w14:paraId="6494A59E" w14:textId="77777777" w:rsidTr="00335907">
        <w:trPr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0883FB1F" w14:textId="0911A50C" w:rsidR="00C14FE3" w:rsidRDefault="00C14FE3" w:rsidP="00324F0E">
            <w:pPr>
              <w:rPr>
                <w:b/>
              </w:rPr>
            </w:pPr>
          </w:p>
          <w:p w14:paraId="4A459620" w14:textId="77777777" w:rsidR="0000389A" w:rsidRDefault="0000389A" w:rsidP="00324F0E">
            <w:pPr>
              <w:rPr>
                <w:b/>
              </w:rPr>
            </w:pPr>
          </w:p>
          <w:p w14:paraId="14C7F686" w14:textId="09987DD5" w:rsidR="0000389A" w:rsidRDefault="00762D7E" w:rsidP="0000389A">
            <w:pPr>
              <w:pStyle w:val="Standard"/>
              <w:spacing w:after="36"/>
              <w:rPr>
                <w:rFonts w:ascii="Calibri" w:hAnsi="Calibri"/>
                <w:b/>
                <w:color w:val="3C3C3B"/>
              </w:rPr>
            </w:pPr>
            <w:r>
              <w:rPr>
                <w:rFonts w:ascii="Calibri" w:hAnsi="Calibri"/>
                <w:b/>
                <w:color w:val="3C3C3B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="0000389A">
              <w:rPr>
                <w:rFonts w:ascii="Calibri" w:hAnsi="Calibri"/>
                <w:b/>
                <w:color w:val="3C3C3B"/>
                <w:sz w:val="20"/>
                <w:szCs w:val="20"/>
              </w:rPr>
              <w:t>Al Dirigente Responsabile U.O.S. ASLTA</w:t>
            </w:r>
          </w:p>
          <w:p w14:paraId="56493238" w14:textId="77777777" w:rsidR="0000389A" w:rsidRDefault="0000389A" w:rsidP="0000389A">
            <w:pPr>
              <w:pStyle w:val="Standard"/>
              <w:spacing w:after="36"/>
              <w:rPr>
                <w:rFonts w:ascii="Calibri" w:hAnsi="Calibri"/>
                <w:b/>
                <w:color w:val="3C3C3B"/>
                <w:sz w:val="20"/>
                <w:szCs w:val="20"/>
              </w:rPr>
            </w:pPr>
            <w:r>
              <w:rPr>
                <w:rFonts w:ascii="Calibri" w:hAnsi="Calibri"/>
                <w:b/>
                <w:color w:val="3C3C3B"/>
                <w:sz w:val="20"/>
                <w:szCs w:val="20"/>
              </w:rPr>
              <w:t xml:space="preserve">                                                                                                                  Taranto – Grottaglie - Manduria</w:t>
            </w:r>
          </w:p>
          <w:p w14:paraId="51186962" w14:textId="77777777" w:rsidR="0000389A" w:rsidRDefault="0000389A" w:rsidP="0000389A">
            <w:pPr>
              <w:pStyle w:val="Standard"/>
              <w:spacing w:after="36"/>
              <w:rPr>
                <w:rFonts w:ascii="Calibri" w:hAnsi="Calibri"/>
                <w:b/>
                <w:color w:val="3C3C3B"/>
              </w:rPr>
            </w:pPr>
            <w:r>
              <w:rPr>
                <w:rFonts w:ascii="Calibri" w:hAnsi="Calibri"/>
                <w:b/>
                <w:color w:val="3C3C3B"/>
              </w:rPr>
              <w:t xml:space="preserve">                                                                                </w:t>
            </w:r>
          </w:p>
          <w:p w14:paraId="308FA2AE" w14:textId="77777777" w:rsidR="0000389A" w:rsidRDefault="0000389A" w:rsidP="0000389A">
            <w:pPr>
              <w:pStyle w:val="Oggetto"/>
              <w:spacing w:line="240" w:lineRule="auto"/>
              <w:rPr>
                <w:b w:val="0"/>
              </w:rPr>
            </w:pPr>
            <w:r>
              <w:rPr>
                <w:b w:val="0"/>
              </w:rPr>
              <w:t>La sottoscritta ____________________________________nata a________________ (____)</w:t>
            </w:r>
          </w:p>
          <w:p w14:paraId="1160AB08" w14:textId="77777777" w:rsidR="0000389A" w:rsidRDefault="0000389A" w:rsidP="0000389A">
            <w:pPr>
              <w:pStyle w:val="Oggetto"/>
              <w:spacing w:line="240" w:lineRule="auto"/>
              <w:rPr>
                <w:b w:val="0"/>
              </w:rPr>
            </w:pPr>
          </w:p>
          <w:p w14:paraId="448DFFC3" w14:textId="77777777" w:rsidR="0000389A" w:rsidRDefault="0000389A" w:rsidP="0000389A">
            <w:pPr>
              <w:pStyle w:val="Oggetto"/>
              <w:spacing w:line="240" w:lineRule="auto"/>
              <w:rPr>
                <w:b w:val="0"/>
              </w:rPr>
            </w:pPr>
            <w:r>
              <w:rPr>
                <w:b w:val="0"/>
              </w:rPr>
              <w:t>il ____________________ e residente a ____________________________________ (____)</w:t>
            </w:r>
          </w:p>
          <w:p w14:paraId="1699BBFA" w14:textId="77777777" w:rsidR="0000389A" w:rsidRDefault="0000389A" w:rsidP="0000389A">
            <w:pPr>
              <w:pStyle w:val="Oggetto"/>
              <w:spacing w:line="240" w:lineRule="auto"/>
              <w:rPr>
                <w:b w:val="0"/>
              </w:rPr>
            </w:pPr>
          </w:p>
          <w:p w14:paraId="22CD1B06" w14:textId="77777777" w:rsidR="0000389A" w:rsidRDefault="0000389A" w:rsidP="0000389A">
            <w:pPr>
              <w:pStyle w:val="Oggetto"/>
              <w:spacing w:line="240" w:lineRule="auto"/>
              <w:rPr>
                <w:b w:val="0"/>
              </w:rPr>
            </w:pPr>
            <w:r>
              <w:rPr>
                <w:b w:val="0"/>
              </w:rPr>
              <w:t>via _______________________________________ n. ______ telefono _________________</w:t>
            </w:r>
          </w:p>
          <w:p w14:paraId="3192674F" w14:textId="77777777" w:rsidR="0000389A" w:rsidRDefault="0000389A" w:rsidP="0000389A">
            <w:pPr>
              <w:pStyle w:val="Oggetto"/>
              <w:spacing w:line="240" w:lineRule="auto"/>
              <w:rPr>
                <w:b w:val="0"/>
              </w:rPr>
            </w:pPr>
          </w:p>
          <w:p w14:paraId="58920908" w14:textId="77777777" w:rsidR="0000389A" w:rsidRDefault="0000389A" w:rsidP="0000389A">
            <w:pPr>
              <w:pStyle w:val="Oggetto"/>
              <w:spacing w:line="240" w:lineRule="auto"/>
              <w:rPr>
                <w:b w:val="0"/>
              </w:rPr>
            </w:pPr>
            <w:r>
              <w:rPr>
                <w:b w:val="0"/>
              </w:rPr>
              <w:t>C.F.________________________________________________________________________</w:t>
            </w:r>
          </w:p>
          <w:p w14:paraId="75714EBF" w14:textId="77777777" w:rsidR="0000389A" w:rsidRDefault="0000389A" w:rsidP="0000389A">
            <w:pPr>
              <w:pStyle w:val="Oggetto"/>
              <w:spacing w:line="240" w:lineRule="auto"/>
              <w:rPr>
                <w:b w:val="0"/>
              </w:rPr>
            </w:pPr>
          </w:p>
          <w:p w14:paraId="16E6E33C" w14:textId="77777777" w:rsidR="0000389A" w:rsidRDefault="0000389A" w:rsidP="0000389A">
            <w:pPr>
              <w:pStyle w:val="Oggetto"/>
              <w:spacing w:line="240" w:lineRule="auto"/>
              <w:rPr>
                <w:bCs/>
              </w:rPr>
            </w:pPr>
            <w:r>
              <w:rPr>
                <w:bCs/>
              </w:rPr>
              <w:t>Indicare il domicilio se diverso dalla residenza</w:t>
            </w:r>
          </w:p>
          <w:p w14:paraId="32A8335D" w14:textId="77777777" w:rsidR="0000389A" w:rsidRDefault="0000389A" w:rsidP="0000389A">
            <w:pPr>
              <w:pStyle w:val="Oggetto"/>
              <w:spacing w:line="240" w:lineRule="auto"/>
              <w:rPr>
                <w:b w:val="0"/>
              </w:rPr>
            </w:pPr>
          </w:p>
          <w:p w14:paraId="79C743F5" w14:textId="77777777" w:rsidR="0000389A" w:rsidRDefault="0000389A" w:rsidP="0000389A">
            <w:pPr>
              <w:pStyle w:val="Oggetto"/>
              <w:spacing w:line="240" w:lineRule="auto"/>
              <w:rPr>
                <w:b w:val="0"/>
              </w:rPr>
            </w:pPr>
            <w:r>
              <w:rPr>
                <w:b w:val="0"/>
              </w:rPr>
              <w:t>domiciliata in _____________via _____________________</w:t>
            </w:r>
            <w:proofErr w:type="spellStart"/>
            <w:r>
              <w:rPr>
                <w:b w:val="0"/>
              </w:rPr>
              <w:t>comune____telefono</w:t>
            </w:r>
            <w:proofErr w:type="spellEnd"/>
            <w:r>
              <w:rPr>
                <w:b w:val="0"/>
              </w:rPr>
              <w:t>___________</w:t>
            </w:r>
          </w:p>
          <w:p w14:paraId="6C8711A7" w14:textId="77777777" w:rsidR="0000389A" w:rsidRDefault="0000389A" w:rsidP="0000389A">
            <w:pPr>
              <w:pStyle w:val="Oggetto"/>
              <w:spacing w:line="240" w:lineRule="auto"/>
              <w:rPr>
                <w:b w:val="0"/>
              </w:rPr>
            </w:pPr>
          </w:p>
          <w:p w14:paraId="14BD130E" w14:textId="49728495" w:rsidR="0000389A" w:rsidRDefault="00762D7E" w:rsidP="0000389A">
            <w:pPr>
              <w:pStyle w:val="Oggetto"/>
              <w:spacing w:line="240" w:lineRule="auto"/>
              <w:rPr>
                <w:b w:val="0"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95512D5" wp14:editId="66B5D9D7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19685</wp:posOffset>
                      </wp:positionV>
                      <wp:extent cx="130810" cy="125095"/>
                      <wp:effectExtent l="0" t="0" r="21590" b="27305"/>
                      <wp:wrapNone/>
                      <wp:docPr id="26" name="Rettangolo arrotonda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2509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8B10631" id="Rettangolo arrotondato 26" o:spid="_x0000_s1026" style="position:absolute;margin-left:153.35pt;margin-top:1.55pt;width:10.3pt;height:9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" fillcolor="white [3201]" strokecolor="black [3200]" strokeweight="2pt"/>
                  </w:pict>
                </mc:Fallback>
              </mc:AlternateContent>
            </w:r>
            <w:r w:rsidR="0000389A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484BBB" wp14:editId="078DE681">
                      <wp:simplePos x="0" y="0"/>
                      <wp:positionH relativeFrom="margin">
                        <wp:posOffset>1949400</wp:posOffset>
                      </wp:positionH>
                      <wp:positionV relativeFrom="paragraph">
                        <wp:posOffset>15840</wp:posOffset>
                      </wp:positionV>
                      <wp:extent cx="131040" cy="131040"/>
                      <wp:effectExtent l="0" t="0" r="2310" b="2310"/>
                      <wp:wrapNone/>
                      <wp:docPr id="1" name="Form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40" cy="13104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20D1A72D" w14:textId="77777777" w:rsidR="0000389A" w:rsidRDefault="0000389A" w:rsidP="0000389A">
                                  <w:pPr>
                                    <w:pStyle w:val="Framecontents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b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484BBB" id="Forma 2" o:spid="_x0000_s1026" style="position:absolute;margin-left:153.5pt;margin-top:1.25pt;width:10.3pt;height:10.3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" adj="-11796480,,5400" path="m,l21600,r,21600l,21600,,xe" filled="f" stroked="f">
                      <v:stroke joinstyle="miter"/>
                      <v:formulas/>
                      <v:path arrowok="t" o:connecttype="custom" o:connectlocs="65520,0;131040,65520;65520,131040;0,65520" o:connectangles="270,0,90,180" textboxrect="0,0,21600,21600"/>
                      <v:textbox>
                        <w:txbxContent>
                          <w:p w14:paraId="20D1A72D" w14:textId="77777777" w:rsidR="0000389A" w:rsidRDefault="0000389A" w:rsidP="0000389A">
                            <w:pPr>
                              <w:pStyle w:val="Framecontents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0389A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D0A4BA" wp14:editId="044C5772">
                      <wp:simplePos x="0" y="0"/>
                      <wp:positionH relativeFrom="column">
                        <wp:posOffset>1949400</wp:posOffset>
                      </wp:positionH>
                      <wp:positionV relativeFrom="paragraph">
                        <wp:posOffset>15840</wp:posOffset>
                      </wp:positionV>
                      <wp:extent cx="131040" cy="131040"/>
                      <wp:effectExtent l="0" t="0" r="21360" b="21360"/>
                      <wp:wrapNone/>
                      <wp:docPr id="8" name="Form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40" cy="13104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7B034FA6" w14:textId="77777777" w:rsidR="0000389A" w:rsidRDefault="0000389A" w:rsidP="0000389A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D0A4BA" id="Forma 1" o:spid="_x0000_s1027" style="position:absolute;margin-left:153.5pt;margin-top:1.25pt;width:10.3pt;height:10.3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" adj="-11796480,,5400" path="m,l21600,r,21600l,21600,,xe" filled="f" strokecolor="#3465a4" strokeweight="1pt">
                      <v:stroke joinstyle="miter"/>
                      <v:formulas/>
                      <v:path arrowok="t" o:connecttype="custom" o:connectlocs="65520,0;131040,65520;65520,131040;0,65520" o:connectangles="270,0,90,180" textboxrect="0,0,21600,21600"/>
                      <v:textbox inset="0,0,0,0">
                        <w:txbxContent>
                          <w:p w14:paraId="7B034FA6" w14:textId="77777777" w:rsidR="0000389A" w:rsidRDefault="0000389A" w:rsidP="0000389A"/>
                        </w:txbxContent>
                      </v:textbox>
                    </v:shape>
                  </w:pict>
                </mc:Fallback>
              </mc:AlternateContent>
            </w:r>
            <w:r w:rsidR="0000389A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C35979" wp14:editId="044C657B">
                      <wp:simplePos x="0" y="0"/>
                      <wp:positionH relativeFrom="column">
                        <wp:posOffset>1949400</wp:posOffset>
                      </wp:positionH>
                      <wp:positionV relativeFrom="paragraph">
                        <wp:posOffset>15840</wp:posOffset>
                      </wp:positionV>
                      <wp:extent cx="131040" cy="131040"/>
                      <wp:effectExtent l="0" t="0" r="21360" b="21360"/>
                      <wp:wrapNone/>
                      <wp:docPr id="9" name="Form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40" cy="13104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BF557AC" w14:textId="77777777" w:rsidR="0000389A" w:rsidRDefault="0000389A" w:rsidP="0000389A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C35979" id="Forma 3" o:spid="_x0000_s1028" style="position:absolute;margin-left:153.5pt;margin-top:1.25pt;width:10.3pt;height:10.3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" adj="-11796480,,5400" path="m,l21600,r,21600l,21600,,xe" filled="f" strokecolor="#3465a4" strokeweight="1pt">
                      <v:stroke joinstyle="miter"/>
                      <v:formulas/>
                      <v:path arrowok="t" o:connecttype="custom" o:connectlocs="65520,0;131040,65520;65520,131040;0,65520" o:connectangles="270,0,90,180" textboxrect="0,0,21600,21600"/>
                      <v:textbox inset="0,0,0,0">
                        <w:txbxContent>
                          <w:p w14:paraId="0BF557AC" w14:textId="77777777" w:rsidR="0000389A" w:rsidRDefault="0000389A" w:rsidP="0000389A"/>
                        </w:txbxContent>
                      </v:textbox>
                    </v:shape>
                  </w:pict>
                </mc:Fallback>
              </mc:AlternateContent>
            </w:r>
            <w:r w:rsidR="0000389A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DDD02B" wp14:editId="78A53CFD">
                      <wp:simplePos x="0" y="0"/>
                      <wp:positionH relativeFrom="column">
                        <wp:posOffset>-3240</wp:posOffset>
                      </wp:positionH>
                      <wp:positionV relativeFrom="paragraph">
                        <wp:posOffset>21600</wp:posOffset>
                      </wp:positionV>
                      <wp:extent cx="125280" cy="125280"/>
                      <wp:effectExtent l="0" t="0" r="17780" b="27305"/>
                      <wp:wrapNone/>
                      <wp:docPr id="10" name="Form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280" cy="12528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F29F12" w14:textId="77777777" w:rsidR="0000389A" w:rsidRDefault="0000389A" w:rsidP="0000389A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DD02B" id="Forma 4" o:spid="_x0000_s1029" style="position:absolute;margin-left:-.25pt;margin-top:1.7pt;width:9.85pt;height:9.8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" adj="-11796480,,5400" path="m,l21600,r,21600l,21600,,xe" fillcolor="white [3201]" strokecolor="black [3200]" strokeweight="2pt">
                      <v:stroke joinstyle="miter"/>
                      <v:formulas/>
                      <v:path arrowok="t" o:connecttype="custom" o:connectlocs="62640,0;125280,62640;62640,125280;0,62640" o:connectangles="270,0,90,180" textboxrect="0,0,21600,21600"/>
                      <v:textbox inset="0,0,0,0">
                        <w:txbxContent>
                          <w:p w14:paraId="1AF29F12" w14:textId="77777777" w:rsidR="0000389A" w:rsidRDefault="0000389A" w:rsidP="0000389A"/>
                        </w:txbxContent>
                      </v:textbox>
                    </v:shape>
                  </w:pict>
                </mc:Fallback>
              </mc:AlternateContent>
            </w:r>
            <w:r w:rsidR="0000389A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7B1171" wp14:editId="3533AF25">
                      <wp:simplePos x="0" y="0"/>
                      <wp:positionH relativeFrom="column">
                        <wp:posOffset>2764800</wp:posOffset>
                      </wp:positionH>
                      <wp:positionV relativeFrom="paragraph">
                        <wp:posOffset>21600</wp:posOffset>
                      </wp:positionV>
                      <wp:extent cx="149400" cy="131760"/>
                      <wp:effectExtent l="0" t="0" r="17780" b="20955"/>
                      <wp:wrapNone/>
                      <wp:docPr id="11" name="Form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00" cy="13176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8BB18D" w14:textId="77777777" w:rsidR="0000389A" w:rsidRDefault="0000389A" w:rsidP="0000389A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7B1171" id="Forma 5" o:spid="_x0000_s1030" style="position:absolute;margin-left:217.7pt;margin-top:1.7pt;width:11.75pt;height:10.3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" adj="-11796480,,5400" path="m,l21600,r,21600l,21600,,xe" fillcolor="white [3201]" strokecolor="black [3200]" strokeweight="2pt">
                      <v:stroke joinstyle="miter"/>
                      <v:formulas/>
                      <v:path arrowok="t" o:connecttype="custom" o:connectlocs="74700,0;149400,65880;74700,131760;0,65880" o:connectangles="270,0,90,180" textboxrect="0,0,21600,21600"/>
                      <v:textbox inset="0,0,0,0">
                        <w:txbxContent>
                          <w:p w14:paraId="218BB18D" w14:textId="77777777" w:rsidR="0000389A" w:rsidRDefault="0000389A" w:rsidP="0000389A"/>
                        </w:txbxContent>
                      </v:textbox>
                    </v:shape>
                  </w:pict>
                </mc:Fallback>
              </mc:AlternateContent>
            </w:r>
            <w:r w:rsidR="0000389A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5403B5" wp14:editId="280D908A">
                      <wp:simplePos x="0" y="0"/>
                      <wp:positionH relativeFrom="column">
                        <wp:posOffset>3420000</wp:posOffset>
                      </wp:positionH>
                      <wp:positionV relativeFrom="paragraph">
                        <wp:posOffset>15840</wp:posOffset>
                      </wp:positionV>
                      <wp:extent cx="136800" cy="149040"/>
                      <wp:effectExtent l="0" t="0" r="17780" b="22860"/>
                      <wp:wrapNone/>
                      <wp:docPr id="12" name="Form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00" cy="14904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3EB674" w14:textId="77777777" w:rsidR="0000389A" w:rsidRDefault="0000389A" w:rsidP="0000389A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5403B5" id="Forma 6" o:spid="_x0000_s1031" style="position:absolute;margin-left:269.3pt;margin-top:1.25pt;width:10.75pt;height:11.7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" adj="-11796480,,5400" path="m,l21600,r,21600l,21600,,xe" fillcolor="white [3201]" strokecolor="black [3200]" strokeweight="2pt">
                      <v:stroke joinstyle="miter"/>
                      <v:formulas/>
                      <v:path arrowok="t" o:connecttype="custom" o:connectlocs="68400,0;136800,74520;68400,149040;0,74520" o:connectangles="270,0,90,180" textboxrect="0,0,21600,21600"/>
                      <v:textbox inset="0,0,0,0">
                        <w:txbxContent>
                          <w:p w14:paraId="043EB674" w14:textId="77777777" w:rsidR="0000389A" w:rsidRDefault="0000389A" w:rsidP="0000389A"/>
                        </w:txbxContent>
                      </v:textbox>
                    </v:shape>
                  </w:pict>
                </mc:Fallback>
              </mc:AlternateContent>
            </w:r>
            <w:r w:rsidR="0000389A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A11F52" wp14:editId="556EC7FE">
                      <wp:simplePos x="0" y="0"/>
                      <wp:positionH relativeFrom="column">
                        <wp:posOffset>4782960</wp:posOffset>
                      </wp:positionH>
                      <wp:positionV relativeFrom="paragraph">
                        <wp:posOffset>21600</wp:posOffset>
                      </wp:positionV>
                      <wp:extent cx="119520" cy="131760"/>
                      <wp:effectExtent l="0" t="0" r="17780" b="20955"/>
                      <wp:wrapNone/>
                      <wp:docPr id="13" name="Form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520" cy="13176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BCFDBC" w14:textId="77777777" w:rsidR="0000389A" w:rsidRDefault="0000389A" w:rsidP="0000389A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11F52" id="Forma 7" o:spid="_x0000_s1032" style="position:absolute;margin-left:376.6pt;margin-top:1.7pt;width:9.4pt;height:10.3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" adj="-11796480,,5400" path="m,l21600,r,21600l,21600,,xe" fillcolor="white [3201]" strokecolor="black [3200]" strokeweight="2pt">
                      <v:stroke joinstyle="miter"/>
                      <v:formulas/>
                      <v:path arrowok="t" o:connecttype="custom" o:connectlocs="59760,0;119520,65880;59760,131760;0,65880" o:connectangles="270,0,90,180" textboxrect="0,0,21600,21600"/>
                      <v:textbox inset="0,0,0,0">
                        <w:txbxContent>
                          <w:p w14:paraId="55BCFDBC" w14:textId="77777777" w:rsidR="0000389A" w:rsidRDefault="0000389A" w:rsidP="0000389A"/>
                        </w:txbxContent>
                      </v:textbox>
                    </v:shape>
                  </w:pict>
                </mc:Fallback>
              </mc:AlternateContent>
            </w:r>
            <w:r w:rsidR="0000389A">
              <w:rPr>
                <w:bCs/>
              </w:rPr>
              <w:t xml:space="preserve">    LAVORATRICE DIPENDENTE</w:t>
            </w:r>
            <w:r w:rsidR="0000389A">
              <w:rPr>
                <w:b w:val="0"/>
              </w:rPr>
              <w:t xml:space="preserve">      </w:t>
            </w:r>
            <w:r w:rsidR="0000389A">
              <w:rPr>
                <w:bCs/>
              </w:rPr>
              <w:t xml:space="preserve"> </w:t>
            </w:r>
            <w:r w:rsidR="0000389A">
              <w:rPr>
                <w:b w:val="0"/>
              </w:rPr>
              <w:t xml:space="preserve">in servizio      cessata   </w:t>
            </w:r>
            <w:r w:rsidR="0000389A">
              <w:rPr>
                <w:bCs/>
              </w:rPr>
              <w:t xml:space="preserve">  </w:t>
            </w:r>
            <w:r w:rsidR="0000389A">
              <w:rPr>
                <w:b w:val="0"/>
              </w:rPr>
              <w:t xml:space="preserve">contratto pubblico    </w:t>
            </w:r>
            <w:r w:rsidR="0000389A">
              <w:rPr>
                <w:bCs/>
              </w:rPr>
              <w:t xml:space="preserve">  </w:t>
            </w:r>
            <w:r w:rsidR="0000389A">
              <w:rPr>
                <w:b w:val="0"/>
              </w:rPr>
              <w:t xml:space="preserve"> contratto privato) </w:t>
            </w:r>
            <w:r w:rsidR="0000389A">
              <w:rPr>
                <w:bCs/>
              </w:rPr>
              <w:t xml:space="preserve">MANSIONE </w:t>
            </w:r>
            <w:r w:rsidR="0000389A">
              <w:rPr>
                <w:b w:val="0"/>
              </w:rPr>
              <w:t>___________________________________________________________</w:t>
            </w:r>
          </w:p>
          <w:p w14:paraId="3490BC67" w14:textId="77777777" w:rsidR="0000389A" w:rsidRDefault="0000389A" w:rsidP="0000389A">
            <w:pPr>
              <w:pStyle w:val="Oggetto"/>
              <w:spacing w:line="240" w:lineRule="auto"/>
              <w:rPr>
                <w:b w:val="0"/>
              </w:rPr>
            </w:pPr>
          </w:p>
          <w:p w14:paraId="2F989DBA" w14:textId="77777777" w:rsidR="0000389A" w:rsidRDefault="0000389A" w:rsidP="0000389A">
            <w:pPr>
              <w:pStyle w:val="Oggetto"/>
              <w:spacing w:line="240" w:lineRule="auto"/>
              <w:rPr>
                <w:b w:val="0"/>
              </w:rPr>
            </w:pPr>
            <w:r>
              <w:rPr>
                <w:b w:val="0"/>
              </w:rPr>
              <w:t>presso ______________________________________________________________________</w:t>
            </w:r>
          </w:p>
          <w:p w14:paraId="0CE7A80A" w14:textId="77777777" w:rsidR="0000389A" w:rsidRDefault="0000389A" w:rsidP="0000389A">
            <w:pPr>
              <w:pStyle w:val="Oggetto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                                                    indicare l’esatta denominazione dell’ultimo datore di lavoro</w:t>
            </w:r>
          </w:p>
          <w:p w14:paraId="2E263557" w14:textId="77777777" w:rsidR="0000389A" w:rsidRDefault="0000389A" w:rsidP="0000389A">
            <w:pPr>
              <w:pStyle w:val="Oggetto"/>
              <w:spacing w:line="240" w:lineRule="auto"/>
              <w:rPr>
                <w:b w:val="0"/>
                <w:sz w:val="16"/>
                <w:szCs w:val="16"/>
              </w:rPr>
            </w:pPr>
          </w:p>
          <w:p w14:paraId="0AD91CCE" w14:textId="77777777" w:rsidR="0000389A" w:rsidRDefault="0000389A" w:rsidP="0000389A">
            <w:pPr>
              <w:pStyle w:val="Oggetto"/>
              <w:spacing w:line="240" w:lineRule="auto"/>
              <w:rPr>
                <w:b w:val="0"/>
              </w:rPr>
            </w:pPr>
            <w:r>
              <w:rPr>
                <w:b w:val="0"/>
              </w:rPr>
              <w:t>con sede in ____________________</w:t>
            </w:r>
            <w:proofErr w:type="gramStart"/>
            <w:r>
              <w:rPr>
                <w:b w:val="0"/>
              </w:rPr>
              <w:t>_(</w:t>
            </w:r>
            <w:proofErr w:type="gramEnd"/>
            <w:r>
              <w:rPr>
                <w:b w:val="0"/>
              </w:rPr>
              <w:t>___) via __________________________n_________</w:t>
            </w:r>
          </w:p>
          <w:p w14:paraId="4632C847" w14:textId="77777777" w:rsidR="0000389A" w:rsidRDefault="0000389A" w:rsidP="0000389A">
            <w:pPr>
              <w:pStyle w:val="Oggetto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                                       comune (provincia)</w:t>
            </w:r>
          </w:p>
          <w:p w14:paraId="253A2389" w14:textId="77777777" w:rsidR="0000389A" w:rsidRDefault="0000389A" w:rsidP="0000389A">
            <w:pPr>
              <w:pStyle w:val="Oggetto"/>
              <w:spacing w:line="240" w:lineRule="auto"/>
              <w:rPr>
                <w:b w:val="0"/>
                <w:sz w:val="16"/>
                <w:szCs w:val="16"/>
              </w:rPr>
            </w:pPr>
          </w:p>
          <w:p w14:paraId="42720D25" w14:textId="77777777" w:rsidR="0000389A" w:rsidRDefault="0000389A" w:rsidP="0000389A">
            <w:pPr>
              <w:pStyle w:val="Oggetto"/>
              <w:spacing w:line="240" w:lineRule="auto"/>
              <w:rPr>
                <w:b w:val="0"/>
              </w:rPr>
            </w:pPr>
            <w:r>
              <w:rPr>
                <w:b w:val="0"/>
              </w:rPr>
              <w:t>presso ________________________________PEC_________________________________</w:t>
            </w:r>
          </w:p>
          <w:p w14:paraId="2C6F1E22" w14:textId="77777777" w:rsidR="0000389A" w:rsidRDefault="0000389A" w:rsidP="0000389A">
            <w:pPr>
              <w:pStyle w:val="Oggetto"/>
              <w:spacing w:line="240" w:lineRule="auto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 xml:space="preserve">           </w:t>
            </w:r>
            <w:r>
              <w:rPr>
                <w:b w:val="0"/>
                <w:sz w:val="16"/>
                <w:szCs w:val="16"/>
              </w:rPr>
              <w:t xml:space="preserve"> propria sede di lavoro qualora diversa dalla sede del datore di lavoro                                 se contratto pubblico</w:t>
            </w:r>
          </w:p>
          <w:p w14:paraId="3DE3C216" w14:textId="77777777" w:rsidR="0000389A" w:rsidRDefault="0000389A" w:rsidP="0000389A">
            <w:pPr>
              <w:pStyle w:val="Oggetto"/>
              <w:spacing w:line="240" w:lineRule="auto"/>
              <w:rPr>
                <w:b w:val="0"/>
                <w:sz w:val="14"/>
                <w:szCs w:val="14"/>
              </w:rPr>
            </w:pPr>
          </w:p>
          <w:p w14:paraId="6599A79F" w14:textId="77777777" w:rsidR="0000389A" w:rsidRDefault="0000389A" w:rsidP="0000389A">
            <w:pPr>
              <w:pStyle w:val="Oggetto"/>
              <w:rPr>
                <w:b w:val="0"/>
                <w:sz w:val="16"/>
                <w:szCs w:val="16"/>
              </w:rPr>
            </w:pPr>
            <w:r>
              <w:rPr>
                <w:b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167D93" wp14:editId="6142AA6E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166320</wp:posOffset>
                      </wp:positionV>
                      <wp:extent cx="166680" cy="136800"/>
                      <wp:effectExtent l="0" t="0" r="17780" b="15875"/>
                      <wp:wrapNone/>
                      <wp:docPr id="14" name="Form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0" cy="13680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C33874" w14:textId="77777777" w:rsidR="0000389A" w:rsidRDefault="0000389A" w:rsidP="0000389A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167D93" id="Forma 8" o:spid="_x0000_s1033" style="position:absolute;margin-left:3.05pt;margin-top:13.1pt;width:13.1pt;height:10.7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" adj="-11796480,,5400" path="m,l21600,r,21600l,21600,,xe" fillcolor="white [3201]" strokecolor="black [3200]" strokeweight="2pt">
                      <v:stroke joinstyle="miter"/>
                      <v:formulas/>
                      <v:path arrowok="t" o:connecttype="custom" o:connectlocs="83340,0;166680,68400;83340,136800;0,68400" o:connectangles="270,0,90,180" textboxrect="0,0,21600,21600"/>
                      <v:textbox inset="0,0,0,0">
                        <w:txbxContent>
                          <w:p w14:paraId="2EC33874" w14:textId="77777777" w:rsidR="0000389A" w:rsidRDefault="0000389A" w:rsidP="0000389A"/>
                        </w:txbxContent>
                      </v:textbox>
                    </v:shape>
                  </w:pict>
                </mc:Fallback>
              </mc:AlternateContent>
            </w:r>
          </w:p>
          <w:p w14:paraId="52C0729A" w14:textId="77777777" w:rsidR="0000389A" w:rsidRDefault="0000389A" w:rsidP="0000389A">
            <w:pPr>
              <w:pStyle w:val="Oggetto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r>
              <w:rPr>
                <w:bCs/>
              </w:rPr>
              <w:t xml:space="preserve">       </w:t>
            </w:r>
            <w:r>
              <w:rPr>
                <w:b w:val="0"/>
                <w:sz w:val="16"/>
                <w:szCs w:val="16"/>
              </w:rPr>
              <w:t xml:space="preserve"> </w:t>
            </w:r>
            <w:r>
              <w:rPr>
                <w:bCs/>
                <w:sz w:val="22"/>
                <w:szCs w:val="22"/>
              </w:rPr>
              <w:t>LAVORATRICE CON CONTRATTO A TEMPO INDETERMINATO DAL_____________________</w:t>
            </w:r>
          </w:p>
          <w:p w14:paraId="3BF950BE" w14:textId="77777777" w:rsidR="0000389A" w:rsidRDefault="0000389A" w:rsidP="0000389A">
            <w:pPr>
              <w:pStyle w:val="Oggetto"/>
              <w:jc w:val="both"/>
              <w:rPr>
                <w:b w:val="0"/>
                <w:sz w:val="16"/>
                <w:szCs w:val="16"/>
              </w:rPr>
            </w:pPr>
          </w:p>
          <w:p w14:paraId="669B57D9" w14:textId="77777777" w:rsidR="0000389A" w:rsidRDefault="0000389A" w:rsidP="0000389A">
            <w:pPr>
              <w:pStyle w:val="Ogget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2D48CD" wp14:editId="5B08FE4A">
                      <wp:simplePos x="0" y="0"/>
                      <wp:positionH relativeFrom="column">
                        <wp:posOffset>26640</wp:posOffset>
                      </wp:positionH>
                      <wp:positionV relativeFrom="paragraph">
                        <wp:posOffset>2520</wp:posOffset>
                      </wp:positionV>
                      <wp:extent cx="166680" cy="119520"/>
                      <wp:effectExtent l="0" t="0" r="17780" b="13970"/>
                      <wp:wrapNone/>
                      <wp:docPr id="15" name="Form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0" cy="11952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AC429B" w14:textId="77777777" w:rsidR="0000389A" w:rsidRDefault="0000389A" w:rsidP="0000389A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2D48CD" id="Forma 9" o:spid="_x0000_s1034" style="position:absolute;left:0;text-align:left;margin-left:2.1pt;margin-top:.2pt;width:13.1pt;height:9.4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" adj="-11796480,,5400" path="m,l21600,r,21600l,21600,,xe" fillcolor="white [3201]" strokecolor="black [3200]" strokeweight="2pt">
                      <v:stroke joinstyle="miter"/>
                      <v:formulas/>
                      <v:path arrowok="t" o:connecttype="custom" o:connectlocs="83340,0;166680,59760;83340,119520;0,59760" o:connectangles="270,0,90,180" textboxrect="0,0,21600,21600"/>
                      <v:textbox inset="0,0,0,0">
                        <w:txbxContent>
                          <w:p w14:paraId="0DAC429B" w14:textId="77777777" w:rsidR="0000389A" w:rsidRDefault="0000389A" w:rsidP="0000389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sz w:val="22"/>
                <w:szCs w:val="22"/>
              </w:rPr>
              <w:t xml:space="preserve">        </w:t>
            </w:r>
            <w:r>
              <w:rPr>
                <w:bCs/>
              </w:rPr>
              <w:t xml:space="preserve"> </w:t>
            </w:r>
            <w:r>
              <w:rPr>
                <w:bCs/>
                <w:sz w:val="22"/>
                <w:szCs w:val="22"/>
              </w:rPr>
              <w:t>LAVORATRICE A TEMPO DETERMINATO DAL__________________AL___________________</w:t>
            </w:r>
          </w:p>
          <w:p w14:paraId="7085FCF7" w14:textId="77777777" w:rsidR="0000389A" w:rsidRDefault="0000389A" w:rsidP="0000389A">
            <w:pPr>
              <w:pStyle w:val="Oggetto"/>
              <w:jc w:val="both"/>
              <w:rPr>
                <w:bCs/>
                <w:sz w:val="22"/>
                <w:szCs w:val="22"/>
              </w:rPr>
            </w:pPr>
          </w:p>
          <w:p w14:paraId="5F468777" w14:textId="77777777" w:rsidR="0000389A" w:rsidRDefault="0000389A" w:rsidP="0000389A">
            <w:pPr>
              <w:pStyle w:val="Ogget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236E2F" wp14:editId="22CD8953">
                      <wp:simplePos x="0" y="0"/>
                      <wp:positionH relativeFrom="column">
                        <wp:posOffset>14760</wp:posOffset>
                      </wp:positionH>
                      <wp:positionV relativeFrom="paragraph">
                        <wp:posOffset>12600</wp:posOffset>
                      </wp:positionV>
                      <wp:extent cx="178560" cy="131040"/>
                      <wp:effectExtent l="0" t="0" r="17780" b="21590"/>
                      <wp:wrapNone/>
                      <wp:docPr id="16" name="Form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560" cy="13104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45D158" w14:textId="77777777" w:rsidR="0000389A" w:rsidRDefault="0000389A" w:rsidP="0000389A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236E2F" id="Forma 10" o:spid="_x0000_s1035" style="position:absolute;left:0;text-align:left;margin-left:1.15pt;margin-top:1pt;width:14.05pt;height:10.3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" adj="-11796480,,5400" path="m,l21600,r,21600l,21600,,xe" fillcolor="white [3201]" strokecolor="black [3200]" strokeweight="2pt">
                      <v:stroke joinstyle="miter"/>
                      <v:formulas/>
                      <v:path arrowok="t" o:connecttype="custom" o:connectlocs="89280,0;178560,65520;89280,131040;0,65520" o:connectangles="270,0,90,180" textboxrect="0,0,21600,21600"/>
                      <v:textbox inset="0,0,0,0">
                        <w:txbxContent>
                          <w:p w14:paraId="7445D158" w14:textId="77777777" w:rsidR="0000389A" w:rsidRDefault="0000389A" w:rsidP="0000389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sz w:val="22"/>
                <w:szCs w:val="22"/>
              </w:rPr>
              <w:t xml:space="preserve">    </w:t>
            </w:r>
            <w:r>
              <w:rPr>
                <w:bCs/>
              </w:rPr>
              <w:t xml:space="preserve">    B</w:t>
            </w:r>
            <w:r>
              <w:rPr>
                <w:bCs/>
                <w:sz w:val="22"/>
                <w:szCs w:val="22"/>
              </w:rPr>
              <w:t xml:space="preserve">RACCIANTE AGRICOLA (allegare relativa documentazione)        </w:t>
            </w:r>
          </w:p>
          <w:p w14:paraId="2FC7C443" w14:textId="77777777" w:rsidR="0000389A" w:rsidRDefault="0000389A" w:rsidP="0000389A">
            <w:pPr>
              <w:pStyle w:val="Ogget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34CA12" wp14:editId="7B765DB0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160560</wp:posOffset>
                      </wp:positionV>
                      <wp:extent cx="160920" cy="155160"/>
                      <wp:effectExtent l="0" t="0" r="17780" b="16510"/>
                      <wp:wrapNone/>
                      <wp:docPr id="17" name="Form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20" cy="15516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59DAD3" w14:textId="77777777" w:rsidR="0000389A" w:rsidRDefault="0000389A" w:rsidP="0000389A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34CA12" id="Forma 13" o:spid="_x0000_s1036" style="position:absolute;left:0;text-align:left;margin-left:3.05pt;margin-top:12.65pt;width:12.65pt;height:12.2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" adj="-11796480,,5400" path="m,l21600,r,21600l,21600,,xe" fillcolor="white [3201]" strokecolor="black [3200]" strokeweight="2pt">
                      <v:stroke joinstyle="miter"/>
                      <v:formulas/>
                      <v:path arrowok="t" o:connecttype="custom" o:connectlocs="80460,0;160920,77580;80460,155160;0,77580" o:connectangles="270,0,90,180" textboxrect="0,0,21600,21600"/>
                      <v:textbox inset="0,0,0,0">
                        <w:txbxContent>
                          <w:p w14:paraId="1859DAD3" w14:textId="77777777" w:rsidR="0000389A" w:rsidRDefault="0000389A" w:rsidP="0000389A"/>
                        </w:txbxContent>
                      </v:textbox>
                    </v:shape>
                  </w:pict>
                </mc:Fallback>
              </mc:AlternateContent>
            </w:r>
          </w:p>
          <w:p w14:paraId="1DC104A0" w14:textId="77777777" w:rsidR="0000389A" w:rsidRDefault="0000389A" w:rsidP="0000389A">
            <w:pPr>
              <w:pStyle w:val="Ogget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</w:t>
            </w:r>
            <w:r>
              <w:rPr>
                <w:bCs/>
                <w:sz w:val="22"/>
                <w:szCs w:val="22"/>
              </w:rPr>
              <w:t>LAVORATRICE CONTRATTO CO.CO.CO.</w:t>
            </w:r>
          </w:p>
          <w:p w14:paraId="10DB3024" w14:textId="77777777" w:rsidR="0000389A" w:rsidRDefault="0000389A" w:rsidP="0000389A">
            <w:pPr>
              <w:pStyle w:val="Ogget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E602E0" wp14:editId="06353C08">
                      <wp:simplePos x="0" y="0"/>
                      <wp:positionH relativeFrom="column">
                        <wp:posOffset>32400</wp:posOffset>
                      </wp:positionH>
                      <wp:positionV relativeFrom="paragraph">
                        <wp:posOffset>164520</wp:posOffset>
                      </wp:positionV>
                      <wp:extent cx="178560" cy="137520"/>
                      <wp:effectExtent l="0" t="0" r="17780" b="15240"/>
                      <wp:wrapNone/>
                      <wp:docPr id="18" name="Form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560" cy="13752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8A787F" w14:textId="77777777" w:rsidR="0000389A" w:rsidRDefault="0000389A" w:rsidP="0000389A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E602E0" id="Forma 14" o:spid="_x0000_s1037" style="position:absolute;left:0;text-align:left;margin-left:2.55pt;margin-top:12.95pt;width:14.05pt;height:10.8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" adj="-11796480,,5400" path="m,l21600,r,21600l,21600,,xe" fillcolor="white [3201]" strokecolor="black [3200]" strokeweight="2pt">
                      <v:stroke joinstyle="miter"/>
                      <v:formulas/>
                      <v:path arrowok="t" o:connecttype="custom" o:connectlocs="89280,0;178560,68760;89280,137520;0,68760" o:connectangles="270,0,90,180" textboxrect="0,0,21600,21600"/>
                      <v:textbox inset="0,0,0,0">
                        <w:txbxContent>
                          <w:p w14:paraId="2B8A787F" w14:textId="77777777" w:rsidR="0000389A" w:rsidRDefault="0000389A" w:rsidP="0000389A"/>
                        </w:txbxContent>
                      </v:textbox>
                    </v:shape>
                  </w:pict>
                </mc:Fallback>
              </mc:AlternateContent>
            </w:r>
          </w:p>
          <w:p w14:paraId="43D28987" w14:textId="77777777" w:rsidR="0000389A" w:rsidRDefault="0000389A" w:rsidP="0000389A">
            <w:pPr>
              <w:pStyle w:val="Ogget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    </w:t>
            </w:r>
            <w:r>
              <w:rPr>
                <w:bCs/>
                <w:sz w:val="22"/>
                <w:szCs w:val="22"/>
              </w:rPr>
              <w:t xml:space="preserve">   NASPI   dal_____________ al______________</w:t>
            </w:r>
            <w:proofErr w:type="gramStart"/>
            <w:r>
              <w:rPr>
                <w:bCs/>
                <w:sz w:val="22"/>
                <w:szCs w:val="22"/>
              </w:rPr>
              <w:t>_(</w:t>
            </w:r>
            <w:proofErr w:type="gramEnd"/>
            <w:r>
              <w:rPr>
                <w:bCs/>
                <w:sz w:val="22"/>
                <w:szCs w:val="22"/>
              </w:rPr>
              <w:t>allegare relativa documentazione)</w:t>
            </w:r>
          </w:p>
          <w:p w14:paraId="7EF2DF93" w14:textId="77777777" w:rsidR="0000389A" w:rsidRDefault="0000389A" w:rsidP="0000389A">
            <w:pPr>
              <w:pStyle w:val="Oggetto"/>
              <w:jc w:val="both"/>
              <w:rPr>
                <w:bCs/>
                <w:sz w:val="22"/>
                <w:szCs w:val="22"/>
              </w:rPr>
            </w:pPr>
          </w:p>
          <w:p w14:paraId="4677FAF2" w14:textId="77777777" w:rsidR="0000389A" w:rsidRDefault="0000389A" w:rsidP="0000389A">
            <w:pPr>
              <w:pStyle w:val="Ogget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ACF2FBA" wp14:editId="7307ACE1">
                      <wp:simplePos x="0" y="0"/>
                      <wp:positionH relativeFrom="column">
                        <wp:posOffset>50040</wp:posOffset>
                      </wp:positionH>
                      <wp:positionV relativeFrom="paragraph">
                        <wp:posOffset>6840</wp:posOffset>
                      </wp:positionV>
                      <wp:extent cx="167400" cy="149040"/>
                      <wp:effectExtent l="0" t="0" r="17780" b="22860"/>
                      <wp:wrapNone/>
                      <wp:docPr id="19" name="Form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400" cy="14904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50191D" w14:textId="77777777" w:rsidR="0000389A" w:rsidRDefault="0000389A" w:rsidP="0000389A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CF2FBA" id="Forma 15" o:spid="_x0000_s1038" style="position:absolute;left:0;text-align:left;margin-left:3.95pt;margin-top:.55pt;width:13.2pt;height:11.7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" adj="-11796480,,5400" path="m,l21600,r,21600l,21600,,xe" fillcolor="white [3201]" strokecolor="black [3200]" strokeweight="2pt">
                      <v:stroke joinstyle="miter"/>
                      <v:formulas/>
                      <v:path arrowok="t" o:connecttype="custom" o:connectlocs="83700,0;167400,74520;83700,149040;0,74520" o:connectangles="270,0,90,180" textboxrect="0,0,21600,21600"/>
                      <v:textbox inset="0,0,0,0">
                        <w:txbxContent>
                          <w:p w14:paraId="1E50191D" w14:textId="77777777" w:rsidR="0000389A" w:rsidRDefault="0000389A" w:rsidP="0000389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</w:rPr>
              <w:t xml:space="preserve">     </w:t>
            </w:r>
            <w:r>
              <w:rPr>
                <w:bCs/>
                <w:sz w:val="22"/>
                <w:szCs w:val="22"/>
              </w:rPr>
              <w:t xml:space="preserve"> LAVORATRICE LIBERA PROFESSIONISTA ISCRITTA ALLA GESTIONE SEPARATA (indicare ente</w:t>
            </w:r>
          </w:p>
          <w:p w14:paraId="03E2E92A" w14:textId="77777777" w:rsidR="0000389A" w:rsidRDefault="0000389A" w:rsidP="0000389A">
            <w:pPr>
              <w:pStyle w:val="Ogget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</w:p>
          <w:p w14:paraId="33179C2B" w14:textId="77777777" w:rsidR="0000389A" w:rsidRDefault="0000389A" w:rsidP="0000389A">
            <w:pPr>
              <w:pStyle w:val="Ogget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previdenziale di riferimento______________________PEC____________________________)</w:t>
            </w:r>
          </w:p>
          <w:p w14:paraId="2BCEE208" w14:textId="77777777" w:rsidR="0000389A" w:rsidRDefault="0000389A" w:rsidP="0000389A">
            <w:pPr>
              <w:pStyle w:val="Ogget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14:paraId="3AC22087" w14:textId="77777777" w:rsidR="0000389A" w:rsidRDefault="0000389A" w:rsidP="0000389A">
            <w:pPr>
              <w:pStyle w:val="Oggetto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                                                                  </w:t>
            </w:r>
          </w:p>
          <w:p w14:paraId="4466A9CB" w14:textId="77777777" w:rsidR="0000389A" w:rsidRDefault="0000389A" w:rsidP="0000389A">
            <w:pPr>
              <w:pStyle w:val="Oggetto"/>
              <w:rPr>
                <w:b w:val="0"/>
              </w:rPr>
            </w:pPr>
          </w:p>
          <w:p w14:paraId="319EDA79" w14:textId="77777777" w:rsidR="008D3195" w:rsidRDefault="0000389A" w:rsidP="0000389A">
            <w:pPr>
              <w:pStyle w:val="Oggetto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</w:t>
            </w:r>
          </w:p>
          <w:p w14:paraId="70A1C50E" w14:textId="77777777" w:rsidR="008D3195" w:rsidRDefault="008D3195" w:rsidP="0000389A">
            <w:pPr>
              <w:pStyle w:val="Oggetto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</w:t>
            </w:r>
          </w:p>
          <w:p w14:paraId="318CA6EA" w14:textId="04F573B0" w:rsidR="0000389A" w:rsidRDefault="008D3195" w:rsidP="0000389A">
            <w:pPr>
              <w:pStyle w:val="Oggetto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</w:t>
            </w:r>
            <w:r w:rsidR="0000389A">
              <w:rPr>
                <w:bCs/>
              </w:rPr>
              <w:t xml:space="preserve"> C H I E D E</w:t>
            </w:r>
          </w:p>
          <w:p w14:paraId="7BEC347F" w14:textId="77777777" w:rsidR="0000389A" w:rsidRDefault="0000389A" w:rsidP="0000389A">
            <w:pPr>
              <w:pStyle w:val="Oggetto"/>
              <w:rPr>
                <w:b w:val="0"/>
              </w:rPr>
            </w:pPr>
          </w:p>
          <w:p w14:paraId="5763CE80" w14:textId="77777777" w:rsidR="008D3195" w:rsidRDefault="008D3195" w:rsidP="0000389A">
            <w:pPr>
              <w:pStyle w:val="Oggetto"/>
              <w:rPr>
                <w:b w:val="0"/>
              </w:rPr>
            </w:pPr>
          </w:p>
          <w:p w14:paraId="2FA6F602" w14:textId="65CE4745" w:rsidR="0000389A" w:rsidRDefault="008D3195" w:rsidP="0000389A">
            <w:pPr>
              <w:pStyle w:val="Oggetto"/>
              <w:rPr>
                <w:b w:val="0"/>
              </w:rPr>
            </w:pPr>
            <w:r>
              <w:rPr>
                <w:b w:val="0"/>
              </w:rPr>
              <w:t>l’</w:t>
            </w:r>
            <w:r w:rsidR="0000389A">
              <w:rPr>
                <w:b w:val="0"/>
              </w:rPr>
              <w:t xml:space="preserve">autorizzazione all' </w:t>
            </w:r>
            <w:r w:rsidR="0000389A">
              <w:rPr>
                <w:bCs/>
              </w:rPr>
              <w:t>ASTENSIONE ANTICIPATA</w:t>
            </w:r>
            <w:r w:rsidR="0000389A">
              <w:rPr>
                <w:b w:val="0"/>
              </w:rPr>
              <w:t xml:space="preserve"> dal lavoro in base all'articolo 17, comma 2, lettera a) del </w:t>
            </w:r>
            <w:proofErr w:type="spellStart"/>
            <w:r w:rsidR="0000389A">
              <w:rPr>
                <w:b w:val="0"/>
              </w:rPr>
              <w:t>D.lgs</w:t>
            </w:r>
            <w:proofErr w:type="spellEnd"/>
            <w:r w:rsidR="0000389A">
              <w:rPr>
                <w:b w:val="0"/>
              </w:rPr>
              <w:t xml:space="preserve"> n. 151/2001, per complicazioni della gestazione.</w:t>
            </w:r>
          </w:p>
          <w:p w14:paraId="33386698" w14:textId="557BA3F9" w:rsidR="0000389A" w:rsidRDefault="0000389A" w:rsidP="0000389A">
            <w:pPr>
              <w:pStyle w:val="Oggetto"/>
              <w:rPr>
                <w:b w:val="0"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46A3AE" wp14:editId="14D87CBF">
                      <wp:simplePos x="0" y="0"/>
                      <wp:positionH relativeFrom="column">
                        <wp:posOffset>14760</wp:posOffset>
                      </wp:positionH>
                      <wp:positionV relativeFrom="paragraph">
                        <wp:posOffset>140400</wp:posOffset>
                      </wp:positionV>
                      <wp:extent cx="178560" cy="149040"/>
                      <wp:effectExtent l="0" t="0" r="17780" b="22860"/>
                      <wp:wrapNone/>
                      <wp:docPr id="20" name="Form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560" cy="14904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505FE2" w14:textId="77777777" w:rsidR="0000389A" w:rsidRDefault="0000389A" w:rsidP="0000389A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46A3AE" id="Forma 11" o:spid="_x0000_s1039" style="position:absolute;margin-left:1.15pt;margin-top:11.05pt;width:14.05pt;height:11.7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" adj="-11796480,,5400" path="m,l21600,r,21600l,21600,,xe" fillcolor="white [3201]" strokecolor="black [3200]" strokeweight="2pt">
                      <v:stroke joinstyle="miter"/>
                      <v:formulas/>
                      <v:path arrowok="t" o:connecttype="custom" o:connectlocs="89280,0;178560,74520;89280,149040;0,74520" o:connectangles="270,0,90,180" textboxrect="0,0,21600,21600"/>
                      <v:textbox inset="0,0,0,0">
                        <w:txbxContent>
                          <w:p w14:paraId="11505FE2" w14:textId="77777777" w:rsidR="0000389A" w:rsidRDefault="0000389A" w:rsidP="0000389A"/>
                        </w:txbxContent>
                      </v:textbox>
                    </v:shape>
                  </w:pict>
                </mc:Fallback>
              </mc:AlternateContent>
            </w:r>
          </w:p>
          <w:p w14:paraId="15C4B415" w14:textId="2AF5DABE" w:rsidR="0000389A" w:rsidRPr="001F7210" w:rsidRDefault="001F7210" w:rsidP="0000389A">
            <w:pPr>
              <w:pStyle w:val="Oggetto"/>
              <w:rPr>
                <w:bCs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2CA78F" wp14:editId="6C5EFB5D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193675</wp:posOffset>
                      </wp:positionV>
                      <wp:extent cx="142875" cy="161925"/>
                      <wp:effectExtent l="0" t="0" r="28575" b="28575"/>
                      <wp:wrapNone/>
                      <wp:docPr id="28" name="Rettangolo arrotonda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61A6CA" id="Rettangolo arrotondato 28" o:spid="_x0000_s1026" style="position:absolute;margin-left:88.1pt;margin-top:15.25pt;width:11.2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" fillcolor="white [3201]" strokecolor="black [3200]" strokeweight="2pt"/>
                  </w:pict>
                </mc:Fallback>
              </mc:AlternateContent>
            </w: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01B546" wp14:editId="3E786047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193674</wp:posOffset>
                      </wp:positionV>
                      <wp:extent cx="142875" cy="161925"/>
                      <wp:effectExtent l="0" t="0" r="28575" b="28575"/>
                      <wp:wrapNone/>
                      <wp:docPr id="21" name="Form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2875" cy="161925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32EB64CA" w14:textId="77777777" w:rsidR="0000389A" w:rsidRDefault="0000389A" w:rsidP="0000389A"/>
                              </w:txbxContent>
                            </wps:txbx>
                            <wps:bodyPr vert="horz" wrap="squar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1B546" id="Forma 12" o:spid="_x0000_s1040" style="position:absolute;margin-left:88.1pt;margin-top:15.25pt;width:11.25pt;height:12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" adj="-11796480,,5400" path="m,l21600,r,21600l,21600,,xe" filled="f" strokecolor="#0d0d0d [3069]" strokeweight="1pt">
                      <v:stroke joinstyle="miter"/>
                      <v:formulas/>
                      <v:path arrowok="t" o:connecttype="custom" o:connectlocs="71438,0;142875,80963;71438,161925;0,80963" o:connectangles="270,0,90,180" textboxrect="0,0,21600,21600"/>
                      <v:textbox inset="0,0,0,0">
                        <w:txbxContent>
                          <w:p w14:paraId="32EB64CA" w14:textId="77777777" w:rsidR="0000389A" w:rsidRDefault="0000389A" w:rsidP="0000389A"/>
                        </w:txbxContent>
                      </v:textbox>
                    </v:shape>
                  </w:pict>
                </mc:Fallback>
              </mc:AlternateContent>
            </w:r>
            <w:r w:rsidR="0000389A">
              <w:rPr>
                <w:bCs/>
              </w:rPr>
              <w:t xml:space="preserve">      </w:t>
            </w:r>
            <w:r w:rsidR="0000389A">
              <w:rPr>
                <w:b w:val="0"/>
              </w:rPr>
              <w:t>Richiede che il provvedimento di astensione anticipata dal lavoro decorra dal ________</w:t>
            </w:r>
            <w:r>
              <w:rPr>
                <w:b w:val="0"/>
              </w:rPr>
              <w:t>____</w:t>
            </w:r>
            <w:r w:rsidR="0000389A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 xml:space="preserve">               </w:t>
            </w:r>
            <w:r w:rsidR="0000389A">
              <w:rPr>
                <w:b w:val="0"/>
              </w:rPr>
              <w:t>al______</w:t>
            </w:r>
            <w:r>
              <w:rPr>
                <w:b w:val="0"/>
              </w:rPr>
              <w:t>______</w:t>
            </w:r>
            <w:r w:rsidR="0000389A">
              <w:rPr>
                <w:b w:val="0"/>
              </w:rPr>
              <w:t xml:space="preserve"> </w:t>
            </w:r>
            <w:r w:rsidR="0000389A">
              <w:rPr>
                <w:bCs/>
              </w:rPr>
              <w:t xml:space="preserve">  </w:t>
            </w:r>
            <w:r>
              <w:rPr>
                <w:bCs/>
              </w:rPr>
              <w:t xml:space="preserve">        </w:t>
            </w:r>
            <w:proofErr w:type="spellStart"/>
            <w:r>
              <w:rPr>
                <w:b w:val="0"/>
              </w:rPr>
              <w:t>al</w:t>
            </w:r>
            <w:proofErr w:type="spellEnd"/>
            <w:r>
              <w:rPr>
                <w:b w:val="0"/>
              </w:rPr>
              <w:t xml:space="preserve"> periodo </w:t>
            </w:r>
            <w:r w:rsidR="0000389A">
              <w:rPr>
                <w:b w:val="0"/>
              </w:rPr>
              <w:t>di astensione obbligatoria</w:t>
            </w:r>
            <w:proofErr w:type="gramStart"/>
            <w:r w:rsidR="0000389A">
              <w:rPr>
                <w:b w:val="0"/>
              </w:rPr>
              <w:t xml:space="preserve">   </w:t>
            </w:r>
            <w:r w:rsidR="0000389A">
              <w:rPr>
                <w:b w:val="0"/>
                <w:sz w:val="14"/>
                <w:szCs w:val="14"/>
              </w:rPr>
              <w:t>(</w:t>
            </w:r>
            <w:proofErr w:type="gramEnd"/>
            <w:r w:rsidR="0000389A">
              <w:rPr>
                <w:b w:val="0"/>
                <w:sz w:val="14"/>
                <w:szCs w:val="14"/>
              </w:rPr>
              <w:t>data che non può essere antecedente a quella del certificato medico)</w:t>
            </w:r>
          </w:p>
          <w:p w14:paraId="363D3B75" w14:textId="77777777" w:rsidR="0000389A" w:rsidRDefault="0000389A" w:rsidP="0000389A">
            <w:pPr>
              <w:pStyle w:val="Oggetto"/>
              <w:rPr>
                <w:b w:val="0"/>
                <w:sz w:val="14"/>
                <w:szCs w:val="14"/>
              </w:rPr>
            </w:pPr>
            <w:r>
              <w:rPr>
                <w:b w:val="0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1D290F5" wp14:editId="0F9A505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155575</wp:posOffset>
                      </wp:positionV>
                      <wp:extent cx="144145" cy="166680"/>
                      <wp:effectExtent l="0" t="0" r="27305" b="24130"/>
                      <wp:wrapNone/>
                      <wp:docPr id="22" name="Form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6668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3C2EB4" w14:textId="77777777" w:rsidR="0000389A" w:rsidRDefault="0000389A" w:rsidP="0000389A"/>
                              </w:txbxContent>
                            </wps:txbx>
                            <wps:bodyPr vert="horz" wrap="squar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1D290F5" id="Forma 16" o:spid="_x0000_s1041" style="position:absolute;margin-left:1.1pt;margin-top:12.25pt;width:11.35pt;height:13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" adj="-11796480,,5400" path="m,l21600,r,21600l,21600,,xe" fillcolor="white [3201]" strokecolor="black [3200]" strokeweight="2pt">
                      <v:stroke joinstyle="miter"/>
                      <v:formulas/>
                      <v:path arrowok="t" o:connecttype="custom" o:connectlocs="72073,0;144145,83340;72073,166680;0,83340" o:connectangles="270,0,90,180" textboxrect="0,0,21600,21600"/>
                      <v:textbox inset="0,0,0,0">
                        <w:txbxContent>
                          <w:p w14:paraId="3C3C2EB4" w14:textId="77777777" w:rsidR="0000389A" w:rsidRDefault="0000389A" w:rsidP="0000389A"/>
                        </w:txbxContent>
                      </v:textbox>
                    </v:shape>
                  </w:pict>
                </mc:Fallback>
              </mc:AlternateContent>
            </w:r>
          </w:p>
          <w:p w14:paraId="661EC953" w14:textId="359120FF" w:rsidR="0000389A" w:rsidRDefault="0000389A" w:rsidP="0000389A">
            <w:pPr>
              <w:pStyle w:val="Oggetto"/>
              <w:rPr>
                <w:b w:val="0"/>
              </w:rPr>
            </w:pPr>
            <w:r>
              <w:rPr>
                <w:bCs/>
              </w:rPr>
              <w:t xml:space="preserve">   </w:t>
            </w:r>
            <w:r w:rsidR="008D3195">
              <w:rPr>
                <w:bCs/>
              </w:rPr>
              <w:t xml:space="preserve">   </w:t>
            </w:r>
            <w:r>
              <w:rPr>
                <w:bCs/>
              </w:rPr>
              <w:t xml:space="preserve"> </w:t>
            </w:r>
            <w:r>
              <w:rPr>
                <w:b w:val="0"/>
              </w:rPr>
              <w:t>Dichiara che si tratta di richiesta di PROLUNGAMENTO di una precedente autorizzazione</w:t>
            </w:r>
          </w:p>
          <w:p w14:paraId="461E5C7A" w14:textId="77777777" w:rsidR="0000389A" w:rsidRDefault="0000389A" w:rsidP="0000389A">
            <w:pPr>
              <w:pStyle w:val="Oggetto"/>
              <w:rPr>
                <w:b w:val="0"/>
              </w:rPr>
            </w:pPr>
            <w:r>
              <w:rPr>
                <w:b w:val="0"/>
              </w:rPr>
              <w:t>all’astensione anticipata dal lavoro per la gravidanza in corso dal_________ al____________</w:t>
            </w:r>
          </w:p>
          <w:p w14:paraId="15CEA0AB" w14:textId="77777777" w:rsidR="0000389A" w:rsidRDefault="0000389A" w:rsidP="0000389A">
            <w:pPr>
              <w:pStyle w:val="Oggetto"/>
              <w:rPr>
                <w:b w:val="0"/>
              </w:rPr>
            </w:pPr>
          </w:p>
          <w:p w14:paraId="32F68CA0" w14:textId="77777777" w:rsidR="0000389A" w:rsidRDefault="0000389A" w:rsidP="0000389A">
            <w:pPr>
              <w:pStyle w:val="Oggetto"/>
              <w:rPr>
                <w:b w:val="0"/>
              </w:rPr>
            </w:pPr>
          </w:p>
          <w:p w14:paraId="377D9B0F" w14:textId="77777777" w:rsidR="0000389A" w:rsidRDefault="0000389A" w:rsidP="0000389A">
            <w:pPr>
              <w:pStyle w:val="Oggetto"/>
              <w:rPr>
                <w:b w:val="0"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44D5B0" wp14:editId="5EC6850C">
                      <wp:simplePos x="0" y="0"/>
                      <wp:positionH relativeFrom="column">
                        <wp:posOffset>-651600</wp:posOffset>
                      </wp:positionH>
                      <wp:positionV relativeFrom="paragraph">
                        <wp:posOffset>114840</wp:posOffset>
                      </wp:positionV>
                      <wp:extent cx="41400" cy="41400"/>
                      <wp:effectExtent l="0" t="0" r="15750" b="15750"/>
                      <wp:wrapNone/>
                      <wp:docPr id="23" name="Form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0" cy="4140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CF00FC9" w14:textId="77777777" w:rsidR="0000389A" w:rsidRDefault="0000389A" w:rsidP="0000389A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44D5B0" id="Forma 17" o:spid="_x0000_s1042" style="position:absolute;margin-left:-51.3pt;margin-top:9.05pt;width:3.25pt;height:3.2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" adj="-11796480,,5400" path="m,l21600,r,21600l,21600,,xe" fillcolor="#729fcf" strokecolor="#3465a4" strokeweight="1pt">
                      <v:stroke joinstyle="miter"/>
                      <v:formulas/>
                      <v:path arrowok="t" o:connecttype="custom" o:connectlocs="20700,0;41400,20700;20700,41400;0,20700" o:connectangles="270,0,90,180" textboxrect="0,0,21600,21600"/>
                      <v:textbox inset="0,0,0,0">
                        <w:txbxContent>
                          <w:p w14:paraId="6CF00FC9" w14:textId="77777777" w:rsidR="0000389A" w:rsidRDefault="0000389A" w:rsidP="0000389A"/>
                        </w:txbxContent>
                      </v:textbox>
                    </v:shape>
                  </w:pict>
                </mc:Fallback>
              </mc:AlternateContent>
            </w:r>
          </w:p>
          <w:p w14:paraId="68B26C7B" w14:textId="77777777" w:rsidR="0000389A" w:rsidRDefault="0000389A" w:rsidP="0000389A">
            <w:pPr>
              <w:pStyle w:val="Oggetto"/>
              <w:rPr>
                <w:b w:val="0"/>
              </w:rPr>
            </w:pPr>
            <w:r>
              <w:rPr>
                <w:b w:val="0"/>
              </w:rPr>
              <w:t>Il certificato medico del ginecologo, che si allega in originale, attestante le complicazioni della gestazione è stato redatto da:</w:t>
            </w:r>
          </w:p>
          <w:p w14:paraId="1FF8A951" w14:textId="77777777" w:rsidR="0000389A" w:rsidRDefault="0000389A" w:rsidP="0000389A">
            <w:pPr>
              <w:pStyle w:val="Oggetto"/>
              <w:rPr>
                <w:b w:val="0"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0EAFB79" wp14:editId="73302712">
                      <wp:simplePos x="0" y="0"/>
                      <wp:positionH relativeFrom="column">
                        <wp:posOffset>145440</wp:posOffset>
                      </wp:positionH>
                      <wp:positionV relativeFrom="paragraph">
                        <wp:posOffset>10800</wp:posOffset>
                      </wp:positionV>
                      <wp:extent cx="137520" cy="143280"/>
                      <wp:effectExtent l="0" t="0" r="17780" b="28575"/>
                      <wp:wrapNone/>
                      <wp:docPr id="24" name="Form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20" cy="14328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61CF10" w14:textId="77777777" w:rsidR="0000389A" w:rsidRDefault="0000389A" w:rsidP="0000389A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EAFB79" id="Forma 18" o:spid="_x0000_s1043" style="position:absolute;margin-left:11.45pt;margin-top:.85pt;width:10.85pt;height:11.3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" adj="-11796480,,5400" path="m,l21600,r,21600l,21600,,xe" fillcolor="white [3201]" strokecolor="black [3200]" strokeweight="2pt">
                      <v:stroke joinstyle="miter"/>
                      <v:formulas/>
                      <v:path arrowok="t" o:connecttype="custom" o:connectlocs="68760,0;137520,71640;68760,143280;0,71640" o:connectangles="270,0,90,180" textboxrect="0,0,21600,21600"/>
                      <v:textbox inset="0,0,0,0">
                        <w:txbxContent>
                          <w:p w14:paraId="5161CF10" w14:textId="77777777" w:rsidR="0000389A" w:rsidRDefault="0000389A" w:rsidP="0000389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28BDEB1" wp14:editId="44F65240">
                      <wp:simplePos x="0" y="0"/>
                      <wp:positionH relativeFrom="column">
                        <wp:posOffset>3592080</wp:posOffset>
                      </wp:positionH>
                      <wp:positionV relativeFrom="paragraph">
                        <wp:posOffset>23040</wp:posOffset>
                      </wp:positionV>
                      <wp:extent cx="137520" cy="119160"/>
                      <wp:effectExtent l="0" t="0" r="17780" b="14605"/>
                      <wp:wrapNone/>
                      <wp:docPr id="25" name="Form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20" cy="11916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5A8F0" w14:textId="77777777" w:rsidR="0000389A" w:rsidRDefault="0000389A" w:rsidP="0000389A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BDEB1" id="Forma 19" o:spid="_x0000_s1044" style="position:absolute;margin-left:282.85pt;margin-top:1.8pt;width:10.85pt;height:9.4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" adj="-11796480,,5400" path="m,l21600,r,21600l,21600,,xe" fillcolor="white [3201]" strokecolor="black [3200]" strokeweight="2pt">
                      <v:stroke joinstyle="miter"/>
                      <v:formulas/>
                      <v:path arrowok="t" o:connecttype="custom" o:connectlocs="68760,0;137520,59580;68760,119160;0,59580" o:connectangles="270,0,90,180" textboxrect="0,0,21600,21600"/>
                      <v:textbox inset="0,0,0,0">
                        <w:txbxContent>
                          <w:p w14:paraId="3F15A8F0" w14:textId="77777777" w:rsidR="0000389A" w:rsidRDefault="0000389A" w:rsidP="0000389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</w:rPr>
              <w:t xml:space="preserve">          </w:t>
            </w:r>
            <w:r>
              <w:rPr>
                <w:b w:val="0"/>
              </w:rPr>
              <w:t xml:space="preserve"> un medico del SSN                  oppure                                 </w:t>
            </w:r>
            <w:r>
              <w:rPr>
                <w:bCs/>
              </w:rPr>
              <w:t xml:space="preserve"> </w:t>
            </w:r>
            <w:r>
              <w:rPr>
                <w:b w:val="0"/>
              </w:rPr>
              <w:t>un medico privato.</w:t>
            </w:r>
          </w:p>
          <w:p w14:paraId="21843ADB" w14:textId="77777777" w:rsidR="0000389A" w:rsidRDefault="0000389A" w:rsidP="0000389A">
            <w:pPr>
              <w:pStyle w:val="Oggetto"/>
              <w:rPr>
                <w:bCs/>
              </w:rPr>
            </w:pPr>
          </w:p>
          <w:p w14:paraId="68D2A066" w14:textId="77777777" w:rsidR="0000389A" w:rsidRDefault="0000389A" w:rsidP="0000389A">
            <w:pPr>
              <w:pStyle w:val="Oggetto"/>
              <w:rPr>
                <w:bCs/>
              </w:rPr>
            </w:pPr>
            <w:r>
              <w:rPr>
                <w:bCs/>
              </w:rPr>
              <w:t>A tal fine allega:</w:t>
            </w:r>
          </w:p>
          <w:p w14:paraId="736055C6" w14:textId="77777777" w:rsidR="0000389A" w:rsidRDefault="0000389A" w:rsidP="0000389A">
            <w:pPr>
              <w:pStyle w:val="Oggetto"/>
              <w:rPr>
                <w:bCs/>
              </w:rPr>
            </w:pPr>
          </w:p>
          <w:p w14:paraId="51C77C46" w14:textId="77777777" w:rsidR="0000389A" w:rsidRDefault="0000389A" w:rsidP="0000389A">
            <w:pPr>
              <w:pStyle w:val="Oggetto"/>
              <w:rPr>
                <w:bCs/>
              </w:rPr>
            </w:pPr>
            <w:r>
              <w:rPr>
                <w:bCs/>
              </w:rPr>
              <w:t>- Originale del certificato medico di gravidanza nel quale è specificamente indicata la</w:t>
            </w:r>
          </w:p>
          <w:p w14:paraId="6CF76045" w14:textId="77777777" w:rsidR="0000389A" w:rsidRDefault="0000389A" w:rsidP="0000389A">
            <w:pPr>
              <w:pStyle w:val="Oggetto"/>
              <w:rPr>
                <w:bCs/>
              </w:rPr>
            </w:pPr>
            <w:r>
              <w:rPr>
                <w:bCs/>
              </w:rPr>
              <w:t xml:space="preserve">   “sussistenza delle condizioni previste dall’art. 17 – comma II lett. A del D. Lgs. 151/2001”;</w:t>
            </w:r>
          </w:p>
          <w:p w14:paraId="693524E9" w14:textId="77777777" w:rsidR="0000389A" w:rsidRDefault="0000389A" w:rsidP="0000389A">
            <w:pPr>
              <w:pStyle w:val="Oggetto"/>
              <w:rPr>
                <w:bCs/>
              </w:rPr>
            </w:pPr>
          </w:p>
          <w:p w14:paraId="36D5E393" w14:textId="77777777" w:rsidR="0000389A" w:rsidRDefault="0000389A" w:rsidP="0000389A">
            <w:pPr>
              <w:pStyle w:val="Oggetto"/>
              <w:rPr>
                <w:bCs/>
              </w:rPr>
            </w:pPr>
            <w:r>
              <w:rPr>
                <w:bCs/>
              </w:rPr>
              <w:t>- Fotocopia del documento di riconoscimento e tessera sanitaria;</w:t>
            </w:r>
          </w:p>
          <w:p w14:paraId="46884B94" w14:textId="77777777" w:rsidR="0000389A" w:rsidRDefault="0000389A" w:rsidP="0000389A">
            <w:pPr>
              <w:pStyle w:val="Oggetto"/>
              <w:rPr>
                <w:bCs/>
              </w:rPr>
            </w:pPr>
          </w:p>
          <w:p w14:paraId="75C84A0C" w14:textId="77777777" w:rsidR="0000389A" w:rsidRDefault="0000389A" w:rsidP="0000389A">
            <w:pPr>
              <w:pStyle w:val="Oggetto"/>
              <w:rPr>
                <w:bCs/>
              </w:rPr>
            </w:pPr>
            <w:r>
              <w:rPr>
                <w:bCs/>
              </w:rPr>
              <w:t>- copia del contratto di lavoro e copia dell’ultima busta paga.</w:t>
            </w:r>
          </w:p>
          <w:p w14:paraId="1FCDB409" w14:textId="77777777" w:rsidR="0000389A" w:rsidRDefault="0000389A" w:rsidP="0000389A">
            <w:pPr>
              <w:pStyle w:val="Oggetto"/>
              <w:rPr>
                <w:b w:val="0"/>
              </w:rPr>
            </w:pPr>
          </w:p>
          <w:p w14:paraId="3180728B" w14:textId="77777777" w:rsidR="0000389A" w:rsidRDefault="0000389A" w:rsidP="0000389A">
            <w:pPr>
              <w:pStyle w:val="Oggetto"/>
              <w:rPr>
                <w:b w:val="0"/>
              </w:rPr>
            </w:pPr>
          </w:p>
          <w:p w14:paraId="27B71DF5" w14:textId="7EBB7F6D" w:rsidR="0000389A" w:rsidRDefault="008D3195" w:rsidP="0000389A">
            <w:pPr>
              <w:pStyle w:val="Oggetto"/>
              <w:rPr>
                <w:b w:val="0"/>
              </w:rPr>
            </w:pPr>
            <w:r>
              <w:rPr>
                <w:b w:val="0"/>
              </w:rPr>
              <w:t>Delega alla presentazione dell’</w:t>
            </w:r>
            <w:r w:rsidR="0000389A">
              <w:rPr>
                <w:b w:val="0"/>
              </w:rPr>
              <w:t>istanza il/la Sig./Sig.ra________________________________</w:t>
            </w:r>
          </w:p>
          <w:p w14:paraId="37050337" w14:textId="77777777" w:rsidR="0000389A" w:rsidRDefault="0000389A" w:rsidP="0000389A">
            <w:pPr>
              <w:pStyle w:val="Oggetto"/>
              <w:rPr>
                <w:b w:val="0"/>
              </w:rPr>
            </w:pPr>
          </w:p>
          <w:p w14:paraId="56592C32" w14:textId="77777777" w:rsidR="0000389A" w:rsidRDefault="0000389A" w:rsidP="0000389A">
            <w:pPr>
              <w:pStyle w:val="Oggetto"/>
              <w:rPr>
                <w:b w:val="0"/>
              </w:rPr>
            </w:pPr>
            <w:r>
              <w:rPr>
                <w:b w:val="0"/>
              </w:rPr>
              <w:t>di cui allego fotocopia del documento di riconoscimento.</w:t>
            </w:r>
          </w:p>
          <w:p w14:paraId="3601647D" w14:textId="77777777" w:rsidR="0000389A" w:rsidRDefault="0000389A" w:rsidP="0000389A">
            <w:pPr>
              <w:pStyle w:val="Oggetto"/>
              <w:rPr>
                <w:b w:val="0"/>
              </w:rPr>
            </w:pPr>
          </w:p>
          <w:p w14:paraId="6E78DF95" w14:textId="77777777" w:rsidR="0000389A" w:rsidRDefault="0000389A" w:rsidP="0000389A">
            <w:pPr>
              <w:pStyle w:val="Oggetto"/>
              <w:rPr>
                <w:b w:val="0"/>
              </w:rPr>
            </w:pPr>
          </w:p>
          <w:p w14:paraId="2E263E9B" w14:textId="77777777" w:rsidR="0000389A" w:rsidRDefault="0000389A" w:rsidP="0000389A">
            <w:pPr>
              <w:pStyle w:val="Oggetto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                        Firma</w:t>
            </w:r>
          </w:p>
          <w:p w14:paraId="0C3C944F" w14:textId="77777777" w:rsidR="0000389A" w:rsidRDefault="0000389A" w:rsidP="0000389A">
            <w:pPr>
              <w:pStyle w:val="Oggetto"/>
              <w:rPr>
                <w:b w:val="0"/>
              </w:rPr>
            </w:pPr>
            <w:r>
              <w:rPr>
                <w:b w:val="0"/>
              </w:rPr>
              <w:t xml:space="preserve">Data ___________________                                                                         </w:t>
            </w:r>
          </w:p>
          <w:p w14:paraId="0B123F91" w14:textId="77777777" w:rsidR="0000389A" w:rsidRDefault="0000389A" w:rsidP="0000389A">
            <w:pPr>
              <w:pStyle w:val="Oggetto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        ______________________</w:t>
            </w:r>
          </w:p>
          <w:p w14:paraId="561D5F3D" w14:textId="77777777" w:rsidR="0000389A" w:rsidRDefault="0000389A" w:rsidP="0000389A">
            <w:pPr>
              <w:pStyle w:val="Oggetto"/>
              <w:rPr>
                <w:b w:val="0"/>
              </w:rPr>
            </w:pPr>
          </w:p>
          <w:p w14:paraId="3FDB7E87" w14:textId="77777777" w:rsidR="0000389A" w:rsidRDefault="0000389A" w:rsidP="0000389A">
            <w:pPr>
              <w:pStyle w:val="Oggetto"/>
              <w:rPr>
                <w:b w:val="0"/>
              </w:rPr>
            </w:pPr>
            <w:r>
              <w:rPr>
                <w:b w:val="0"/>
              </w:rPr>
              <w:t>______________________________________________________________________</w:t>
            </w:r>
          </w:p>
          <w:p w14:paraId="6291D2F0" w14:textId="77777777" w:rsidR="0000389A" w:rsidRDefault="0000389A" w:rsidP="0000389A">
            <w:pPr>
              <w:pStyle w:val="Oggetto"/>
              <w:spacing w:line="17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Informativa ai sensi del decreto legislativo 196/2003, articolo 13</w:t>
            </w:r>
          </w:p>
          <w:p w14:paraId="0F562F7C" w14:textId="77777777" w:rsidR="0000389A" w:rsidRDefault="0000389A" w:rsidP="0000389A">
            <w:pPr>
              <w:pStyle w:val="Oggetto"/>
              <w:spacing w:line="170" w:lineRule="exac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Ai sensi dell’art.13 del </w:t>
            </w:r>
            <w:proofErr w:type="spellStart"/>
            <w:r>
              <w:rPr>
                <w:b w:val="0"/>
                <w:sz w:val="16"/>
                <w:szCs w:val="16"/>
              </w:rPr>
              <w:t>D.Lgs.</w:t>
            </w:r>
            <w:proofErr w:type="spellEnd"/>
            <w:r>
              <w:rPr>
                <w:b w:val="0"/>
                <w:sz w:val="16"/>
                <w:szCs w:val="16"/>
              </w:rPr>
              <w:t xml:space="preserve"> 196/2003 Le forniamo le seguenti indicazioni: i dati da Lei forniti verranno trattati esclusivamente con</w:t>
            </w:r>
          </w:p>
          <w:p w14:paraId="786869E8" w14:textId="77777777" w:rsidR="0000389A" w:rsidRDefault="0000389A" w:rsidP="0000389A">
            <w:pPr>
              <w:pStyle w:val="Oggetto"/>
              <w:spacing w:line="170" w:lineRule="exac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riferimento al procedimento per il quale ha presentato la documentazione.; il trattamento sarà effettuato con supporto cartaceo e/o</w:t>
            </w:r>
          </w:p>
          <w:p w14:paraId="58B3DC85" w14:textId="77777777" w:rsidR="0000389A" w:rsidRDefault="0000389A" w:rsidP="0000389A">
            <w:pPr>
              <w:pStyle w:val="Oggetto"/>
              <w:spacing w:line="170" w:lineRule="exac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informatico; il conferimento dei dati è obbligatorio per dar corso alla procedura di Suo interesse; titolare del trattamento dei dati è</w:t>
            </w:r>
          </w:p>
          <w:p w14:paraId="071FC23F" w14:textId="77777777" w:rsidR="0000389A" w:rsidRDefault="0000389A" w:rsidP="0000389A">
            <w:pPr>
              <w:pStyle w:val="Oggetto"/>
              <w:spacing w:line="170" w:lineRule="exac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l’Azienda provinciale per i servizi sanitari; in ogni momento Lei potrà esercitare i suoi diritti nei confronti del titolare del trattamento,</w:t>
            </w:r>
          </w:p>
          <w:p w14:paraId="686B9BE3" w14:textId="77777777" w:rsidR="0000389A" w:rsidRDefault="0000389A" w:rsidP="0000389A">
            <w:pPr>
              <w:pStyle w:val="Oggetto"/>
              <w:spacing w:line="170" w:lineRule="exac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ai sensi dell’art. 7 del decreto legislativo 196/2003.</w:t>
            </w:r>
          </w:p>
          <w:p w14:paraId="4354C8DA" w14:textId="77777777" w:rsidR="0000389A" w:rsidRDefault="0000389A" w:rsidP="00324F0E">
            <w:pPr>
              <w:rPr>
                <w:b/>
              </w:rPr>
            </w:pPr>
          </w:p>
          <w:p w14:paraId="26AA27DE" w14:textId="77777777" w:rsidR="0000389A" w:rsidRDefault="0000389A" w:rsidP="00324F0E">
            <w:pPr>
              <w:rPr>
                <w:b/>
              </w:rPr>
            </w:pPr>
          </w:p>
          <w:p w14:paraId="180DCD96" w14:textId="77777777" w:rsidR="0000389A" w:rsidRPr="00C97205" w:rsidRDefault="0000389A" w:rsidP="00324F0E">
            <w:pPr>
              <w:rPr>
                <w:sz w:val="10"/>
                <w:szCs w:val="10"/>
              </w:rPr>
            </w:pPr>
          </w:p>
        </w:tc>
      </w:tr>
    </w:tbl>
    <w:p w14:paraId="37E4CA3D" w14:textId="77972BA9" w:rsidR="00E57EF9" w:rsidRDefault="001F7210" w:rsidP="00174C28">
      <w:pPr>
        <w:pStyle w:val="Oggetto"/>
      </w:pPr>
      <w:r>
        <w:rPr>
          <w:b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7B8922" wp14:editId="132CAD6F">
                <wp:simplePos x="0" y="0"/>
                <wp:positionH relativeFrom="column">
                  <wp:posOffset>-1951355</wp:posOffset>
                </wp:positionH>
                <wp:positionV relativeFrom="paragraph">
                  <wp:posOffset>-7160260</wp:posOffset>
                </wp:positionV>
                <wp:extent cx="914400" cy="914400"/>
                <wp:effectExtent l="0" t="0" r="19050" b="19050"/>
                <wp:wrapNone/>
                <wp:docPr id="27" name="Rettangolo arrotonda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DFCD39" id="Rettangolo arrotondato 27" o:spid="_x0000_s1026" style="position:absolute;margin-left:-153.65pt;margin-top:-563.8pt;width:1in;height:1in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" fillcolor="white [3201]" strokecolor="black [3200]" strokeweight="2pt"/>
            </w:pict>
          </mc:Fallback>
        </mc:AlternateContent>
      </w:r>
    </w:p>
    <w:sectPr w:rsidR="00E57EF9" w:rsidSect="00D511B2">
      <w:headerReference w:type="default" r:id="rId8"/>
      <w:footerReference w:type="default" r:id="rId9"/>
      <w:type w:val="continuous"/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E9CD5" w14:textId="77777777" w:rsidR="00F05174" w:rsidRDefault="00F05174" w:rsidP="00905314">
      <w:r>
        <w:separator/>
      </w:r>
    </w:p>
  </w:endnote>
  <w:endnote w:type="continuationSeparator" w:id="0">
    <w:p w14:paraId="1214FC7F" w14:textId="77777777" w:rsidR="00F05174" w:rsidRDefault="00F05174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FB9C0" w14:textId="77777777" w:rsidR="00E30DC3" w:rsidRDefault="00B6235C" w:rsidP="004028B7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52C3C3" wp14:editId="6C2D0E64">
              <wp:simplePos x="0" y="0"/>
              <wp:positionH relativeFrom="margin">
                <wp:posOffset>-347980</wp:posOffset>
              </wp:positionH>
              <wp:positionV relativeFrom="paragraph">
                <wp:posOffset>127635</wp:posOffset>
              </wp:positionV>
              <wp:extent cx="3314700" cy="581025"/>
              <wp:effectExtent l="0" t="0" r="0" b="952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7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6D4688" w14:textId="77777777" w:rsidR="004028B7" w:rsidRPr="00BA5CDF" w:rsidRDefault="00E57EF9" w:rsidP="004028B7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bCs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color w:val="3C3C3B"/>
                              <w:sz w:val="18"/>
                              <w:szCs w:val="18"/>
                            </w:rPr>
                            <w:t xml:space="preserve">Azienda Sanitaria Locale </w:t>
                          </w:r>
                          <w:r w:rsidR="00B73C47">
                            <w:rPr>
                              <w:rFonts w:asciiTheme="majorHAnsi" w:hAnsiTheme="majorHAnsi"/>
                              <w:b/>
                              <w:bCs/>
                              <w:color w:val="3C3C3B"/>
                              <w:sz w:val="18"/>
                              <w:szCs w:val="18"/>
                            </w:rPr>
                            <w:t>Taranto</w:t>
                          </w:r>
                        </w:p>
                        <w:p w14:paraId="02378CC7" w14:textId="77777777" w:rsidR="002576F5" w:rsidRDefault="00B6235C" w:rsidP="002576F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Viale Virgilio n.31</w:t>
                          </w:r>
                          <w:r w:rsidR="002576F5" w:rsidRPr="00905314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="002576F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74121 Taranto</w:t>
                          </w:r>
                        </w:p>
                        <w:p w14:paraId="282058B4" w14:textId="77777777" w:rsidR="002576F5" w:rsidRPr="00822160" w:rsidRDefault="00FC0505" w:rsidP="00B6235C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82216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https://www.sanita.puglia.it/web/asl-taranto</w:t>
                          </w:r>
                        </w:p>
                        <w:p w14:paraId="7BF7C3E3" w14:textId="77777777" w:rsidR="00FC0505" w:rsidRPr="00FC0505" w:rsidRDefault="00FC0505" w:rsidP="00FC05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FC050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C.F. e P.I. 02026690731</w:t>
                          </w:r>
                        </w:p>
                        <w:p w14:paraId="6B22CBC8" w14:textId="77777777" w:rsidR="00FC0505" w:rsidRDefault="00FC0505" w:rsidP="00FC05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30F09C49" w14:textId="77777777" w:rsidR="00FC0505" w:rsidRPr="004028B7" w:rsidRDefault="00FC0505" w:rsidP="00B6235C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2C3C3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46" type="#_x0000_t202" style="position:absolute;left:0;text-align:left;margin-left:-27.4pt;margin-top:10.05pt;width:261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" filled="f" stroked="f">
              <v:textbox>
                <w:txbxContent>
                  <w:p w14:paraId="336D4688" w14:textId="77777777" w:rsidR="004028B7" w:rsidRPr="00BA5CDF" w:rsidRDefault="00E57EF9" w:rsidP="004028B7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bCs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b/>
                        <w:bCs/>
                        <w:color w:val="3C3C3B"/>
                        <w:sz w:val="18"/>
                        <w:szCs w:val="18"/>
                      </w:rPr>
                      <w:t xml:space="preserve">Azienda Sanitaria Locale </w:t>
                    </w:r>
                    <w:r w:rsidR="00B73C47">
                      <w:rPr>
                        <w:rFonts w:asciiTheme="majorHAnsi" w:hAnsiTheme="majorHAnsi"/>
                        <w:b/>
                        <w:bCs/>
                        <w:color w:val="3C3C3B"/>
                        <w:sz w:val="18"/>
                        <w:szCs w:val="18"/>
                      </w:rPr>
                      <w:t>Taranto</w:t>
                    </w:r>
                  </w:p>
                  <w:p w14:paraId="02378CC7" w14:textId="77777777" w:rsidR="002576F5" w:rsidRDefault="00B6235C" w:rsidP="002576F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Viale Virgilio n.31</w:t>
                    </w:r>
                    <w:r w:rsidR="002576F5" w:rsidRPr="00905314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="002576F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74121 Taranto</w:t>
                    </w:r>
                  </w:p>
                  <w:p w14:paraId="282058B4" w14:textId="77777777" w:rsidR="002576F5" w:rsidRPr="00822160" w:rsidRDefault="00FC0505" w:rsidP="00B6235C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82216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https://www.sanita.puglia.it/web/asl-taranto</w:t>
                    </w:r>
                  </w:p>
                  <w:p w14:paraId="7BF7C3E3" w14:textId="77777777" w:rsidR="00FC0505" w:rsidRPr="00FC0505" w:rsidRDefault="00FC0505" w:rsidP="00FC05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FC050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C.F. e P.I. 02026690731</w:t>
                    </w:r>
                  </w:p>
                  <w:p w14:paraId="6B22CBC8" w14:textId="77777777" w:rsidR="00FC0505" w:rsidRDefault="00FC0505" w:rsidP="00FC05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14:paraId="30F09C49" w14:textId="77777777" w:rsidR="00FC0505" w:rsidRPr="004028B7" w:rsidRDefault="00FC0505" w:rsidP="00B6235C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028B7">
      <w:rPr>
        <w:noProof/>
      </w:rPr>
      <w:drawing>
        <wp:inline distT="0" distB="0" distL="0" distR="0" wp14:anchorId="178E0A97" wp14:editId="3F390ADD">
          <wp:extent cx="736600" cy="1219835"/>
          <wp:effectExtent l="0" t="0" r="635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381B9" w14:textId="77777777" w:rsidR="00F05174" w:rsidRDefault="00F05174" w:rsidP="00905314">
      <w:r>
        <w:separator/>
      </w:r>
    </w:p>
  </w:footnote>
  <w:footnote w:type="continuationSeparator" w:id="0">
    <w:p w14:paraId="799A4077" w14:textId="77777777" w:rsidR="00F05174" w:rsidRDefault="00F05174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41B92" w14:textId="4466D478" w:rsidR="00E30DC3" w:rsidRDefault="00335907" w:rsidP="00C14FE3">
    <w:pPr>
      <w:pStyle w:val="Intestazione"/>
      <w:tabs>
        <w:tab w:val="clear" w:pos="4819"/>
        <w:tab w:val="clear" w:pos="9638"/>
        <w:tab w:val="left" w:pos="3705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0CA24" wp14:editId="0420826E">
              <wp:simplePos x="0" y="0"/>
              <wp:positionH relativeFrom="margin">
                <wp:posOffset>2962275</wp:posOffset>
              </wp:positionH>
              <wp:positionV relativeFrom="paragraph">
                <wp:posOffset>66675</wp:posOffset>
              </wp:positionV>
              <wp:extent cx="3670300" cy="1609725"/>
              <wp:effectExtent l="0" t="0" r="0" b="9525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0300" cy="160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AD7E28" w14:textId="77777777" w:rsidR="00B11747" w:rsidRDefault="00B11747" w:rsidP="00B11747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U.O. IGIENE DEGLI AMBIENTI DI VITA E MEDICINA DI COMUNITA’</w:t>
                          </w:r>
                        </w:p>
                        <w:p w14:paraId="74CD839E" w14:textId="77777777" w:rsidR="00B11747" w:rsidRPr="00B73C47" w:rsidRDefault="00B11747" w:rsidP="00B11747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TARANTO – GROTTAGLIE - MANDURIA</w:t>
                          </w:r>
                        </w:p>
                        <w:p w14:paraId="0B3F425B" w14:textId="77777777" w:rsidR="00B11747" w:rsidRPr="00B73C47" w:rsidRDefault="00B11747" w:rsidP="00B11747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Dirigente: Dr</w:t>
                          </w:r>
                          <w:r w:rsidRPr="00B73C47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 xml:space="preserve">. </w:t>
                          </w:r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Roberto Coccioli</w:t>
                          </w:r>
                        </w:p>
                        <w:p w14:paraId="14E15D93" w14:textId="77777777" w:rsidR="00B11747" w:rsidRPr="00B73C47" w:rsidRDefault="00B11747" w:rsidP="00B11747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 w:rsidRPr="00B73C47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 xml:space="preserve"> Pupino n. 2 P1</w:t>
                          </w:r>
                          <w:r w:rsidRPr="00B73C47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 xml:space="preserve"> – 74</w:t>
                          </w:r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121</w:t>
                          </w:r>
                          <w:r w:rsidRPr="00B73C47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 xml:space="preserve"> Taranto</w:t>
                          </w:r>
                        </w:p>
                        <w:p w14:paraId="24CF92F1" w14:textId="64B7998E" w:rsidR="00B11747" w:rsidRPr="00B73C47" w:rsidRDefault="00B11747" w:rsidP="00B11747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 w:rsidRPr="00B73C47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 xml:space="preserve">tel. 099 </w:t>
                          </w:r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7786466</w:t>
                          </w:r>
                        </w:p>
                        <w:p w14:paraId="4A44E66A" w14:textId="77777777" w:rsidR="00B11747" w:rsidRDefault="00B11747" w:rsidP="00B11747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e-mail: diprev.sisp.uostaranto@asl.taranto.it</w:t>
                          </w:r>
                        </w:p>
                        <w:p w14:paraId="5048598E" w14:textId="77777777" w:rsidR="00B11747" w:rsidRPr="00B73C47" w:rsidRDefault="00B11747" w:rsidP="00B11747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PEC: dipartprevenzione_sisp.asl.taranto@pec.rupar.puglia.it</w:t>
                          </w:r>
                        </w:p>
                        <w:p w14:paraId="5B203090" w14:textId="18435633" w:rsidR="00A165AE" w:rsidRPr="00B73C47" w:rsidRDefault="00A165AE" w:rsidP="00580044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0CA2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45" type="#_x0000_t202" style="position:absolute;left:0;text-align:left;margin-left:233.25pt;margin-top:5.25pt;width:289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" filled="f" stroked="f">
              <v:textbox>
                <w:txbxContent>
                  <w:p w14:paraId="22AD7E28" w14:textId="77777777" w:rsidR="00B11747" w:rsidRDefault="00B11747" w:rsidP="00B11747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U.O. IGIENE DEGLI AMBIENTI DI VITA E MEDICINA DI COMUNITA’</w:t>
                    </w:r>
                  </w:p>
                  <w:p w14:paraId="74CD839E" w14:textId="77777777" w:rsidR="00B11747" w:rsidRPr="00B73C47" w:rsidRDefault="00B11747" w:rsidP="00B11747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TARANTO – GROTTAGLIE - MANDURIA</w:t>
                    </w:r>
                  </w:p>
                  <w:p w14:paraId="0B3F425B" w14:textId="77777777" w:rsidR="00B11747" w:rsidRPr="00B73C47" w:rsidRDefault="00B11747" w:rsidP="00B11747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Dirigente: Dr</w:t>
                    </w:r>
                    <w:r w:rsidRPr="00B73C47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. </w:t>
                    </w:r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Roberto </w:t>
                    </w:r>
                    <w:proofErr w:type="spellStart"/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Coccioli</w:t>
                    </w:r>
                    <w:proofErr w:type="spellEnd"/>
                  </w:p>
                  <w:p w14:paraId="14E15D93" w14:textId="77777777" w:rsidR="00B11747" w:rsidRPr="00B73C47" w:rsidRDefault="00B11747" w:rsidP="00B11747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r w:rsidRPr="00B73C47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Via</w:t>
                    </w:r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Pupino</w:t>
                    </w:r>
                    <w:proofErr w:type="spellEnd"/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 n. 2 P1</w:t>
                    </w:r>
                    <w:r w:rsidRPr="00B73C47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 – 74</w:t>
                    </w:r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121</w:t>
                    </w:r>
                    <w:r w:rsidRPr="00B73C47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 Taranto</w:t>
                    </w:r>
                  </w:p>
                  <w:p w14:paraId="24CF92F1" w14:textId="64B7998E" w:rsidR="00B11747" w:rsidRPr="00B73C47" w:rsidRDefault="00B11747" w:rsidP="00B11747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r w:rsidRPr="00B73C47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tel. 099 </w:t>
                    </w:r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7786466</w:t>
                    </w:r>
                  </w:p>
                  <w:p w14:paraId="4A44E66A" w14:textId="77777777" w:rsidR="00B11747" w:rsidRDefault="00B11747" w:rsidP="00B11747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e-mail</w:t>
                    </w:r>
                    <w:proofErr w:type="gramEnd"/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: diprev.sisp.uostaranto@asl.taranto.it</w:t>
                    </w:r>
                  </w:p>
                  <w:p w14:paraId="5048598E" w14:textId="77777777" w:rsidR="00B11747" w:rsidRPr="00B73C47" w:rsidRDefault="00B11747" w:rsidP="00B11747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PEC: dipartprevenzione_sisp.asl.taranto@pec.rupar.puglia.it</w:t>
                    </w:r>
                  </w:p>
                  <w:p w14:paraId="5B203090" w14:textId="18435633" w:rsidR="00A165AE" w:rsidRPr="00B73C47" w:rsidRDefault="00A165AE" w:rsidP="00580044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14FE3">
      <w:tab/>
    </w:r>
    <w:r w:rsidR="00C14FE3">
      <w:rPr>
        <w:noProof/>
      </w:rPr>
      <w:drawing>
        <wp:inline distT="0" distB="0" distL="0" distR="0" wp14:anchorId="2D544F0F" wp14:editId="0DCFFDA6">
          <wp:extent cx="7860516" cy="1600200"/>
          <wp:effectExtent l="0" t="0" r="762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0656" cy="1638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27FF"/>
    <w:multiLevelType w:val="hybridMultilevel"/>
    <w:tmpl w:val="B5483494"/>
    <w:lvl w:ilvl="0" w:tplc="50E49536">
      <w:numFmt w:val="bullet"/>
      <w:lvlText w:val="-"/>
      <w:lvlJc w:val="left"/>
      <w:pPr>
        <w:ind w:left="720" w:hanging="360"/>
      </w:pPr>
      <w:rPr>
        <w:rFonts w:ascii="Calibri" w:eastAsiaTheme="minorEastAsia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64F33"/>
    <w:multiLevelType w:val="singleLevel"/>
    <w:tmpl w:val="2E76B2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A9B5B1E"/>
    <w:multiLevelType w:val="hybridMultilevel"/>
    <w:tmpl w:val="C55272D2"/>
    <w:lvl w:ilvl="0" w:tplc="61F6B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707752">
    <w:abstractNumId w:val="1"/>
  </w:num>
  <w:num w:numId="2" w16cid:durableId="1449548742">
    <w:abstractNumId w:val="2"/>
  </w:num>
  <w:num w:numId="3" w16cid:durableId="1301111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03"/>
    <w:rsid w:val="0000389A"/>
    <w:rsid w:val="00025060"/>
    <w:rsid w:val="00025698"/>
    <w:rsid w:val="000403AC"/>
    <w:rsid w:val="00051499"/>
    <w:rsid w:val="000547B4"/>
    <w:rsid w:val="0006309E"/>
    <w:rsid w:val="0006637A"/>
    <w:rsid w:val="000667F7"/>
    <w:rsid w:val="0007691B"/>
    <w:rsid w:val="00077AC9"/>
    <w:rsid w:val="000A3AF6"/>
    <w:rsid w:val="000A6C71"/>
    <w:rsid w:val="000B2112"/>
    <w:rsid w:val="000B6517"/>
    <w:rsid w:val="000C67A9"/>
    <w:rsid w:val="000D060B"/>
    <w:rsid w:val="000D6395"/>
    <w:rsid w:val="000F15CF"/>
    <w:rsid w:val="000F4875"/>
    <w:rsid w:val="00107BC1"/>
    <w:rsid w:val="001110EA"/>
    <w:rsid w:val="00130CD7"/>
    <w:rsid w:val="001321A4"/>
    <w:rsid w:val="001345D5"/>
    <w:rsid w:val="00150DE7"/>
    <w:rsid w:val="00174C28"/>
    <w:rsid w:val="0018329B"/>
    <w:rsid w:val="00196C12"/>
    <w:rsid w:val="001A2EA3"/>
    <w:rsid w:val="001B06BE"/>
    <w:rsid w:val="001B5A88"/>
    <w:rsid w:val="001B5DCB"/>
    <w:rsid w:val="001C4D18"/>
    <w:rsid w:val="001D135B"/>
    <w:rsid w:val="001D1B66"/>
    <w:rsid w:val="001D23FE"/>
    <w:rsid w:val="001E5681"/>
    <w:rsid w:val="001F0ABB"/>
    <w:rsid w:val="001F45CE"/>
    <w:rsid w:val="001F5625"/>
    <w:rsid w:val="001F7210"/>
    <w:rsid w:val="00213B1F"/>
    <w:rsid w:val="00215704"/>
    <w:rsid w:val="00215B5F"/>
    <w:rsid w:val="00222BFF"/>
    <w:rsid w:val="00227995"/>
    <w:rsid w:val="00235FEC"/>
    <w:rsid w:val="00242518"/>
    <w:rsid w:val="0025456D"/>
    <w:rsid w:val="002576F5"/>
    <w:rsid w:val="002617F5"/>
    <w:rsid w:val="00271BC2"/>
    <w:rsid w:val="00291DCB"/>
    <w:rsid w:val="00297C6A"/>
    <w:rsid w:val="002B5917"/>
    <w:rsid w:val="002B6915"/>
    <w:rsid w:val="002C4330"/>
    <w:rsid w:val="002C6300"/>
    <w:rsid w:val="002D5D79"/>
    <w:rsid w:val="00300714"/>
    <w:rsid w:val="0030157B"/>
    <w:rsid w:val="0030484C"/>
    <w:rsid w:val="003242B4"/>
    <w:rsid w:val="00335907"/>
    <w:rsid w:val="003373D4"/>
    <w:rsid w:val="00360CB5"/>
    <w:rsid w:val="003622B2"/>
    <w:rsid w:val="00374B48"/>
    <w:rsid w:val="00382393"/>
    <w:rsid w:val="00386AF8"/>
    <w:rsid w:val="003A1775"/>
    <w:rsid w:val="003B4F49"/>
    <w:rsid w:val="003C2016"/>
    <w:rsid w:val="003C644B"/>
    <w:rsid w:val="003D476C"/>
    <w:rsid w:val="003D71BC"/>
    <w:rsid w:val="003E4AB6"/>
    <w:rsid w:val="003F2757"/>
    <w:rsid w:val="00400076"/>
    <w:rsid w:val="004028B7"/>
    <w:rsid w:val="00403F9A"/>
    <w:rsid w:val="00405703"/>
    <w:rsid w:val="00407EC4"/>
    <w:rsid w:val="00422611"/>
    <w:rsid w:val="00426012"/>
    <w:rsid w:val="004343E9"/>
    <w:rsid w:val="00455A6A"/>
    <w:rsid w:val="00464118"/>
    <w:rsid w:val="004669B8"/>
    <w:rsid w:val="004746D5"/>
    <w:rsid w:val="00481969"/>
    <w:rsid w:val="00491B16"/>
    <w:rsid w:val="004A0F1F"/>
    <w:rsid w:val="004A44DB"/>
    <w:rsid w:val="004B53DF"/>
    <w:rsid w:val="004C21AE"/>
    <w:rsid w:val="004C4F2E"/>
    <w:rsid w:val="004D60C2"/>
    <w:rsid w:val="004D794B"/>
    <w:rsid w:val="004F4741"/>
    <w:rsid w:val="00502992"/>
    <w:rsid w:val="00503983"/>
    <w:rsid w:val="00503F35"/>
    <w:rsid w:val="005170F6"/>
    <w:rsid w:val="00522718"/>
    <w:rsid w:val="0052477E"/>
    <w:rsid w:val="00527142"/>
    <w:rsid w:val="00555F0D"/>
    <w:rsid w:val="00560173"/>
    <w:rsid w:val="00560577"/>
    <w:rsid w:val="00563A7C"/>
    <w:rsid w:val="0057295B"/>
    <w:rsid w:val="00580044"/>
    <w:rsid w:val="00594218"/>
    <w:rsid w:val="00595710"/>
    <w:rsid w:val="005A21C8"/>
    <w:rsid w:val="005C671F"/>
    <w:rsid w:val="00606975"/>
    <w:rsid w:val="006150B8"/>
    <w:rsid w:val="00617640"/>
    <w:rsid w:val="006214DE"/>
    <w:rsid w:val="00623816"/>
    <w:rsid w:val="0062700E"/>
    <w:rsid w:val="00647E5C"/>
    <w:rsid w:val="006528ED"/>
    <w:rsid w:val="00663593"/>
    <w:rsid w:val="00680505"/>
    <w:rsid w:val="00680C4E"/>
    <w:rsid w:val="006A11C7"/>
    <w:rsid w:val="006A2321"/>
    <w:rsid w:val="006A58E4"/>
    <w:rsid w:val="006B234A"/>
    <w:rsid w:val="006B6219"/>
    <w:rsid w:val="006B78AC"/>
    <w:rsid w:val="006D5408"/>
    <w:rsid w:val="006E6F3B"/>
    <w:rsid w:val="006F2668"/>
    <w:rsid w:val="006F44B2"/>
    <w:rsid w:val="00701AAD"/>
    <w:rsid w:val="00706D14"/>
    <w:rsid w:val="00710D37"/>
    <w:rsid w:val="00712426"/>
    <w:rsid w:val="00713D0A"/>
    <w:rsid w:val="0072126A"/>
    <w:rsid w:val="00727A85"/>
    <w:rsid w:val="00727F0B"/>
    <w:rsid w:val="0073265D"/>
    <w:rsid w:val="00732BA2"/>
    <w:rsid w:val="0073743C"/>
    <w:rsid w:val="00740813"/>
    <w:rsid w:val="007558C7"/>
    <w:rsid w:val="00756437"/>
    <w:rsid w:val="00762D7E"/>
    <w:rsid w:val="007725E3"/>
    <w:rsid w:val="00792EC4"/>
    <w:rsid w:val="007943FA"/>
    <w:rsid w:val="00797453"/>
    <w:rsid w:val="007B1DF1"/>
    <w:rsid w:val="007B1F01"/>
    <w:rsid w:val="007B68F3"/>
    <w:rsid w:val="007C2337"/>
    <w:rsid w:val="007D2582"/>
    <w:rsid w:val="007E7F2A"/>
    <w:rsid w:val="007F22F5"/>
    <w:rsid w:val="00802D95"/>
    <w:rsid w:val="00810AB3"/>
    <w:rsid w:val="008117BB"/>
    <w:rsid w:val="00822160"/>
    <w:rsid w:val="00833EF3"/>
    <w:rsid w:val="00870A7C"/>
    <w:rsid w:val="008745DA"/>
    <w:rsid w:val="00875C58"/>
    <w:rsid w:val="0087675F"/>
    <w:rsid w:val="00881CE7"/>
    <w:rsid w:val="008A1F3A"/>
    <w:rsid w:val="008A5898"/>
    <w:rsid w:val="008A6B9B"/>
    <w:rsid w:val="008A7A2C"/>
    <w:rsid w:val="008C4893"/>
    <w:rsid w:val="008D3195"/>
    <w:rsid w:val="008E3D9B"/>
    <w:rsid w:val="008F29C9"/>
    <w:rsid w:val="009030C2"/>
    <w:rsid w:val="00905314"/>
    <w:rsid w:val="009210B7"/>
    <w:rsid w:val="00923E6F"/>
    <w:rsid w:val="00941FFF"/>
    <w:rsid w:val="00945EF3"/>
    <w:rsid w:val="009601DD"/>
    <w:rsid w:val="00980FE4"/>
    <w:rsid w:val="009A1FC4"/>
    <w:rsid w:val="009A3BA5"/>
    <w:rsid w:val="009C2566"/>
    <w:rsid w:val="009C428C"/>
    <w:rsid w:val="009C4F82"/>
    <w:rsid w:val="009C77E3"/>
    <w:rsid w:val="009D4F96"/>
    <w:rsid w:val="009E72B1"/>
    <w:rsid w:val="009E79EC"/>
    <w:rsid w:val="00A004F3"/>
    <w:rsid w:val="00A00FD1"/>
    <w:rsid w:val="00A15040"/>
    <w:rsid w:val="00A165AE"/>
    <w:rsid w:val="00A1713B"/>
    <w:rsid w:val="00A26363"/>
    <w:rsid w:val="00A51AB7"/>
    <w:rsid w:val="00A52972"/>
    <w:rsid w:val="00A857F1"/>
    <w:rsid w:val="00A93CD9"/>
    <w:rsid w:val="00AB1212"/>
    <w:rsid w:val="00AB70B3"/>
    <w:rsid w:val="00AD438F"/>
    <w:rsid w:val="00AF0085"/>
    <w:rsid w:val="00B11747"/>
    <w:rsid w:val="00B13A64"/>
    <w:rsid w:val="00B26A17"/>
    <w:rsid w:val="00B32913"/>
    <w:rsid w:val="00B333D0"/>
    <w:rsid w:val="00B37ED9"/>
    <w:rsid w:val="00B6235C"/>
    <w:rsid w:val="00B6764C"/>
    <w:rsid w:val="00B73C47"/>
    <w:rsid w:val="00B774D5"/>
    <w:rsid w:val="00B77C8A"/>
    <w:rsid w:val="00B803B4"/>
    <w:rsid w:val="00B855C8"/>
    <w:rsid w:val="00B86C93"/>
    <w:rsid w:val="00B91533"/>
    <w:rsid w:val="00B93331"/>
    <w:rsid w:val="00B93E0F"/>
    <w:rsid w:val="00BA7F95"/>
    <w:rsid w:val="00BB4DE4"/>
    <w:rsid w:val="00BB5693"/>
    <w:rsid w:val="00BC4B24"/>
    <w:rsid w:val="00BE6924"/>
    <w:rsid w:val="00BE739D"/>
    <w:rsid w:val="00BF4162"/>
    <w:rsid w:val="00BF4A2A"/>
    <w:rsid w:val="00BF61EA"/>
    <w:rsid w:val="00C135D4"/>
    <w:rsid w:val="00C14FE3"/>
    <w:rsid w:val="00C15EF7"/>
    <w:rsid w:val="00C31204"/>
    <w:rsid w:val="00C312C8"/>
    <w:rsid w:val="00C3227E"/>
    <w:rsid w:val="00C46307"/>
    <w:rsid w:val="00C4713D"/>
    <w:rsid w:val="00C5135A"/>
    <w:rsid w:val="00C51B41"/>
    <w:rsid w:val="00C86D8C"/>
    <w:rsid w:val="00C874A4"/>
    <w:rsid w:val="00CA0A7C"/>
    <w:rsid w:val="00CA3BA9"/>
    <w:rsid w:val="00CA3D6E"/>
    <w:rsid w:val="00CA7B96"/>
    <w:rsid w:val="00CB1C34"/>
    <w:rsid w:val="00CB519E"/>
    <w:rsid w:val="00CB665C"/>
    <w:rsid w:val="00CB6EE4"/>
    <w:rsid w:val="00CC271F"/>
    <w:rsid w:val="00CC2BF9"/>
    <w:rsid w:val="00CD0E70"/>
    <w:rsid w:val="00CD6D1D"/>
    <w:rsid w:val="00CE0535"/>
    <w:rsid w:val="00CE2D55"/>
    <w:rsid w:val="00CE34E7"/>
    <w:rsid w:val="00CF230A"/>
    <w:rsid w:val="00D00845"/>
    <w:rsid w:val="00D11F84"/>
    <w:rsid w:val="00D168CA"/>
    <w:rsid w:val="00D26446"/>
    <w:rsid w:val="00D41BB9"/>
    <w:rsid w:val="00D511B2"/>
    <w:rsid w:val="00D721C9"/>
    <w:rsid w:val="00D756C1"/>
    <w:rsid w:val="00D868BE"/>
    <w:rsid w:val="00D900B6"/>
    <w:rsid w:val="00D95F14"/>
    <w:rsid w:val="00DA2981"/>
    <w:rsid w:val="00DB0C41"/>
    <w:rsid w:val="00DB1C42"/>
    <w:rsid w:val="00DB39E9"/>
    <w:rsid w:val="00DB7A40"/>
    <w:rsid w:val="00DB7EBC"/>
    <w:rsid w:val="00DB7FB8"/>
    <w:rsid w:val="00DE04A1"/>
    <w:rsid w:val="00DE56FD"/>
    <w:rsid w:val="00DF3CBF"/>
    <w:rsid w:val="00E02689"/>
    <w:rsid w:val="00E03AA1"/>
    <w:rsid w:val="00E0596D"/>
    <w:rsid w:val="00E1129D"/>
    <w:rsid w:val="00E11C72"/>
    <w:rsid w:val="00E14FE6"/>
    <w:rsid w:val="00E20C35"/>
    <w:rsid w:val="00E30DC3"/>
    <w:rsid w:val="00E31008"/>
    <w:rsid w:val="00E35052"/>
    <w:rsid w:val="00E43CF5"/>
    <w:rsid w:val="00E53547"/>
    <w:rsid w:val="00E57E0D"/>
    <w:rsid w:val="00E57EF9"/>
    <w:rsid w:val="00E6799E"/>
    <w:rsid w:val="00E707CF"/>
    <w:rsid w:val="00E7638C"/>
    <w:rsid w:val="00E87A1C"/>
    <w:rsid w:val="00E963EB"/>
    <w:rsid w:val="00EA1946"/>
    <w:rsid w:val="00EA3967"/>
    <w:rsid w:val="00EA3E0B"/>
    <w:rsid w:val="00EA5B54"/>
    <w:rsid w:val="00EB1976"/>
    <w:rsid w:val="00EC2874"/>
    <w:rsid w:val="00EC3263"/>
    <w:rsid w:val="00EC7100"/>
    <w:rsid w:val="00ED7053"/>
    <w:rsid w:val="00EF1E38"/>
    <w:rsid w:val="00EF2520"/>
    <w:rsid w:val="00EF429A"/>
    <w:rsid w:val="00F01D39"/>
    <w:rsid w:val="00F05174"/>
    <w:rsid w:val="00F07BB1"/>
    <w:rsid w:val="00F10641"/>
    <w:rsid w:val="00F12A9E"/>
    <w:rsid w:val="00F20757"/>
    <w:rsid w:val="00F306AF"/>
    <w:rsid w:val="00F36884"/>
    <w:rsid w:val="00F379F7"/>
    <w:rsid w:val="00F51A18"/>
    <w:rsid w:val="00F57465"/>
    <w:rsid w:val="00F749B6"/>
    <w:rsid w:val="00F77ECB"/>
    <w:rsid w:val="00F87FCB"/>
    <w:rsid w:val="00FB016E"/>
    <w:rsid w:val="00FB3B34"/>
    <w:rsid w:val="00FC0267"/>
    <w:rsid w:val="00FC0505"/>
    <w:rsid w:val="00FE1D5C"/>
    <w:rsid w:val="00FE606F"/>
    <w:rsid w:val="00FF1CA5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6AA5CB"/>
  <w14:defaultImageDpi w14:val="300"/>
  <w15:docId w15:val="{D3680CC9-8ADE-4F8C-898E-7FD62B5D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B6235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D1B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1B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1B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1B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1B66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0173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07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AD438F"/>
    <w:pPr>
      <w:spacing w:before="240" w:after="60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D438F"/>
    <w:rPr>
      <w:rFonts w:ascii="Arial" w:eastAsia="Times New Roman" w:hAnsi="Arial" w:cs="Times New Roman"/>
      <w:b/>
      <w:kern w:val="28"/>
      <w:sz w:val="32"/>
      <w:szCs w:val="20"/>
    </w:rPr>
  </w:style>
  <w:style w:type="paragraph" w:styleId="Paragrafoelenco">
    <w:name w:val="List Paragraph"/>
    <w:basedOn w:val="Normale"/>
    <w:uiPriority w:val="34"/>
    <w:qFormat/>
    <w:rsid w:val="004D794B"/>
    <w:pPr>
      <w:ind w:left="720"/>
      <w:contextualSpacing/>
    </w:pPr>
  </w:style>
  <w:style w:type="paragraph" w:customStyle="1" w:styleId="Default">
    <w:name w:val="Default"/>
    <w:rsid w:val="00F07BB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Standard">
    <w:name w:val="Standard"/>
    <w:rsid w:val="0000389A"/>
    <w:pPr>
      <w:suppressAutoHyphens/>
      <w:autoSpaceDN w:val="0"/>
      <w:textAlignment w:val="baseline"/>
    </w:pPr>
    <w:rPr>
      <w:rFonts w:ascii="Cambria" w:eastAsia="MS Mincho" w:hAnsi="Cambria" w:cs="Tahoma"/>
    </w:rPr>
  </w:style>
  <w:style w:type="paragraph" w:customStyle="1" w:styleId="Framecontents">
    <w:name w:val="Frame contents"/>
    <w:basedOn w:val="Standard"/>
    <w:rsid w:val="0000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FDTL82B45E986Z\Desktop\Identit&#224;%20HOSPITALITY\MODELLO%20carta%20intestata_struttura%20comunic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FA900F-97EF-4778-81EE-CC6983EB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intestata_struttura comunicazione</Template>
  <TotalTime>1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GIANFRATE</dc:creator>
  <cp:keywords/>
  <dc:description/>
  <cp:lastModifiedBy>Dipartimento Prevenzione - SISP</cp:lastModifiedBy>
  <cp:revision>2</cp:revision>
  <cp:lastPrinted>2024-11-12T09:03:00Z</cp:lastPrinted>
  <dcterms:created xsi:type="dcterms:W3CDTF">2025-01-31T08:56:00Z</dcterms:created>
  <dcterms:modified xsi:type="dcterms:W3CDTF">2025-01-31T08:56:00Z</dcterms:modified>
</cp:coreProperties>
</file>