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E8CE" w14:textId="77777777" w:rsidR="00004CDD" w:rsidRPr="0022381B" w:rsidRDefault="00004CDD" w:rsidP="00004CDD">
      <w:pPr>
        <w:jc w:val="right"/>
        <w:rPr>
          <w:rFonts w:ascii="Wayfinding Sans Cn" w:hAnsi="Wayfinding Sans Cn" w:cstheme="minorHAnsi"/>
          <w:b/>
          <w:bCs/>
          <w:sz w:val="20"/>
          <w:szCs w:val="20"/>
        </w:rPr>
      </w:pPr>
      <w:r w:rsidRPr="0022381B">
        <w:rPr>
          <w:rFonts w:ascii="Wayfinding Sans Cn" w:hAnsi="Wayfinding Sans Cn" w:cstheme="minorHAnsi"/>
          <w:b/>
          <w:bCs/>
          <w:sz w:val="20"/>
          <w:szCs w:val="20"/>
        </w:rPr>
        <w:t>Spett.le URP ASL TARANTO</w:t>
      </w:r>
    </w:p>
    <w:p w14:paraId="1E0AF091" w14:textId="77777777" w:rsidR="00004CDD" w:rsidRPr="0022381B" w:rsidRDefault="00004CDD" w:rsidP="00004CDD">
      <w:pPr>
        <w:pStyle w:val="NormaleWeb"/>
        <w:jc w:val="both"/>
        <w:rPr>
          <w:rFonts w:ascii="Wayfinding Sans Cn" w:hAnsi="Wayfinding Sans Cn" w:cstheme="minorHAnsi"/>
          <w:b/>
          <w:bCs/>
          <w:color w:val="000000"/>
          <w:sz w:val="20"/>
          <w:szCs w:val="20"/>
        </w:rPr>
      </w:pPr>
      <w:r w:rsidRPr="0022381B">
        <w:rPr>
          <w:rFonts w:ascii="Wayfinding Sans Cn" w:hAnsi="Wayfinding Sans Cn" w:cstheme="minorHAnsi"/>
          <w:b/>
          <w:bCs/>
          <w:color w:val="000000"/>
          <w:sz w:val="20"/>
          <w:szCs w:val="20"/>
        </w:rPr>
        <w:t>OGGETTO: Reclamo</w:t>
      </w:r>
    </w:p>
    <w:p w14:paraId="24BBBA54" w14:textId="77777777" w:rsidR="00004CDD" w:rsidRPr="0022381B" w:rsidRDefault="00004CDD" w:rsidP="00004CDD">
      <w:pPr>
        <w:pStyle w:val="NormaleWeb"/>
        <w:jc w:val="both"/>
        <w:rPr>
          <w:rFonts w:ascii="Wayfinding Sans Cn" w:hAnsi="Wayfinding Sans Cn" w:cstheme="minorHAnsi"/>
          <w:color w:val="000000"/>
          <w:sz w:val="20"/>
          <w:szCs w:val="20"/>
        </w:rPr>
      </w:pPr>
      <w:r w:rsidRPr="0022381B">
        <w:rPr>
          <w:rFonts w:ascii="Wayfinding Sans Cn" w:hAnsi="Wayfinding Sans Cn" w:cstheme="minorHAnsi"/>
          <w:color w:val="000000"/>
          <w:sz w:val="20"/>
          <w:szCs w:val="20"/>
        </w:rPr>
        <w:t xml:space="preserve">Il/La </w:t>
      </w:r>
      <w:proofErr w:type="spellStart"/>
      <w:r w:rsidRPr="0022381B">
        <w:rPr>
          <w:rFonts w:ascii="Wayfinding Sans Cn" w:hAnsi="Wayfinding Sans Cn" w:cstheme="minorHAnsi"/>
          <w:color w:val="000000"/>
          <w:sz w:val="20"/>
          <w:szCs w:val="20"/>
        </w:rPr>
        <w:t>sottoscritt</w:t>
      </w:r>
      <w:proofErr w:type="spellEnd"/>
      <w:r w:rsidRPr="0022381B">
        <w:rPr>
          <w:rFonts w:ascii="Wayfinding Sans Cn" w:hAnsi="Wayfinding Sans Cn" w:cstheme="minorHAnsi"/>
          <w:color w:val="000000"/>
          <w:sz w:val="20"/>
          <w:szCs w:val="20"/>
        </w:rPr>
        <w:t>______________________________________</w:t>
      </w:r>
      <w:proofErr w:type="spellStart"/>
      <w:r w:rsidRPr="0022381B">
        <w:rPr>
          <w:rFonts w:ascii="Wayfinding Sans Cn" w:hAnsi="Wayfinding Sans Cn" w:cstheme="minorHAnsi"/>
          <w:color w:val="000000"/>
          <w:sz w:val="20"/>
          <w:szCs w:val="20"/>
        </w:rPr>
        <w:t>nat</w:t>
      </w:r>
      <w:proofErr w:type="spellEnd"/>
      <w:r w:rsidRPr="0022381B">
        <w:rPr>
          <w:rFonts w:ascii="Wayfinding Sans Cn" w:hAnsi="Wayfinding Sans Cn" w:cstheme="minorHAnsi"/>
          <w:color w:val="000000"/>
          <w:sz w:val="20"/>
          <w:szCs w:val="20"/>
        </w:rPr>
        <w:t xml:space="preserve">__ </w:t>
      </w:r>
      <w:proofErr w:type="spellStart"/>
      <w:r w:rsidRPr="0022381B">
        <w:rPr>
          <w:rFonts w:ascii="Wayfinding Sans Cn" w:hAnsi="Wayfinding Sans Cn" w:cstheme="minorHAnsi"/>
          <w:color w:val="000000"/>
          <w:sz w:val="20"/>
          <w:szCs w:val="20"/>
        </w:rPr>
        <w:t>il_______________residente</w:t>
      </w:r>
      <w:proofErr w:type="spellEnd"/>
      <w:r w:rsidRPr="0022381B">
        <w:rPr>
          <w:rFonts w:ascii="Wayfinding Sans Cn" w:hAnsi="Wayfinding Sans Cn" w:cstheme="minorHAnsi"/>
          <w:color w:val="000000"/>
          <w:sz w:val="20"/>
          <w:szCs w:val="20"/>
        </w:rPr>
        <w:t xml:space="preserve"> a __________________________in Via __________________________n. ____ telefono _______ / ________________ mail ______________________________</w:t>
      </w:r>
    </w:p>
    <w:p w14:paraId="50E7DF36" w14:textId="77777777" w:rsidR="00004CDD" w:rsidRPr="0022381B" w:rsidRDefault="00004CDD" w:rsidP="00004CDD">
      <w:pPr>
        <w:pStyle w:val="NormaleWeb"/>
        <w:jc w:val="both"/>
        <w:rPr>
          <w:rFonts w:ascii="Wayfinding Sans Cn" w:hAnsi="Wayfinding Sans Cn" w:cstheme="minorHAnsi"/>
          <w:color w:val="000000"/>
          <w:sz w:val="20"/>
          <w:szCs w:val="20"/>
        </w:rPr>
      </w:pPr>
      <w:r w:rsidRPr="0022381B">
        <w:rPr>
          <w:rFonts w:ascii="Courier New" w:hAnsi="Courier New" w:cs="Courier New"/>
          <w:color w:val="000000"/>
          <w:sz w:val="20"/>
          <w:szCs w:val="20"/>
        </w:rPr>
        <w:t>□</w:t>
      </w:r>
      <w:r w:rsidRPr="0022381B">
        <w:rPr>
          <w:rFonts w:ascii="Wayfinding Sans Cn" w:hAnsi="Wayfinding Sans Cn" w:cstheme="minorHAnsi"/>
          <w:color w:val="000000"/>
          <w:sz w:val="20"/>
          <w:szCs w:val="20"/>
        </w:rPr>
        <w:t xml:space="preserve"> Cittadino</w:t>
      </w:r>
    </w:p>
    <w:p w14:paraId="6A6B0B62" w14:textId="77777777" w:rsidR="00004CDD" w:rsidRPr="0022381B" w:rsidRDefault="00004CDD" w:rsidP="00004CDD">
      <w:pPr>
        <w:pStyle w:val="NormaleWeb"/>
        <w:jc w:val="both"/>
        <w:rPr>
          <w:rFonts w:ascii="Wayfinding Sans Cn" w:hAnsi="Wayfinding Sans Cn" w:cstheme="minorHAnsi"/>
          <w:color w:val="000000"/>
          <w:sz w:val="20"/>
          <w:szCs w:val="20"/>
        </w:rPr>
      </w:pPr>
      <w:r w:rsidRPr="0022381B">
        <w:rPr>
          <w:rFonts w:ascii="Courier New" w:hAnsi="Courier New" w:cs="Courier New"/>
          <w:color w:val="000000"/>
          <w:sz w:val="20"/>
          <w:szCs w:val="20"/>
        </w:rPr>
        <w:t>□</w:t>
      </w:r>
      <w:r w:rsidRPr="0022381B">
        <w:rPr>
          <w:rFonts w:ascii="Wayfinding Sans Cn" w:hAnsi="Wayfinding Sans Cn" w:cstheme="minorHAnsi"/>
          <w:color w:val="000000"/>
          <w:sz w:val="20"/>
          <w:szCs w:val="20"/>
        </w:rPr>
        <w:t xml:space="preserve"> Congiunto</w:t>
      </w:r>
    </w:p>
    <w:p w14:paraId="27A0969B" w14:textId="77777777" w:rsidR="00004CDD" w:rsidRPr="0022381B" w:rsidRDefault="00004CDD" w:rsidP="00004CDD">
      <w:pPr>
        <w:pStyle w:val="NormaleWeb"/>
        <w:jc w:val="both"/>
        <w:rPr>
          <w:rFonts w:ascii="Wayfinding Sans Cn" w:hAnsi="Wayfinding Sans Cn" w:cstheme="minorHAnsi"/>
          <w:color w:val="000000"/>
          <w:sz w:val="20"/>
          <w:szCs w:val="20"/>
        </w:rPr>
      </w:pPr>
      <w:r w:rsidRPr="0022381B">
        <w:rPr>
          <w:rFonts w:ascii="Courier New" w:hAnsi="Courier New" w:cs="Courier New"/>
          <w:color w:val="000000"/>
          <w:sz w:val="20"/>
          <w:szCs w:val="20"/>
        </w:rPr>
        <w:t>□</w:t>
      </w:r>
      <w:r w:rsidRPr="0022381B">
        <w:rPr>
          <w:rFonts w:ascii="Wayfinding Sans Cn" w:hAnsi="Wayfinding Sans Cn" w:cstheme="minorHAnsi"/>
          <w:color w:val="000000"/>
          <w:sz w:val="20"/>
          <w:szCs w:val="20"/>
        </w:rPr>
        <w:t xml:space="preserve"> Amministratore di sostegno</w:t>
      </w:r>
    </w:p>
    <w:p w14:paraId="56BE7047" w14:textId="77777777" w:rsidR="00004CDD" w:rsidRPr="0022381B" w:rsidRDefault="00004CDD" w:rsidP="00004CDD">
      <w:pPr>
        <w:pStyle w:val="NormaleWeb"/>
        <w:jc w:val="both"/>
        <w:rPr>
          <w:rFonts w:ascii="Wayfinding Sans Cn" w:hAnsi="Wayfinding Sans Cn" w:cstheme="minorHAnsi"/>
          <w:color w:val="000000"/>
          <w:sz w:val="20"/>
          <w:szCs w:val="20"/>
        </w:rPr>
      </w:pPr>
      <w:r w:rsidRPr="0022381B">
        <w:rPr>
          <w:rFonts w:ascii="Courier New" w:hAnsi="Courier New" w:cs="Courier New"/>
          <w:color w:val="000000"/>
          <w:sz w:val="20"/>
          <w:szCs w:val="20"/>
        </w:rPr>
        <w:t>□</w:t>
      </w:r>
      <w:r w:rsidRPr="0022381B">
        <w:rPr>
          <w:rFonts w:ascii="Wayfinding Sans Cn" w:hAnsi="Wayfinding Sans Cn" w:cstheme="minorHAnsi"/>
          <w:color w:val="000000"/>
          <w:sz w:val="20"/>
          <w:szCs w:val="20"/>
        </w:rPr>
        <w:t xml:space="preserve"> Tutore/curatore</w:t>
      </w:r>
    </w:p>
    <w:p w14:paraId="62E647EE" w14:textId="7C7580CE" w:rsidR="00004CDD" w:rsidRPr="0022381B" w:rsidRDefault="00004CDD" w:rsidP="00004CDD">
      <w:pPr>
        <w:pStyle w:val="NormaleWeb"/>
        <w:jc w:val="both"/>
        <w:rPr>
          <w:rFonts w:ascii="Wayfinding Sans Cn" w:hAnsi="Wayfinding Sans Cn" w:cstheme="minorHAnsi"/>
          <w:color w:val="000000"/>
          <w:sz w:val="20"/>
          <w:szCs w:val="20"/>
        </w:rPr>
      </w:pPr>
      <w:r w:rsidRPr="0022381B">
        <w:rPr>
          <w:rFonts w:ascii="Courier New" w:hAnsi="Courier New" w:cs="Courier New"/>
          <w:color w:val="000000"/>
          <w:sz w:val="20"/>
          <w:szCs w:val="20"/>
        </w:rPr>
        <w:t>□</w:t>
      </w:r>
      <w:r w:rsidRPr="0022381B">
        <w:rPr>
          <w:rFonts w:ascii="Wayfinding Sans Cn" w:hAnsi="Wayfinding Sans Cn" w:cstheme="minorHAnsi"/>
          <w:color w:val="000000"/>
          <w:sz w:val="20"/>
          <w:szCs w:val="20"/>
        </w:rPr>
        <w:t xml:space="preserve"> Caregiver</w:t>
      </w:r>
    </w:p>
    <w:p w14:paraId="37626422" w14:textId="77777777" w:rsidR="00004CDD" w:rsidRPr="0022381B" w:rsidRDefault="00004CDD" w:rsidP="00004CDD">
      <w:pPr>
        <w:spacing w:before="100" w:beforeAutospacing="1" w:after="100" w:afterAutospacing="1"/>
        <w:rPr>
          <w:rFonts w:ascii="Wayfinding Sans Cn" w:eastAsia="Times New Roman" w:hAnsi="Wayfinding Sans Cn" w:cstheme="minorHAnsi"/>
          <w:b/>
          <w:bCs/>
          <w:color w:val="000000"/>
          <w:sz w:val="20"/>
          <w:szCs w:val="20"/>
        </w:rPr>
      </w:pPr>
      <w:r w:rsidRPr="0022381B">
        <w:rPr>
          <w:rFonts w:ascii="Wayfinding Sans Cn" w:eastAsia="Times New Roman" w:hAnsi="Wayfinding Sans Cn" w:cstheme="minorHAnsi"/>
          <w:b/>
          <w:bCs/>
          <w:color w:val="000000"/>
          <w:sz w:val="20"/>
          <w:szCs w:val="20"/>
        </w:rPr>
        <w:t>Reclamo in relazione al seguente avvenimento:</w:t>
      </w:r>
    </w:p>
    <w:p w14:paraId="54A82AB1" w14:textId="77777777" w:rsidR="00004CDD" w:rsidRPr="0022381B" w:rsidRDefault="00004CDD" w:rsidP="00004CDD">
      <w:pPr>
        <w:spacing w:before="100" w:beforeAutospacing="1" w:after="100" w:afterAutospacing="1"/>
        <w:rPr>
          <w:rFonts w:ascii="Wayfinding Sans Cn" w:eastAsia="Times New Roman" w:hAnsi="Wayfinding Sans Cn" w:cstheme="minorHAnsi"/>
          <w:color w:val="000000"/>
          <w:sz w:val="20"/>
          <w:szCs w:val="20"/>
        </w:rPr>
      </w:pPr>
      <w:r w:rsidRPr="0022381B">
        <w:rPr>
          <w:rFonts w:ascii="Wayfinding Sans Cn" w:eastAsia="Times New Roman" w:hAnsi="Wayfinding Sans Cn" w:cstheme="minorHAnsi"/>
          <w:color w:val="000000"/>
          <w:sz w:val="20"/>
          <w:szCs w:val="20"/>
        </w:rPr>
        <w:t>(indicare con precisione il giorno, il luogo ed il tipo di disservizio oggetto della presente segnalazione allegando anche eventuale documentazione)</w:t>
      </w:r>
    </w:p>
    <w:p w14:paraId="527AA6EF" w14:textId="77777777" w:rsidR="00004CDD" w:rsidRPr="0022381B" w:rsidRDefault="00004CDD" w:rsidP="00004CDD">
      <w:pPr>
        <w:jc w:val="both"/>
        <w:rPr>
          <w:rFonts w:ascii="Wayfinding Sans Cn" w:hAnsi="Wayfinding Sans Cn" w:cstheme="minorHAnsi"/>
          <w:b/>
          <w:bCs/>
          <w:sz w:val="20"/>
          <w:szCs w:val="20"/>
        </w:rPr>
      </w:pPr>
      <w:r w:rsidRPr="0022381B">
        <w:rPr>
          <w:rFonts w:ascii="Wayfinding Sans Cn" w:hAnsi="Wayfinding Sans Cn" w:cstheme="minorHAns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630879" w14:textId="77777777" w:rsidR="00004CDD" w:rsidRPr="0022381B" w:rsidRDefault="00004CDD" w:rsidP="00004CDD">
      <w:pPr>
        <w:jc w:val="both"/>
        <w:rPr>
          <w:rFonts w:ascii="Wayfinding Sans Cn" w:hAnsi="Wayfinding Sans Cn" w:cstheme="minorHAnsi"/>
          <w:b/>
          <w:bCs/>
          <w:sz w:val="20"/>
          <w:szCs w:val="20"/>
        </w:rPr>
      </w:pPr>
      <w:r w:rsidRPr="0022381B">
        <w:rPr>
          <w:rFonts w:ascii="Wayfinding Sans Cn" w:eastAsia="Times New Roman" w:hAnsi="Wayfinding Sans Cn" w:cstheme="minorHAnsi"/>
          <w:color w:val="000000"/>
          <w:sz w:val="20"/>
          <w:szCs w:val="20"/>
        </w:rPr>
        <w:t>Sono consapevole di quanto disposto dal D.P.R. 28.12.2000, n. 445 e delle conseguenze di natura penale in caso di dichiarazioni</w:t>
      </w:r>
      <w:r w:rsidRPr="0022381B">
        <w:rPr>
          <w:rFonts w:ascii="Wayfinding Sans Cn" w:hAnsi="Wayfinding Sans Cn"/>
          <w:sz w:val="20"/>
          <w:szCs w:val="20"/>
        </w:rPr>
        <w:t xml:space="preserve"> mendaci.</w:t>
      </w:r>
    </w:p>
    <w:p w14:paraId="6048E824" w14:textId="77777777" w:rsidR="00004CDD" w:rsidRPr="0022381B" w:rsidRDefault="00004CDD" w:rsidP="00004CDD">
      <w:pPr>
        <w:jc w:val="both"/>
        <w:rPr>
          <w:rFonts w:ascii="Wayfinding Sans Cn" w:hAnsi="Wayfinding Sans Cn" w:cstheme="minorHAnsi"/>
          <w:b/>
          <w:bCs/>
          <w:sz w:val="20"/>
          <w:szCs w:val="20"/>
        </w:rPr>
      </w:pPr>
      <w:r w:rsidRPr="0022381B">
        <w:rPr>
          <w:rFonts w:ascii="Wayfinding Sans Cn" w:hAnsi="Wayfinding Sans Cn" w:cstheme="minorHAnsi"/>
          <w:b/>
          <w:bCs/>
          <w:sz w:val="20"/>
          <w:szCs w:val="20"/>
        </w:rPr>
        <w:t>Data                                                                                                                                Firma</w:t>
      </w:r>
    </w:p>
    <w:p w14:paraId="67FE9347" w14:textId="43A4F3A0" w:rsidR="00004CDD" w:rsidRPr="0022381B" w:rsidRDefault="00004CDD" w:rsidP="00004CDD">
      <w:pPr>
        <w:jc w:val="both"/>
        <w:rPr>
          <w:rFonts w:ascii="Wayfinding Sans Cn" w:hAnsi="Wayfinding Sans Cn" w:cstheme="minorHAnsi"/>
          <w:b/>
          <w:bCs/>
          <w:sz w:val="20"/>
          <w:szCs w:val="20"/>
        </w:rPr>
      </w:pPr>
      <w:r w:rsidRPr="0022381B">
        <w:rPr>
          <w:rFonts w:ascii="Wayfinding Sans Cn" w:hAnsi="Wayfinding Sans Cn" w:cstheme="minorHAnsi"/>
          <w:b/>
          <w:bCs/>
          <w:sz w:val="20"/>
          <w:szCs w:val="20"/>
        </w:rPr>
        <w:t xml:space="preserve">______________________________                                  </w:t>
      </w:r>
      <w:r w:rsidR="0022381B">
        <w:rPr>
          <w:rFonts w:ascii="Wayfinding Sans Cn" w:hAnsi="Wayfinding Sans Cn" w:cstheme="minorHAnsi"/>
          <w:b/>
          <w:bCs/>
          <w:sz w:val="20"/>
          <w:szCs w:val="20"/>
        </w:rPr>
        <w:t xml:space="preserve">                             </w:t>
      </w:r>
      <w:r w:rsidRPr="0022381B">
        <w:rPr>
          <w:rFonts w:ascii="Wayfinding Sans Cn" w:hAnsi="Wayfinding Sans Cn" w:cstheme="minorHAnsi"/>
          <w:b/>
          <w:bCs/>
          <w:sz w:val="20"/>
          <w:szCs w:val="20"/>
        </w:rPr>
        <w:t xml:space="preserve">               ______________________________</w:t>
      </w:r>
    </w:p>
    <w:p w14:paraId="2C6501B5" w14:textId="77777777" w:rsidR="00004CDD" w:rsidRPr="0022381B" w:rsidRDefault="00004CDD" w:rsidP="00004CDD">
      <w:pPr>
        <w:jc w:val="both"/>
        <w:rPr>
          <w:rFonts w:ascii="Wayfinding Sans Cn" w:hAnsi="Wayfinding Sans Cn" w:cstheme="minorHAnsi"/>
          <w:b/>
          <w:bCs/>
          <w:sz w:val="20"/>
          <w:szCs w:val="20"/>
        </w:rPr>
      </w:pPr>
      <w:r w:rsidRPr="0022381B">
        <w:rPr>
          <w:rFonts w:ascii="Wayfinding Sans Cn" w:hAnsi="Wayfinding Sans Cn" w:cstheme="minorHAnsi"/>
          <w:b/>
          <w:bCs/>
          <w:sz w:val="20"/>
          <w:szCs w:val="20"/>
        </w:rPr>
        <w:t>Informazioni sul trattamento dei dati personali (Reg. UE 2016/679)</w:t>
      </w:r>
    </w:p>
    <w:p w14:paraId="39FF3A58" w14:textId="77777777" w:rsidR="00004CDD" w:rsidRPr="0022381B" w:rsidRDefault="00004CDD" w:rsidP="00004CDD">
      <w:pPr>
        <w:autoSpaceDE w:val="0"/>
        <w:autoSpaceDN w:val="0"/>
        <w:adjustRightInd w:val="0"/>
        <w:ind w:right="-6"/>
        <w:jc w:val="both"/>
        <w:rPr>
          <w:rFonts w:ascii="Wayfinding Sans Cn" w:hAnsi="Wayfinding Sans Cn" w:cstheme="minorHAnsi"/>
          <w:bCs/>
          <w:sz w:val="20"/>
          <w:szCs w:val="20"/>
        </w:rPr>
      </w:pPr>
      <w:r w:rsidRPr="0022381B">
        <w:rPr>
          <w:rFonts w:ascii="Wayfinding Sans Cn" w:hAnsi="Wayfinding Sans Cn" w:cstheme="minorHAnsi"/>
          <w:bCs/>
          <w:sz w:val="20"/>
          <w:szCs w:val="20"/>
        </w:rPr>
        <w:t xml:space="preserve">I dati forniti per la gestione dei reclami sono trattati in esecuzione di un compito di interesse pubblico o connesso all’esercizio di pubblici poteri, ai sensi dell’art. 6 co.1 lett. e) del Reg. UE 2016/679, pertanto non richiedono il consenso dell’interessato. I dati saranno conservati nei nostri archivi il tempo utile per le la gestione dei reclami, nonché per il tempo necessario a svolgere le nostre attività. I suoi dati saranno comunicati, in base alle norme vigenti, a soggetti pubblici e privati e, dietro specifica richiesta motivata, all’autorità giudiziaria. Per esercitare i suoi diritti si rinvia all’informativa generale esposta nei locali dell’Ente o sul sito web della ASL TARANTO, nella sezione “Privacy”. Per esercitare i diritti di cui agli artt. 15-22 del Reg. UE 2016/679 contattare il Responsabile della Protezione dei Dati alla seguente mail: </w:t>
      </w:r>
      <w:hyperlink r:id="rId7" w:history="1">
        <w:r w:rsidRPr="0022381B">
          <w:rPr>
            <w:rFonts w:ascii="Wayfinding Sans Cn" w:hAnsi="Wayfinding Sans Cn" w:cstheme="minorHAnsi"/>
            <w:bCs/>
            <w:sz w:val="20"/>
            <w:szCs w:val="20"/>
          </w:rPr>
          <w:t>dpo@asl.taranto.it</w:t>
        </w:r>
      </w:hyperlink>
      <w:r w:rsidRPr="0022381B">
        <w:rPr>
          <w:rFonts w:ascii="Wayfinding Sans Cn" w:hAnsi="Wayfinding Sans Cn" w:cstheme="minorHAnsi"/>
          <w:bCs/>
          <w:sz w:val="20"/>
          <w:szCs w:val="20"/>
        </w:rPr>
        <w:t xml:space="preserve">. La ASL TARANTO, con sede in Viale Virgilio, 31, 74100 Taranto è il Titolare del trattamento. </w:t>
      </w:r>
    </w:p>
    <w:p w14:paraId="0F6E27A6" w14:textId="77777777" w:rsidR="00004CDD" w:rsidRPr="0022381B" w:rsidRDefault="00004CDD" w:rsidP="00004CDD">
      <w:pPr>
        <w:ind w:right="-108"/>
        <w:jc w:val="both"/>
        <w:rPr>
          <w:rFonts w:ascii="Wayfinding Sans Cn" w:hAnsi="Wayfinding Sans Cn" w:cstheme="minorHAnsi"/>
          <w:bCs/>
          <w:sz w:val="20"/>
          <w:szCs w:val="20"/>
        </w:rPr>
      </w:pPr>
      <w:r w:rsidRPr="0022381B">
        <w:rPr>
          <w:rFonts w:ascii="Wayfinding Sans Cn" w:hAnsi="Wayfinding Sans Cn" w:cstheme="minorHAnsi"/>
          <w:bCs/>
          <w:sz w:val="20"/>
          <w:szCs w:val="20"/>
        </w:rPr>
        <w:t>firma per presa visione dell’Informativa ________________________________________________________________</w:t>
      </w:r>
    </w:p>
    <w:p w14:paraId="0FF3D171" w14:textId="77777777" w:rsidR="00004CDD" w:rsidRPr="0022381B" w:rsidRDefault="00004CDD" w:rsidP="00004CDD">
      <w:pPr>
        <w:autoSpaceDE w:val="0"/>
        <w:autoSpaceDN w:val="0"/>
        <w:adjustRightInd w:val="0"/>
        <w:ind w:right="-6"/>
        <w:jc w:val="both"/>
        <w:rPr>
          <w:rFonts w:ascii="Wayfinding Sans Cn" w:eastAsia="Times New Roman" w:hAnsi="Wayfinding Sans Cn" w:cstheme="minorHAnsi"/>
          <w:sz w:val="20"/>
          <w:szCs w:val="20"/>
        </w:rPr>
      </w:pPr>
    </w:p>
    <w:p w14:paraId="1925A4A3" w14:textId="77777777" w:rsidR="00924F81" w:rsidRDefault="00004CDD" w:rsidP="00004CDD">
      <w:pPr>
        <w:jc w:val="both"/>
        <w:rPr>
          <w:rFonts w:ascii="Wayfinding Sans Cn" w:hAnsi="Wayfinding Sans Cn"/>
          <w:b/>
          <w:bCs/>
          <w:sz w:val="20"/>
          <w:szCs w:val="20"/>
        </w:rPr>
      </w:pPr>
      <w:r w:rsidRPr="0022381B">
        <w:rPr>
          <w:rFonts w:ascii="Wayfinding Sans Cn" w:hAnsi="Wayfinding Sans Cn" w:cstheme="minorHAnsi"/>
          <w:b/>
          <w:bCs/>
          <w:sz w:val="20"/>
          <w:szCs w:val="20"/>
        </w:rPr>
        <w:t>ALLEGARE DOCUMENTO D’IDENTITA’ (in caso di delega allegare documento di riconoscimento del delegato e del delegante)</w:t>
      </w:r>
      <w:r w:rsidR="00924F81" w:rsidRPr="00924F81">
        <w:rPr>
          <w:rFonts w:ascii="Wayfinding Sans Cn" w:hAnsi="Wayfinding Sans Cn"/>
          <w:b/>
          <w:bCs/>
          <w:sz w:val="20"/>
          <w:szCs w:val="20"/>
        </w:rPr>
        <w:t xml:space="preserve"> </w:t>
      </w:r>
    </w:p>
    <w:p w14:paraId="5FC09391" w14:textId="77777777" w:rsidR="00924F81" w:rsidRDefault="00924F81" w:rsidP="00004CDD">
      <w:pPr>
        <w:jc w:val="both"/>
        <w:rPr>
          <w:rFonts w:ascii="Wayfinding Sans Cn" w:hAnsi="Wayfinding Sans Cn"/>
          <w:b/>
          <w:bCs/>
          <w:sz w:val="20"/>
          <w:szCs w:val="20"/>
        </w:rPr>
      </w:pPr>
    </w:p>
    <w:p w14:paraId="3ADF078D" w14:textId="59125316" w:rsidR="00E57EF9" w:rsidRPr="00924F81" w:rsidRDefault="00924F81" w:rsidP="00924F81">
      <w:pPr>
        <w:jc w:val="both"/>
        <w:rPr>
          <w:rFonts w:ascii="Wayfinding Sans Cn" w:hAnsi="Wayfinding Sans Cn"/>
          <w:b/>
          <w:bCs/>
          <w:sz w:val="28"/>
          <w:szCs w:val="28"/>
        </w:rPr>
      </w:pPr>
      <w:r w:rsidRPr="00924F81">
        <w:rPr>
          <w:rFonts w:ascii="Wayfinding Sans Cn" w:hAnsi="Wayfinding Sans Cn"/>
          <w:b/>
          <w:bCs/>
          <w:sz w:val="28"/>
          <w:szCs w:val="28"/>
        </w:rPr>
        <w:t xml:space="preserve">INVIARE MAIL A: </w:t>
      </w:r>
      <w:hyperlink r:id="rId8" w:history="1">
        <w:r w:rsidRPr="00924F81">
          <w:rPr>
            <w:rFonts w:ascii="Wayfinding Sans Cn" w:hAnsi="Wayfinding Sans Cn"/>
            <w:b/>
            <w:bCs/>
            <w:sz w:val="28"/>
            <w:szCs w:val="28"/>
          </w:rPr>
          <w:t>urp@asl.taranto.it</w:t>
        </w:r>
      </w:hyperlink>
      <w:r w:rsidRPr="00924F81">
        <w:rPr>
          <w:rFonts w:ascii="Wayfinding Sans Cn" w:hAnsi="Wayfinding Sans Cn"/>
          <w:b/>
          <w:bCs/>
          <w:sz w:val="28"/>
          <w:szCs w:val="28"/>
        </w:rPr>
        <w:t xml:space="preserve"> o PEC urp.asl.taranto@pec.rupar.puglia.it</w:t>
      </w:r>
    </w:p>
    <w:sectPr w:rsidR="00E57EF9" w:rsidRPr="00924F81" w:rsidSect="008D29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127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C04A" w14:textId="77777777" w:rsidR="002C3446" w:rsidRDefault="002C3446" w:rsidP="00905314">
      <w:r>
        <w:separator/>
      </w:r>
    </w:p>
  </w:endnote>
  <w:endnote w:type="continuationSeparator" w:id="0">
    <w:p w14:paraId="2FE394BF" w14:textId="77777777" w:rsidR="002C3446" w:rsidRDefault="002C3446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ayfinding Sans Cn">
    <w:panose1 w:val="00000506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775D" w14:textId="77777777" w:rsidR="00824E01" w:rsidRDefault="00824E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38CA" w14:textId="77777777" w:rsidR="00E30DC3" w:rsidRDefault="00B6235C" w:rsidP="004028B7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E8CBAD" wp14:editId="5CDA91E6">
              <wp:simplePos x="0" y="0"/>
              <wp:positionH relativeFrom="margin">
                <wp:posOffset>-347980</wp:posOffset>
              </wp:positionH>
              <wp:positionV relativeFrom="paragraph">
                <wp:posOffset>127635</wp:posOffset>
              </wp:positionV>
              <wp:extent cx="2266950" cy="581025"/>
              <wp:effectExtent l="0" t="0" r="0" b="952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F5FD3" w14:textId="77777777" w:rsidR="004028B7" w:rsidRPr="00BA5CDF" w:rsidRDefault="00E57EF9" w:rsidP="004028B7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bCs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3C3C3B"/>
                              <w:sz w:val="18"/>
                              <w:szCs w:val="18"/>
                            </w:rPr>
                            <w:t xml:space="preserve">Azienda Sanitaria Locale </w:t>
                          </w:r>
                          <w:r w:rsidR="00B73C47">
                            <w:rPr>
                              <w:rFonts w:asciiTheme="majorHAnsi" w:hAnsiTheme="majorHAnsi"/>
                              <w:b/>
                              <w:bCs/>
                              <w:color w:val="3C3C3B"/>
                              <w:sz w:val="18"/>
                              <w:szCs w:val="18"/>
                            </w:rPr>
                            <w:t>Taranto</w:t>
                          </w:r>
                        </w:p>
                        <w:p w14:paraId="1E5BF161" w14:textId="77777777" w:rsidR="002576F5" w:rsidRDefault="00B6235C" w:rsidP="002576F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Viale Virgilio n.31</w:t>
                          </w:r>
                          <w:r w:rsidR="002576F5" w:rsidRPr="00905314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="002576F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74121 Taranto</w:t>
                          </w:r>
                        </w:p>
                        <w:p w14:paraId="4847D3E7" w14:textId="77777777" w:rsidR="002576F5" w:rsidRPr="0095599C" w:rsidRDefault="00FC0505" w:rsidP="00B6235C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5599C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https://www.sanita.puglia.it/web/asl-taranto</w:t>
                          </w:r>
                        </w:p>
                        <w:p w14:paraId="06993191" w14:textId="77777777" w:rsidR="00FC0505" w:rsidRPr="00FC0505" w:rsidRDefault="00FC0505" w:rsidP="00FC05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FC050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C.F. e P.I. 02026690731</w:t>
                          </w:r>
                        </w:p>
                        <w:p w14:paraId="3E0F49B0" w14:textId="77777777" w:rsidR="00FC0505" w:rsidRDefault="00FC0505" w:rsidP="00FC05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6B8ABFC0" w14:textId="77777777" w:rsidR="00FC0505" w:rsidRPr="004028B7" w:rsidRDefault="00FC0505" w:rsidP="00B6235C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8CBA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-27.4pt;margin-top:10.05pt;width:178.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" filled="f" stroked="f">
              <v:textbox>
                <w:txbxContent>
                  <w:p w14:paraId="338F5FD3" w14:textId="77777777" w:rsidR="004028B7" w:rsidRPr="00BA5CDF" w:rsidRDefault="00E57EF9" w:rsidP="004028B7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bCs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b/>
                        <w:bCs/>
                        <w:color w:val="3C3C3B"/>
                        <w:sz w:val="18"/>
                        <w:szCs w:val="18"/>
                      </w:rPr>
                      <w:t xml:space="preserve">Azienda Sanitaria Locale </w:t>
                    </w:r>
                    <w:r w:rsidR="00B73C47">
                      <w:rPr>
                        <w:rFonts w:asciiTheme="majorHAnsi" w:hAnsiTheme="majorHAnsi"/>
                        <w:b/>
                        <w:bCs/>
                        <w:color w:val="3C3C3B"/>
                        <w:sz w:val="18"/>
                        <w:szCs w:val="18"/>
                      </w:rPr>
                      <w:t>Taranto</w:t>
                    </w:r>
                  </w:p>
                  <w:p w14:paraId="1E5BF161" w14:textId="77777777" w:rsidR="002576F5" w:rsidRDefault="00B6235C" w:rsidP="002576F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Viale Virgilio n.31</w:t>
                    </w:r>
                    <w:r w:rsidR="002576F5" w:rsidRPr="00905314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="002576F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74121 Taranto</w:t>
                    </w:r>
                  </w:p>
                  <w:p w14:paraId="4847D3E7" w14:textId="77777777" w:rsidR="002576F5" w:rsidRPr="0095599C" w:rsidRDefault="00FC0505" w:rsidP="00B6235C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5599C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https://www.sanita.puglia.it/web/asl-taranto</w:t>
                    </w:r>
                  </w:p>
                  <w:p w14:paraId="06993191" w14:textId="77777777" w:rsidR="00FC0505" w:rsidRPr="00FC0505" w:rsidRDefault="00FC0505" w:rsidP="00FC05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FC050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C.F. e P.I. 02026690731</w:t>
                    </w:r>
                  </w:p>
                  <w:p w14:paraId="3E0F49B0" w14:textId="77777777" w:rsidR="00FC0505" w:rsidRDefault="00FC0505" w:rsidP="00FC05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14:paraId="6B8ABFC0" w14:textId="77777777" w:rsidR="00FC0505" w:rsidRPr="004028B7" w:rsidRDefault="00FC0505" w:rsidP="00B6235C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028B7">
      <w:rPr>
        <w:noProof/>
      </w:rPr>
      <w:drawing>
        <wp:inline distT="0" distB="0" distL="0" distR="0" wp14:anchorId="481C0DAE" wp14:editId="77459FFA">
          <wp:extent cx="736600" cy="1152525"/>
          <wp:effectExtent l="0" t="0" r="6350" b="952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60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B80D" w14:textId="77777777" w:rsidR="00824E01" w:rsidRDefault="00824E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EC06" w14:textId="77777777" w:rsidR="002C3446" w:rsidRDefault="002C3446" w:rsidP="00905314">
      <w:r>
        <w:separator/>
      </w:r>
    </w:p>
  </w:footnote>
  <w:footnote w:type="continuationSeparator" w:id="0">
    <w:p w14:paraId="270F2752" w14:textId="77777777" w:rsidR="002C3446" w:rsidRDefault="002C3446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0C23" w14:textId="77777777" w:rsidR="00824E01" w:rsidRDefault="00824E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9042" w14:textId="77777777" w:rsidR="00E30DC3" w:rsidRDefault="00CE0A8D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954709" wp14:editId="104ACAA0">
              <wp:simplePos x="0" y="0"/>
              <wp:positionH relativeFrom="margin">
                <wp:posOffset>2357120</wp:posOffset>
              </wp:positionH>
              <wp:positionV relativeFrom="paragraph">
                <wp:posOffset>581025</wp:posOffset>
              </wp:positionV>
              <wp:extent cx="3819525" cy="66675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95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173CDF" w14:textId="15C6C21D" w:rsidR="007D2582" w:rsidRPr="00B73C47" w:rsidRDefault="0095599C" w:rsidP="00CE0A8D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 w:rsidRPr="00F54D7B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U</w:t>
                          </w:r>
                          <w:r w:rsidR="00E53917" w:rsidRPr="00F54D7B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NITA’ </w:t>
                          </w:r>
                          <w:r w:rsidRPr="00F54D7B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OPERATIVA DIPARTIMENTALE</w:t>
                          </w:r>
                          <w:r w:rsidR="00E53917" w:rsidRPr="00F54D7B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 </w:t>
                          </w:r>
                          <w:r w:rsidR="00EB22B2" w:rsidRPr="00F54D7B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–</w:t>
                          </w:r>
                          <w:r w:rsidR="00E53917" w:rsidRPr="00F54D7B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 </w:t>
                          </w:r>
                          <w:r w:rsidR="00CE0A8D" w:rsidRPr="00F54D7B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COMUNICAZIONE</w:t>
                          </w:r>
                          <w:r w:rsidR="00EB22B2" w:rsidRPr="00F54D7B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 ISTITUZIONALE</w:t>
                          </w:r>
                          <w:r w:rsidR="00824E01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/URP</w:t>
                          </w:r>
                        </w:p>
                        <w:p w14:paraId="27870504" w14:textId="36340121" w:rsidR="00A165AE" w:rsidRPr="00B73C47" w:rsidRDefault="00A165AE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Dirigente</w:t>
                          </w:r>
                          <w:r w:rsidR="001C5D90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 Responsabile</w:t>
                          </w:r>
                          <w:r w:rsidR="00EB22B2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: d</w:t>
                          </w:r>
                          <w:r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ott. </w:t>
                          </w:r>
                          <w:r w:rsidR="00924F81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Vito Giovannetti</w:t>
                          </w:r>
                        </w:p>
                        <w:p w14:paraId="01D8214E" w14:textId="6BF4D811" w:rsidR="00CE0A8D" w:rsidRDefault="00924F81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MAIL: </w:t>
                          </w:r>
                          <w:hyperlink r:id="rId1" w:history="1">
                            <w:r w:rsidRPr="003941CE">
                              <w:rPr>
                                <w:rStyle w:val="Collegamentoipertestuale"/>
                                <w:rFonts w:ascii="Calibri" w:hAnsi="Calibri"/>
                                <w:sz w:val="18"/>
                                <w:szCs w:val="18"/>
                              </w:rPr>
                              <w:t>urp@asl.taranto.it</w:t>
                            </w:r>
                          </w:hyperlink>
                        </w:p>
                        <w:p w14:paraId="4FCB66F5" w14:textId="5EF90237" w:rsidR="00924F81" w:rsidRDefault="00924F81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PEC: </w:t>
                          </w:r>
                          <w:hyperlink r:id="rId2" w:history="1">
                            <w:r w:rsidRPr="003941CE">
                              <w:rPr>
                                <w:rStyle w:val="Collegamentoipertestuale"/>
                                <w:rFonts w:ascii="Calibri" w:hAnsi="Calibri"/>
                                <w:sz w:val="18"/>
                                <w:szCs w:val="18"/>
                              </w:rPr>
                              <w:t>urp.asl.taranto@pec.rupar.puglia.it</w:t>
                            </w:r>
                          </w:hyperlink>
                        </w:p>
                        <w:p w14:paraId="03F031A4" w14:textId="77777777" w:rsidR="00924F81" w:rsidRPr="00B73C47" w:rsidRDefault="00924F81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5470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185.6pt;margin-top:45.75pt;width:300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" filled="f" stroked="f">
              <v:textbox>
                <w:txbxContent>
                  <w:p w14:paraId="45173CDF" w14:textId="15C6C21D" w:rsidR="007D2582" w:rsidRPr="00B73C47" w:rsidRDefault="0095599C" w:rsidP="00CE0A8D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 w:rsidRPr="00F54D7B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U</w:t>
                    </w:r>
                    <w:r w:rsidR="00E53917" w:rsidRPr="00F54D7B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NITA’ </w:t>
                    </w:r>
                    <w:r w:rsidRPr="00F54D7B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OPERATIVA DIPARTIMENTALE</w:t>
                    </w:r>
                    <w:r w:rsidR="00E53917" w:rsidRPr="00F54D7B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 </w:t>
                    </w:r>
                    <w:r w:rsidR="00EB22B2" w:rsidRPr="00F54D7B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–</w:t>
                    </w:r>
                    <w:r w:rsidR="00E53917" w:rsidRPr="00F54D7B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 </w:t>
                    </w:r>
                    <w:r w:rsidR="00CE0A8D" w:rsidRPr="00F54D7B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COMUNICAZIONE</w:t>
                    </w:r>
                    <w:r w:rsidR="00EB22B2" w:rsidRPr="00F54D7B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 ISTITUZIONALE</w:t>
                    </w:r>
                    <w:r w:rsidR="00824E01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/URP</w:t>
                    </w:r>
                  </w:p>
                  <w:p w14:paraId="27870504" w14:textId="36340121" w:rsidR="00A165AE" w:rsidRPr="00B73C47" w:rsidRDefault="00A165AE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Dirigente</w:t>
                    </w:r>
                    <w:r w:rsidR="001C5D90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 Responsabile</w:t>
                    </w:r>
                    <w:r w:rsidR="00EB22B2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: d</w:t>
                    </w:r>
                    <w:r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ott. </w:t>
                    </w:r>
                    <w:r w:rsidR="00924F81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Vito Giovannetti</w:t>
                    </w:r>
                  </w:p>
                  <w:p w14:paraId="01D8214E" w14:textId="6BF4D811" w:rsidR="00CE0A8D" w:rsidRDefault="00924F81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MAIL: </w:t>
                    </w:r>
                    <w:hyperlink r:id="rId3" w:history="1">
                      <w:r w:rsidRPr="003941CE">
                        <w:rPr>
                          <w:rStyle w:val="Collegamentoipertestuale"/>
                          <w:rFonts w:ascii="Calibri" w:hAnsi="Calibri"/>
                          <w:sz w:val="18"/>
                          <w:szCs w:val="18"/>
                        </w:rPr>
                        <w:t>urp@asl.taranto.it</w:t>
                      </w:r>
                    </w:hyperlink>
                  </w:p>
                  <w:p w14:paraId="4FCB66F5" w14:textId="5EF90237" w:rsidR="00924F81" w:rsidRDefault="00924F81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PEC: </w:t>
                    </w:r>
                    <w:hyperlink r:id="rId4" w:history="1">
                      <w:r w:rsidRPr="003941CE">
                        <w:rPr>
                          <w:rStyle w:val="Collegamentoipertestuale"/>
                          <w:rFonts w:ascii="Calibri" w:hAnsi="Calibri"/>
                          <w:sz w:val="18"/>
                          <w:szCs w:val="18"/>
                        </w:rPr>
                        <w:t>urp.asl.taranto@pec.rupar.puglia.it</w:t>
                      </w:r>
                    </w:hyperlink>
                  </w:p>
                  <w:p w14:paraId="03F031A4" w14:textId="77777777" w:rsidR="00924F81" w:rsidRPr="00B73C47" w:rsidRDefault="00924F81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47648">
      <w:rPr>
        <w:noProof/>
      </w:rPr>
      <w:drawing>
        <wp:anchor distT="0" distB="0" distL="114300" distR="114300" simplePos="0" relativeHeight="251665408" behindDoc="0" locked="0" layoutInCell="1" allowOverlap="1" wp14:anchorId="20F263C5" wp14:editId="0DEA2DB9">
          <wp:simplePos x="0" y="0"/>
          <wp:positionH relativeFrom="margin">
            <wp:align>left</wp:align>
          </wp:positionH>
          <wp:positionV relativeFrom="paragraph">
            <wp:posOffset>609600</wp:posOffset>
          </wp:positionV>
          <wp:extent cx="1390650" cy="556260"/>
          <wp:effectExtent l="0" t="0" r="0" b="0"/>
          <wp:wrapSquare wrapText="bothSides"/>
          <wp:docPr id="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ipo-ASl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3DC9" w14:textId="77777777" w:rsidR="00824E01" w:rsidRDefault="00824E0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47"/>
    <w:rsid w:val="00004CDD"/>
    <w:rsid w:val="00025698"/>
    <w:rsid w:val="00047648"/>
    <w:rsid w:val="001345D5"/>
    <w:rsid w:val="001575CD"/>
    <w:rsid w:val="0017294C"/>
    <w:rsid w:val="00174C28"/>
    <w:rsid w:val="0018329B"/>
    <w:rsid w:val="00196C12"/>
    <w:rsid w:val="001B2652"/>
    <w:rsid w:val="001C4D18"/>
    <w:rsid w:val="001C5D90"/>
    <w:rsid w:val="001D135B"/>
    <w:rsid w:val="001D1B66"/>
    <w:rsid w:val="001D23FE"/>
    <w:rsid w:val="0022381B"/>
    <w:rsid w:val="002576F5"/>
    <w:rsid w:val="002611DA"/>
    <w:rsid w:val="002617F5"/>
    <w:rsid w:val="00274E1F"/>
    <w:rsid w:val="00290FF3"/>
    <w:rsid w:val="002C3446"/>
    <w:rsid w:val="002C4F24"/>
    <w:rsid w:val="002E261E"/>
    <w:rsid w:val="002E2ADF"/>
    <w:rsid w:val="0030484C"/>
    <w:rsid w:val="00312324"/>
    <w:rsid w:val="003373D4"/>
    <w:rsid w:val="003633D1"/>
    <w:rsid w:val="00386AF8"/>
    <w:rsid w:val="003963D9"/>
    <w:rsid w:val="003C23D1"/>
    <w:rsid w:val="003F3D5E"/>
    <w:rsid w:val="003F5A00"/>
    <w:rsid w:val="004028B7"/>
    <w:rsid w:val="00405703"/>
    <w:rsid w:val="004601E7"/>
    <w:rsid w:val="004727F6"/>
    <w:rsid w:val="0048160D"/>
    <w:rsid w:val="004C44F9"/>
    <w:rsid w:val="004C4F2E"/>
    <w:rsid w:val="00502992"/>
    <w:rsid w:val="00507719"/>
    <w:rsid w:val="00511FBA"/>
    <w:rsid w:val="00556BE2"/>
    <w:rsid w:val="005570E2"/>
    <w:rsid w:val="005C671F"/>
    <w:rsid w:val="005D079B"/>
    <w:rsid w:val="006111AF"/>
    <w:rsid w:val="00616BEB"/>
    <w:rsid w:val="00621CF9"/>
    <w:rsid w:val="0069111F"/>
    <w:rsid w:val="006A2321"/>
    <w:rsid w:val="006C5085"/>
    <w:rsid w:val="006D5D77"/>
    <w:rsid w:val="006E6233"/>
    <w:rsid w:val="00713D0A"/>
    <w:rsid w:val="007219EC"/>
    <w:rsid w:val="007751CC"/>
    <w:rsid w:val="00797453"/>
    <w:rsid w:val="007B1EAD"/>
    <w:rsid w:val="007D2582"/>
    <w:rsid w:val="00824E01"/>
    <w:rsid w:val="00833EF3"/>
    <w:rsid w:val="00843ECD"/>
    <w:rsid w:val="008C48DE"/>
    <w:rsid w:val="008D29B6"/>
    <w:rsid w:val="009030C2"/>
    <w:rsid w:val="00905314"/>
    <w:rsid w:val="00924F81"/>
    <w:rsid w:val="0095599C"/>
    <w:rsid w:val="009622F5"/>
    <w:rsid w:val="009647AA"/>
    <w:rsid w:val="00974902"/>
    <w:rsid w:val="009806E0"/>
    <w:rsid w:val="009B5EAD"/>
    <w:rsid w:val="009C428C"/>
    <w:rsid w:val="009D3E99"/>
    <w:rsid w:val="00A03EBF"/>
    <w:rsid w:val="00A11F79"/>
    <w:rsid w:val="00A165AE"/>
    <w:rsid w:val="00A26363"/>
    <w:rsid w:val="00A270BF"/>
    <w:rsid w:val="00A407C8"/>
    <w:rsid w:val="00A55CD5"/>
    <w:rsid w:val="00A5618E"/>
    <w:rsid w:val="00A6014A"/>
    <w:rsid w:val="00A81447"/>
    <w:rsid w:val="00A967F5"/>
    <w:rsid w:val="00AB1212"/>
    <w:rsid w:val="00AB5DB9"/>
    <w:rsid w:val="00AB70B3"/>
    <w:rsid w:val="00AD3958"/>
    <w:rsid w:val="00AD5DB1"/>
    <w:rsid w:val="00AD6800"/>
    <w:rsid w:val="00AF1AFB"/>
    <w:rsid w:val="00B32771"/>
    <w:rsid w:val="00B32913"/>
    <w:rsid w:val="00B6235C"/>
    <w:rsid w:val="00B666C3"/>
    <w:rsid w:val="00B73C47"/>
    <w:rsid w:val="00B86CAD"/>
    <w:rsid w:val="00BA7F95"/>
    <w:rsid w:val="00C03F15"/>
    <w:rsid w:val="00C874A4"/>
    <w:rsid w:val="00CD5563"/>
    <w:rsid w:val="00CE0A8D"/>
    <w:rsid w:val="00DA29CD"/>
    <w:rsid w:val="00DB0C41"/>
    <w:rsid w:val="00DF3CBF"/>
    <w:rsid w:val="00E12674"/>
    <w:rsid w:val="00E26EF7"/>
    <w:rsid w:val="00E30DC3"/>
    <w:rsid w:val="00E31008"/>
    <w:rsid w:val="00E53917"/>
    <w:rsid w:val="00E57EF9"/>
    <w:rsid w:val="00E6337D"/>
    <w:rsid w:val="00E65663"/>
    <w:rsid w:val="00E7063F"/>
    <w:rsid w:val="00E7638C"/>
    <w:rsid w:val="00E77D99"/>
    <w:rsid w:val="00E96C6D"/>
    <w:rsid w:val="00EA1946"/>
    <w:rsid w:val="00EB22B2"/>
    <w:rsid w:val="00EB342B"/>
    <w:rsid w:val="00EB6446"/>
    <w:rsid w:val="00EC3EA8"/>
    <w:rsid w:val="00EF2520"/>
    <w:rsid w:val="00F23B86"/>
    <w:rsid w:val="00F5151D"/>
    <w:rsid w:val="00F53C8F"/>
    <w:rsid w:val="00F54D7B"/>
    <w:rsid w:val="00F749B6"/>
    <w:rsid w:val="00F8327D"/>
    <w:rsid w:val="00FB3B34"/>
    <w:rsid w:val="00FC0505"/>
    <w:rsid w:val="00FE606F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2D79D9"/>
  <w14:defaultImageDpi w14:val="300"/>
  <w15:docId w15:val="{3D3E1259-A815-41E7-A9F8-B70CF058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B6235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D1B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B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B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1B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1B66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75CD"/>
    <w:rPr>
      <w:color w:val="605E5C"/>
      <w:shd w:val="clear" w:color="auto" w:fill="E1DFDD"/>
    </w:rPr>
  </w:style>
  <w:style w:type="character" w:customStyle="1" w:styleId="object">
    <w:name w:val="object"/>
    <w:basedOn w:val="Carpredefinitoparagrafo"/>
    <w:rsid w:val="00A270BF"/>
  </w:style>
  <w:style w:type="character" w:customStyle="1" w:styleId="markedcontent">
    <w:name w:val="markedcontent"/>
    <w:basedOn w:val="Carpredefinitoparagrafo"/>
    <w:rsid w:val="00EB6446"/>
  </w:style>
  <w:style w:type="character" w:styleId="Collegamentovisitato">
    <w:name w:val="FollowedHyperlink"/>
    <w:basedOn w:val="Carpredefinitoparagrafo"/>
    <w:uiPriority w:val="99"/>
    <w:semiHidden/>
    <w:unhideWhenUsed/>
    <w:rsid w:val="003C23D1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66C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9D3E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asl.taranto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po@asl.tarant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rp@asl.taranto.it" TargetMode="External"/><Relationship Id="rId2" Type="http://schemas.openxmlformats.org/officeDocument/2006/relationships/hyperlink" Target="mailto:urp.asl.taranto@pec.rupar.puglia.it" TargetMode="External"/><Relationship Id="rId1" Type="http://schemas.openxmlformats.org/officeDocument/2006/relationships/hyperlink" Target="mailto:urp@asl.taranto.it" TargetMode="External"/><Relationship Id="rId5" Type="http://schemas.openxmlformats.org/officeDocument/2006/relationships/image" Target="media/image1.jpg"/><Relationship Id="rId4" Type="http://schemas.openxmlformats.org/officeDocument/2006/relationships/hyperlink" Target="mailto:urp.asl.taranto@pec.rupar.pugli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CRRT83E49E205D\Downloads\COMUNICAZIONE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AD5CA9-E548-42DF-85A1-B0AFD8F3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 CARTA INTESTATA</Template>
  <TotalTime>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osx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GRECO</dc:creator>
  <cp:keywords/>
  <dc:description/>
  <cp:lastModifiedBy>URP Padiglione Vinci</cp:lastModifiedBy>
  <cp:revision>2</cp:revision>
  <cp:lastPrinted>2023-08-17T06:57:00Z</cp:lastPrinted>
  <dcterms:created xsi:type="dcterms:W3CDTF">2023-09-05T06:53:00Z</dcterms:created>
  <dcterms:modified xsi:type="dcterms:W3CDTF">2023-09-05T06:53:00Z</dcterms:modified>
</cp:coreProperties>
</file>