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9538F9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0.75pt;margin-top:-28.8pt;width:36.95pt;height:31.2pt;z-index:251657728;mso-width-relative:margin;mso-height-relative:margin">
            <v:textbox>
              <w:txbxContent>
                <w:p w:rsidR="00BD7CBE" w:rsidRPr="00D943E5" w:rsidRDefault="008E51EA" w:rsidP="008E51EA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</w:t>
                  </w:r>
                </w:p>
                <w:p w:rsidR="00BD7CBE" w:rsidRPr="00BD7CBE" w:rsidRDefault="00BD7CBE" w:rsidP="00BD7CBE"/>
              </w:txbxContent>
            </v:textbox>
          </v:shape>
        </w:pict>
      </w:r>
    </w:p>
    <w:p w:rsidR="00BD7CBE" w:rsidRDefault="00BD7CBE" w:rsidP="00BD7CBE">
      <w:pPr>
        <w:spacing w:before="0"/>
        <w:ind w:left="1440" w:right="-29"/>
        <w:jc w:val="center"/>
        <w:rPr>
          <w:b/>
          <w:i/>
          <w:sz w:val="22"/>
          <w:szCs w:val="22"/>
          <w:u w:val="single"/>
        </w:rPr>
      </w:pPr>
    </w:p>
    <w:p w:rsidR="00BD7CBE" w:rsidRPr="00ED52EC" w:rsidRDefault="00BD7CBE" w:rsidP="00BD7CBE">
      <w:pPr>
        <w:spacing w:before="0"/>
        <w:ind w:left="1440" w:right="-29"/>
        <w:jc w:val="center"/>
        <w:rPr>
          <w:b/>
          <w:i/>
          <w:sz w:val="22"/>
          <w:szCs w:val="22"/>
          <w:u w:val="single"/>
        </w:rPr>
      </w:pPr>
      <w:r w:rsidRPr="00ED52EC">
        <w:rPr>
          <w:b/>
          <w:i/>
          <w:sz w:val="22"/>
          <w:szCs w:val="22"/>
          <w:u w:val="single"/>
        </w:rPr>
        <w:t>AVVISO DI MORTE</w:t>
      </w:r>
    </w:p>
    <w:p w:rsidR="00D439D4" w:rsidRDefault="00D439D4" w:rsidP="00BD7CBE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CA70EA" w:rsidRDefault="00723C62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Unità Operativa ____________________________________________________________________</w:t>
      </w:r>
    </w:p>
    <w:p w:rsidR="00723C62" w:rsidRDefault="00723C62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723C62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Dott. ____________________________________________</w:t>
      </w:r>
      <w:r w:rsidR="00F445A8">
        <w:rPr>
          <w:sz w:val="22"/>
          <w:szCs w:val="22"/>
        </w:rPr>
        <w:t>_________d</w:t>
      </w:r>
      <w:r w:rsidR="00723C62">
        <w:rPr>
          <w:sz w:val="22"/>
          <w:szCs w:val="22"/>
        </w:rPr>
        <w:t>ichiara all’Ufficio dello</w:t>
      </w:r>
      <w:r w:rsidR="00F445A8">
        <w:rPr>
          <w:sz w:val="22"/>
          <w:szCs w:val="22"/>
        </w:rPr>
        <w:t xml:space="preserve"> Stato Civile del Comune di Bari che il giorno__________________ alle ore __________________</w:t>
      </w:r>
    </w:p>
    <w:p w:rsidR="00F445A8" w:rsidRDefault="007026FE" w:rsidP="00F445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è mort __</w:t>
      </w:r>
      <w:r w:rsidR="00F445A8">
        <w:rPr>
          <w:sz w:val="22"/>
          <w:szCs w:val="22"/>
        </w:rPr>
        <w:t xml:space="preserve"> in questo ospedale il</w:t>
      </w:r>
      <w:r w:rsidR="003650D1">
        <w:rPr>
          <w:sz w:val="22"/>
          <w:szCs w:val="22"/>
        </w:rPr>
        <w:t xml:space="preserve"> </w:t>
      </w:r>
      <w:r w:rsidR="00F445A8">
        <w:rPr>
          <w:sz w:val="22"/>
          <w:szCs w:val="22"/>
        </w:rPr>
        <w:t>Sig</w:t>
      </w:r>
      <w:r w:rsidR="00E31A6D">
        <w:rPr>
          <w:sz w:val="22"/>
          <w:szCs w:val="22"/>
        </w:rPr>
        <w:t>.</w:t>
      </w:r>
      <w:r w:rsidR="00F445A8">
        <w:rPr>
          <w:sz w:val="22"/>
          <w:szCs w:val="22"/>
        </w:rPr>
        <w:t>/la Sig.ra ____________________</w:t>
      </w:r>
      <w:r>
        <w:rPr>
          <w:sz w:val="22"/>
          <w:szCs w:val="22"/>
        </w:rPr>
        <w:t>____________________________</w:t>
      </w:r>
    </w:p>
    <w:p w:rsidR="002A7825" w:rsidRDefault="002A7825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fu ______________________________________________________________________________</w:t>
      </w:r>
    </w:p>
    <w:p w:rsidR="002A7825" w:rsidRDefault="002A7825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di fu ____________________________________________________________________________</w:t>
      </w:r>
    </w:p>
    <w:p w:rsidR="002A7825" w:rsidRDefault="002A7825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 __ a _______________________________________________ il ____________________________</w:t>
      </w:r>
    </w:p>
    <w:p w:rsidR="00BF3241" w:rsidRDefault="00BF3241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stato civile ________________________________________________________________________</w:t>
      </w:r>
    </w:p>
    <w:p w:rsidR="00BF3241" w:rsidRDefault="00BF3241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condizione ________________________________________________________________________</w:t>
      </w:r>
    </w:p>
    <w:p w:rsidR="00BF3241" w:rsidRDefault="00BF3241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domiciliat __ a ______________________________________________________________________</w:t>
      </w:r>
    </w:p>
    <w:p w:rsidR="00BF3241" w:rsidRDefault="00BF3241" w:rsidP="002A78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seguito a ________________________________________________________________________</w:t>
      </w:r>
    </w:p>
    <w:p w:rsidR="00BF3241" w:rsidRDefault="00BF3241" w:rsidP="00BF324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F3241" w:rsidRDefault="00BF3241" w:rsidP="00BF324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323C4F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109EC">
        <w:rPr>
          <w:sz w:val="22"/>
          <w:szCs w:val="22"/>
        </w:rPr>
        <w:t xml:space="preserve">   </w:t>
      </w:r>
      <w:r w:rsidR="00323C4F">
        <w:rPr>
          <w:sz w:val="22"/>
          <w:szCs w:val="22"/>
        </w:rPr>
        <w:t xml:space="preserve">IL </w:t>
      </w:r>
      <w:r w:rsidR="00EE2026">
        <w:rPr>
          <w:sz w:val="22"/>
          <w:szCs w:val="22"/>
        </w:rPr>
        <w:t>DIRIGENTE MEDICO</w:t>
      </w:r>
    </w:p>
    <w:p w:rsidR="00323C4F" w:rsidRDefault="00323C4F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</w:p>
    <w:p w:rsidR="00CA70EA" w:rsidRDefault="00CA70EA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2B0C7E" w:rsidRPr="002B0C7E" w:rsidRDefault="002B0C7E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2B0C7E" w:rsidRP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2B0C7E" w:rsidRPr="002B0C7E">
        <w:rPr>
          <w:sz w:val="16"/>
          <w:szCs w:val="16"/>
        </w:rPr>
        <w:t>: Avviso di Morte</w:t>
      </w:r>
    </w:p>
    <w:p w:rsidR="002B0C7E" w:rsidRP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2B0C7E" w:rsidRPr="002B0C7E">
        <w:rPr>
          <w:sz w:val="16"/>
          <w:szCs w:val="16"/>
        </w:rPr>
        <w:t>: Allegato 1</w:t>
      </w:r>
    </w:p>
    <w:p w:rsidR="002B0C7E" w:rsidRP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2B0C7E" w:rsidRPr="002B0C7E">
        <w:rPr>
          <w:sz w:val="16"/>
          <w:szCs w:val="16"/>
        </w:rPr>
        <w:t>: Visita Necroscopica (15-30 ore)</w:t>
      </w:r>
    </w:p>
    <w:p w:rsid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2B0C7E">
        <w:rPr>
          <w:sz w:val="16"/>
          <w:szCs w:val="16"/>
        </w:rPr>
        <w:t>: Accertamento</w:t>
      </w:r>
      <w:r w:rsidR="002B0C7E" w:rsidRPr="002B0C7E">
        <w:rPr>
          <w:sz w:val="16"/>
          <w:szCs w:val="16"/>
        </w:rPr>
        <w:t xml:space="preserve"> Necroscopico mediante ECG (art.8)</w:t>
      </w:r>
    </w:p>
    <w:p w:rsid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2B0C7E">
        <w:rPr>
          <w:sz w:val="16"/>
          <w:szCs w:val="16"/>
        </w:rPr>
        <w:t>: Diagnosi per Cremazione</w:t>
      </w:r>
    </w:p>
    <w:p w:rsid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2B0C7E">
        <w:rPr>
          <w:sz w:val="16"/>
          <w:szCs w:val="16"/>
        </w:rPr>
        <w:t>: Trasporto Salma</w:t>
      </w:r>
    </w:p>
    <w:p w:rsidR="002B0C7E" w:rsidRDefault="00CA5EED" w:rsidP="002B0C7E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2B0C7E">
        <w:rPr>
          <w:sz w:val="16"/>
          <w:szCs w:val="16"/>
        </w:rPr>
        <w:t>: Autorizzazione della Direzione Sanitaria</w:t>
      </w:r>
    </w:p>
    <w:p w:rsidR="002B0C7E" w:rsidRPr="002B0C7E" w:rsidRDefault="002B0C7E" w:rsidP="002B0C7E">
      <w:pPr>
        <w:shd w:val="clear" w:color="auto" w:fill="FFFFFF"/>
        <w:spacing w:before="0" w:line="240" w:lineRule="atLeast"/>
        <w:rPr>
          <w:sz w:val="16"/>
          <w:szCs w:val="16"/>
        </w:rPr>
      </w:pPr>
    </w:p>
    <w:sectPr w:rsidR="002B0C7E" w:rsidRPr="002B0C7E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7F" w:rsidRDefault="00EA477F">
      <w:r>
        <w:separator/>
      </w:r>
    </w:p>
  </w:endnote>
  <w:endnote w:type="continuationSeparator" w:id="1">
    <w:p w:rsidR="00EA477F" w:rsidRDefault="00EA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9538F9">
      <w:fldChar w:fldCharType="begin"/>
    </w:r>
    <w:r>
      <w:instrText xml:space="preserve"> PAGE </w:instrText>
    </w:r>
    <w:r w:rsidR="009538F9">
      <w:fldChar w:fldCharType="separate"/>
    </w:r>
    <w:r w:rsidR="00C06B2C">
      <w:rPr>
        <w:noProof/>
      </w:rPr>
      <w:t>3</w:t>
    </w:r>
    <w:r w:rsidR="009538F9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7F" w:rsidRDefault="00EA477F">
      <w:r>
        <w:separator/>
      </w:r>
    </w:p>
  </w:footnote>
  <w:footnote w:type="continuationSeparator" w:id="1">
    <w:p w:rsidR="00EA477F" w:rsidRDefault="00EA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C" w:rsidRDefault="00A363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538F9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9538F9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A3638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 Milella</w:t>
                </w:r>
              </w:p>
            </w:txbxContent>
          </v:textbox>
          <w10:wrap type="square" anchorx="page" anchory="page"/>
        </v:rect>
      </w:pict>
    </w:r>
    <w:r w:rsidRPr="009538F9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9538F9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723C62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723C62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723C62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723C62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723C62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723C62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723C62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723C62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723C62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723C62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A3638C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7050"/>
    <w:rsid w:val="00050CD6"/>
    <w:rsid w:val="00051FB5"/>
    <w:rsid w:val="000556A4"/>
    <w:rsid w:val="00056481"/>
    <w:rsid w:val="00061983"/>
    <w:rsid w:val="0006198D"/>
    <w:rsid w:val="00063ED0"/>
    <w:rsid w:val="0007424A"/>
    <w:rsid w:val="00075ED3"/>
    <w:rsid w:val="000765D3"/>
    <w:rsid w:val="00081721"/>
    <w:rsid w:val="00082579"/>
    <w:rsid w:val="0008353D"/>
    <w:rsid w:val="00094569"/>
    <w:rsid w:val="000B224E"/>
    <w:rsid w:val="000B2CA5"/>
    <w:rsid w:val="000C2762"/>
    <w:rsid w:val="000C3161"/>
    <w:rsid w:val="000C42D3"/>
    <w:rsid w:val="000C532F"/>
    <w:rsid w:val="000D26EB"/>
    <w:rsid w:val="000D6CCA"/>
    <w:rsid w:val="000E0319"/>
    <w:rsid w:val="000E2BC4"/>
    <w:rsid w:val="000E3B38"/>
    <w:rsid w:val="000F1102"/>
    <w:rsid w:val="000F462A"/>
    <w:rsid w:val="00104B8D"/>
    <w:rsid w:val="001109EC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A133A"/>
    <w:rsid w:val="001A7B78"/>
    <w:rsid w:val="001B1F9A"/>
    <w:rsid w:val="001B3278"/>
    <w:rsid w:val="001B3FE3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76C2"/>
    <w:rsid w:val="002145ED"/>
    <w:rsid w:val="00215872"/>
    <w:rsid w:val="002158E3"/>
    <w:rsid w:val="00222117"/>
    <w:rsid w:val="0022371E"/>
    <w:rsid w:val="00232B97"/>
    <w:rsid w:val="002412E2"/>
    <w:rsid w:val="00245D22"/>
    <w:rsid w:val="00247AF5"/>
    <w:rsid w:val="00247D86"/>
    <w:rsid w:val="00250641"/>
    <w:rsid w:val="0025348F"/>
    <w:rsid w:val="00255C91"/>
    <w:rsid w:val="00257CA2"/>
    <w:rsid w:val="00264D7B"/>
    <w:rsid w:val="00266B6A"/>
    <w:rsid w:val="00274EFB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7718"/>
    <w:rsid w:val="002A45A6"/>
    <w:rsid w:val="002A7825"/>
    <w:rsid w:val="002B0C7E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2AC5"/>
    <w:rsid w:val="00344F00"/>
    <w:rsid w:val="00355900"/>
    <w:rsid w:val="00357D6D"/>
    <w:rsid w:val="003639EE"/>
    <w:rsid w:val="00364244"/>
    <w:rsid w:val="003650D1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B0F41"/>
    <w:rsid w:val="003B42AB"/>
    <w:rsid w:val="003B46A1"/>
    <w:rsid w:val="003B5700"/>
    <w:rsid w:val="003B5C3C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C204F"/>
    <w:rsid w:val="004C5F64"/>
    <w:rsid w:val="004D001A"/>
    <w:rsid w:val="004D1CDF"/>
    <w:rsid w:val="004D4F8A"/>
    <w:rsid w:val="004D5E87"/>
    <w:rsid w:val="004D6829"/>
    <w:rsid w:val="004E065E"/>
    <w:rsid w:val="004E2BC7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4E3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FB7"/>
    <w:rsid w:val="0057587A"/>
    <w:rsid w:val="0057590D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310F"/>
    <w:rsid w:val="005C5B4B"/>
    <w:rsid w:val="005C78AF"/>
    <w:rsid w:val="005D7283"/>
    <w:rsid w:val="005E1027"/>
    <w:rsid w:val="005E148C"/>
    <w:rsid w:val="005F0FDB"/>
    <w:rsid w:val="005F2812"/>
    <w:rsid w:val="00603923"/>
    <w:rsid w:val="00612EDC"/>
    <w:rsid w:val="006150ED"/>
    <w:rsid w:val="00616664"/>
    <w:rsid w:val="006203C2"/>
    <w:rsid w:val="00631C70"/>
    <w:rsid w:val="006420FC"/>
    <w:rsid w:val="00652783"/>
    <w:rsid w:val="006559C3"/>
    <w:rsid w:val="00655B0C"/>
    <w:rsid w:val="00664303"/>
    <w:rsid w:val="00675791"/>
    <w:rsid w:val="00680335"/>
    <w:rsid w:val="006B22C2"/>
    <w:rsid w:val="006B2899"/>
    <w:rsid w:val="006B6BB5"/>
    <w:rsid w:val="006B6D40"/>
    <w:rsid w:val="006C6B48"/>
    <w:rsid w:val="006D1214"/>
    <w:rsid w:val="006D2F7E"/>
    <w:rsid w:val="006E3585"/>
    <w:rsid w:val="006F0162"/>
    <w:rsid w:val="006F12A8"/>
    <w:rsid w:val="006F34A8"/>
    <w:rsid w:val="007026FE"/>
    <w:rsid w:val="00705017"/>
    <w:rsid w:val="007059D5"/>
    <w:rsid w:val="00706B92"/>
    <w:rsid w:val="007105AD"/>
    <w:rsid w:val="00712237"/>
    <w:rsid w:val="00723C62"/>
    <w:rsid w:val="00724D38"/>
    <w:rsid w:val="00725214"/>
    <w:rsid w:val="0073068E"/>
    <w:rsid w:val="007364B2"/>
    <w:rsid w:val="00747EED"/>
    <w:rsid w:val="007549E8"/>
    <w:rsid w:val="00755925"/>
    <w:rsid w:val="00760B45"/>
    <w:rsid w:val="00766024"/>
    <w:rsid w:val="007728CE"/>
    <w:rsid w:val="00775F9C"/>
    <w:rsid w:val="00781AEF"/>
    <w:rsid w:val="0079000F"/>
    <w:rsid w:val="00791916"/>
    <w:rsid w:val="00794E2A"/>
    <w:rsid w:val="00795710"/>
    <w:rsid w:val="007A66B4"/>
    <w:rsid w:val="007B1B8E"/>
    <w:rsid w:val="007B20D5"/>
    <w:rsid w:val="007B7308"/>
    <w:rsid w:val="007C5A9E"/>
    <w:rsid w:val="007D0FFD"/>
    <w:rsid w:val="007D237D"/>
    <w:rsid w:val="007D3072"/>
    <w:rsid w:val="007D4D51"/>
    <w:rsid w:val="007D4FB6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30C0A"/>
    <w:rsid w:val="00845DDC"/>
    <w:rsid w:val="00856927"/>
    <w:rsid w:val="00856E89"/>
    <w:rsid w:val="0086048E"/>
    <w:rsid w:val="00861356"/>
    <w:rsid w:val="0087030A"/>
    <w:rsid w:val="00875452"/>
    <w:rsid w:val="0088345F"/>
    <w:rsid w:val="008863E7"/>
    <w:rsid w:val="008867FD"/>
    <w:rsid w:val="00887158"/>
    <w:rsid w:val="00890EBD"/>
    <w:rsid w:val="00894D0F"/>
    <w:rsid w:val="00897B96"/>
    <w:rsid w:val="008A23C8"/>
    <w:rsid w:val="008A734F"/>
    <w:rsid w:val="008B1EE4"/>
    <w:rsid w:val="008B21B4"/>
    <w:rsid w:val="008C49A4"/>
    <w:rsid w:val="008D39EF"/>
    <w:rsid w:val="008E51EA"/>
    <w:rsid w:val="008E55D6"/>
    <w:rsid w:val="008E5985"/>
    <w:rsid w:val="008F573C"/>
    <w:rsid w:val="00902E7B"/>
    <w:rsid w:val="00904D48"/>
    <w:rsid w:val="00914067"/>
    <w:rsid w:val="009148FA"/>
    <w:rsid w:val="00923BFF"/>
    <w:rsid w:val="00936435"/>
    <w:rsid w:val="00936D43"/>
    <w:rsid w:val="0094643B"/>
    <w:rsid w:val="00947B6B"/>
    <w:rsid w:val="00951897"/>
    <w:rsid w:val="009538F9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30BCB"/>
    <w:rsid w:val="00A32720"/>
    <w:rsid w:val="00A33686"/>
    <w:rsid w:val="00A3638C"/>
    <w:rsid w:val="00A36980"/>
    <w:rsid w:val="00A373A4"/>
    <w:rsid w:val="00A5331B"/>
    <w:rsid w:val="00A76240"/>
    <w:rsid w:val="00A8250A"/>
    <w:rsid w:val="00AA0852"/>
    <w:rsid w:val="00AC7ED8"/>
    <w:rsid w:val="00AD058E"/>
    <w:rsid w:val="00AD08D5"/>
    <w:rsid w:val="00AD1747"/>
    <w:rsid w:val="00AD1F14"/>
    <w:rsid w:val="00AD2350"/>
    <w:rsid w:val="00AD4600"/>
    <w:rsid w:val="00AD56EB"/>
    <w:rsid w:val="00AE2C42"/>
    <w:rsid w:val="00AE2FB3"/>
    <w:rsid w:val="00AE4433"/>
    <w:rsid w:val="00AE5E0F"/>
    <w:rsid w:val="00AF42D7"/>
    <w:rsid w:val="00AF5C81"/>
    <w:rsid w:val="00B00D76"/>
    <w:rsid w:val="00B26B00"/>
    <w:rsid w:val="00B316AC"/>
    <w:rsid w:val="00B33A75"/>
    <w:rsid w:val="00B36CB4"/>
    <w:rsid w:val="00B4406D"/>
    <w:rsid w:val="00B7010A"/>
    <w:rsid w:val="00B73BC6"/>
    <w:rsid w:val="00B84360"/>
    <w:rsid w:val="00B93BAE"/>
    <w:rsid w:val="00BA0FAA"/>
    <w:rsid w:val="00BA137E"/>
    <w:rsid w:val="00BA4407"/>
    <w:rsid w:val="00BA577E"/>
    <w:rsid w:val="00BA60CF"/>
    <w:rsid w:val="00BA6EF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D7CBE"/>
    <w:rsid w:val="00BE082F"/>
    <w:rsid w:val="00BE2D84"/>
    <w:rsid w:val="00BE6112"/>
    <w:rsid w:val="00BF3241"/>
    <w:rsid w:val="00BF43BA"/>
    <w:rsid w:val="00C01D69"/>
    <w:rsid w:val="00C06B2C"/>
    <w:rsid w:val="00C124D7"/>
    <w:rsid w:val="00C16C6E"/>
    <w:rsid w:val="00C175E5"/>
    <w:rsid w:val="00C23D1E"/>
    <w:rsid w:val="00C245AA"/>
    <w:rsid w:val="00C26603"/>
    <w:rsid w:val="00C30CA4"/>
    <w:rsid w:val="00C43915"/>
    <w:rsid w:val="00C46B64"/>
    <w:rsid w:val="00C504B3"/>
    <w:rsid w:val="00C51BAC"/>
    <w:rsid w:val="00C53297"/>
    <w:rsid w:val="00C542D6"/>
    <w:rsid w:val="00C6097A"/>
    <w:rsid w:val="00C648E8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5EED"/>
    <w:rsid w:val="00CA64E3"/>
    <w:rsid w:val="00CA70EA"/>
    <w:rsid w:val="00CA7149"/>
    <w:rsid w:val="00CA7EA0"/>
    <w:rsid w:val="00CB6575"/>
    <w:rsid w:val="00CC3468"/>
    <w:rsid w:val="00CD5FB5"/>
    <w:rsid w:val="00CD7C6F"/>
    <w:rsid w:val="00CE067F"/>
    <w:rsid w:val="00CE188A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4F5E"/>
    <w:rsid w:val="00D46F46"/>
    <w:rsid w:val="00D619C2"/>
    <w:rsid w:val="00D61EFB"/>
    <w:rsid w:val="00D646CA"/>
    <w:rsid w:val="00D875D6"/>
    <w:rsid w:val="00D908E5"/>
    <w:rsid w:val="00D943E5"/>
    <w:rsid w:val="00D94533"/>
    <w:rsid w:val="00D94CF2"/>
    <w:rsid w:val="00D95E49"/>
    <w:rsid w:val="00D97104"/>
    <w:rsid w:val="00DB73E0"/>
    <w:rsid w:val="00DC1C5F"/>
    <w:rsid w:val="00DC4AFF"/>
    <w:rsid w:val="00DC7C0E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31A6D"/>
    <w:rsid w:val="00E3248A"/>
    <w:rsid w:val="00E34DE5"/>
    <w:rsid w:val="00E44D4D"/>
    <w:rsid w:val="00E45B65"/>
    <w:rsid w:val="00E60D95"/>
    <w:rsid w:val="00E63CAF"/>
    <w:rsid w:val="00E670FF"/>
    <w:rsid w:val="00E77351"/>
    <w:rsid w:val="00E810AF"/>
    <w:rsid w:val="00E85AEE"/>
    <w:rsid w:val="00E8765C"/>
    <w:rsid w:val="00E90E50"/>
    <w:rsid w:val="00EA03DF"/>
    <w:rsid w:val="00EA0553"/>
    <w:rsid w:val="00EA477F"/>
    <w:rsid w:val="00EA4A11"/>
    <w:rsid w:val="00EA5871"/>
    <w:rsid w:val="00EA6603"/>
    <w:rsid w:val="00EA7BBC"/>
    <w:rsid w:val="00EB2B0C"/>
    <w:rsid w:val="00ED510C"/>
    <w:rsid w:val="00ED52EC"/>
    <w:rsid w:val="00EE02DD"/>
    <w:rsid w:val="00EE2026"/>
    <w:rsid w:val="00EE2803"/>
    <w:rsid w:val="00EF137B"/>
    <w:rsid w:val="00EF5D72"/>
    <w:rsid w:val="00F01108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5A8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1D69"/>
    <w:rsid w:val="00F92D5F"/>
    <w:rsid w:val="00F931FE"/>
    <w:rsid w:val="00F94751"/>
    <w:rsid w:val="00FA1940"/>
    <w:rsid w:val="00FA7AA7"/>
    <w:rsid w:val="00FB02E2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2016-06-27T08:53:00Z</cp:lastPrinted>
  <dcterms:created xsi:type="dcterms:W3CDTF">2019-02-26T12:50:00Z</dcterms:created>
  <dcterms:modified xsi:type="dcterms:W3CDTF">2019-02-26T12:50:00Z</dcterms:modified>
</cp:coreProperties>
</file>