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33" w:rsidRDefault="00CC4B56" w:rsidP="002E1B33">
      <w:pPr>
        <w:spacing w:before="0"/>
        <w:ind w:right="-2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.75pt;margin-top:-28.8pt;width:36.95pt;height:31.2pt;z-index:251657728;mso-width-relative:margin;mso-height-relative:margin">
            <v:textbox>
              <w:txbxContent>
                <w:p w:rsidR="00257994" w:rsidRPr="00D943E5" w:rsidRDefault="00897837" w:rsidP="00897837">
                  <w:pPr>
                    <w:spacing w:before="0"/>
                    <w:ind w:right="-29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</w:t>
                  </w:r>
                </w:p>
                <w:p w:rsidR="00257994" w:rsidRPr="00BD7CBE" w:rsidRDefault="00257994" w:rsidP="00257994"/>
              </w:txbxContent>
            </v:textbox>
          </v:shape>
        </w:pict>
      </w:r>
    </w:p>
    <w:p w:rsidR="002E1B33" w:rsidRDefault="002E1B33" w:rsidP="002E1B33">
      <w:pPr>
        <w:spacing w:before="0"/>
        <w:ind w:right="-29"/>
        <w:rPr>
          <w:sz w:val="22"/>
          <w:szCs w:val="22"/>
        </w:rPr>
      </w:pPr>
    </w:p>
    <w:p w:rsidR="002E1B33" w:rsidRDefault="002E1B33" w:rsidP="002E1B33">
      <w:pPr>
        <w:spacing w:before="0"/>
        <w:ind w:right="-29"/>
        <w:rPr>
          <w:sz w:val="22"/>
          <w:szCs w:val="22"/>
        </w:rPr>
      </w:pP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CA70EA" w:rsidRDefault="00CA70EA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4F299D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 Dott. ____________________________________________________________________</w:t>
      </w: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certifica di aver accertato la morte di ____________________________________________________</w:t>
      </w:r>
    </w:p>
    <w:p w:rsidR="00D439D4" w:rsidRDefault="00D439D4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 il __________________ a ____________________________ deceduto alle ore ______________</w:t>
      </w: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del ___________________ presso _______________________________________________________</w:t>
      </w: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controllo elettrocardiografico, protratto per oltre 20 minuti, in conformità agli artt. 4, 8 e 9 del D.P.R. 285/90 ed ai sensi degli artt. 1 e 6 del D.M. Sanità 582/94.</w:t>
      </w: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</w:p>
    <w:p w:rsidR="00323C4F" w:rsidRDefault="00323C4F" w:rsidP="00D439D4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Bari, ________________________</w:t>
      </w:r>
    </w:p>
    <w:p w:rsidR="00323C4F" w:rsidRDefault="00CA70EA" w:rsidP="00CA70EA">
      <w:pPr>
        <w:shd w:val="clear" w:color="auto" w:fill="FFFFFF"/>
        <w:spacing w:before="0" w:line="0" w:lineRule="atLeas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3C4F">
        <w:rPr>
          <w:sz w:val="22"/>
          <w:szCs w:val="22"/>
        </w:rPr>
        <w:t>IL MEDICO NECROSCOPO</w:t>
      </w:r>
    </w:p>
    <w:p w:rsidR="00323C4F" w:rsidRDefault="00323C4F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t>(delegato dal Direttore Sanitario)</w:t>
      </w:r>
    </w:p>
    <w:p w:rsidR="00CA70EA" w:rsidRDefault="00CA70EA" w:rsidP="00CA70EA">
      <w:pPr>
        <w:shd w:val="clear" w:color="auto" w:fill="FFFFFF"/>
        <w:spacing w:line="360" w:lineRule="auto"/>
        <w:ind w:left="5761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</w:t>
      </w:r>
    </w:p>
    <w:p w:rsidR="00600CC7" w:rsidRDefault="00600CC7" w:rsidP="00600CC7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600CC7" w:rsidRDefault="00600CC7" w:rsidP="00600CC7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600CC7" w:rsidRDefault="00600CC7" w:rsidP="00600CC7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600CC7" w:rsidRDefault="00600CC7" w:rsidP="00600CC7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600CC7" w:rsidRPr="002B0C7E" w:rsidRDefault="00600CC7" w:rsidP="00600CC7">
      <w:pPr>
        <w:shd w:val="clear" w:color="auto" w:fill="FFFFFF"/>
        <w:spacing w:before="0" w:line="240" w:lineRule="atLeast"/>
        <w:rPr>
          <w:sz w:val="16"/>
          <w:szCs w:val="16"/>
        </w:rPr>
      </w:pPr>
      <w:r w:rsidRPr="002B0C7E">
        <w:rPr>
          <w:sz w:val="16"/>
          <w:szCs w:val="16"/>
        </w:rPr>
        <w:t>Legenda:</w:t>
      </w:r>
    </w:p>
    <w:p w:rsidR="00600CC7" w:rsidRPr="002B0C7E" w:rsidRDefault="00897837" w:rsidP="00600CC7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A</w:t>
      </w:r>
      <w:r w:rsidR="00600CC7" w:rsidRPr="002B0C7E">
        <w:rPr>
          <w:sz w:val="16"/>
          <w:szCs w:val="16"/>
        </w:rPr>
        <w:t>: Avviso di Morte</w:t>
      </w:r>
    </w:p>
    <w:p w:rsidR="00600CC7" w:rsidRPr="002B0C7E" w:rsidRDefault="00897837" w:rsidP="00600CC7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B</w:t>
      </w:r>
      <w:r w:rsidR="00600CC7" w:rsidRPr="002B0C7E">
        <w:rPr>
          <w:sz w:val="16"/>
          <w:szCs w:val="16"/>
        </w:rPr>
        <w:t>: Allegato 1</w:t>
      </w:r>
    </w:p>
    <w:p w:rsidR="00600CC7" w:rsidRPr="002B0C7E" w:rsidRDefault="00897837" w:rsidP="00600CC7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C</w:t>
      </w:r>
      <w:r w:rsidR="00600CC7" w:rsidRPr="002B0C7E">
        <w:rPr>
          <w:sz w:val="16"/>
          <w:szCs w:val="16"/>
        </w:rPr>
        <w:t>: Visita Necroscopica (15-30 ore)</w:t>
      </w:r>
    </w:p>
    <w:p w:rsidR="00600CC7" w:rsidRDefault="00897837" w:rsidP="00600CC7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D</w:t>
      </w:r>
      <w:r w:rsidR="00600CC7">
        <w:rPr>
          <w:sz w:val="16"/>
          <w:szCs w:val="16"/>
        </w:rPr>
        <w:t>: Accertamento</w:t>
      </w:r>
      <w:r w:rsidR="00600CC7" w:rsidRPr="002B0C7E">
        <w:rPr>
          <w:sz w:val="16"/>
          <w:szCs w:val="16"/>
        </w:rPr>
        <w:t xml:space="preserve"> Necroscopico mediante ECG (art.8)</w:t>
      </w:r>
    </w:p>
    <w:p w:rsidR="00600CC7" w:rsidRDefault="00897837" w:rsidP="00600CC7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E</w:t>
      </w:r>
      <w:r w:rsidR="00600CC7">
        <w:rPr>
          <w:sz w:val="16"/>
          <w:szCs w:val="16"/>
        </w:rPr>
        <w:t>: Diagnosi per Cremazione</w:t>
      </w:r>
    </w:p>
    <w:p w:rsidR="00600CC7" w:rsidRDefault="00897837" w:rsidP="00600CC7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F</w:t>
      </w:r>
      <w:r w:rsidR="00600CC7">
        <w:rPr>
          <w:sz w:val="16"/>
          <w:szCs w:val="16"/>
        </w:rPr>
        <w:t>: Trasporto Salma</w:t>
      </w:r>
    </w:p>
    <w:p w:rsidR="00600CC7" w:rsidRDefault="00897837" w:rsidP="00600CC7">
      <w:pPr>
        <w:shd w:val="clear" w:color="auto" w:fill="FFFFFF"/>
        <w:spacing w:before="0" w:line="240" w:lineRule="atLeast"/>
        <w:rPr>
          <w:sz w:val="16"/>
          <w:szCs w:val="16"/>
        </w:rPr>
      </w:pPr>
      <w:r>
        <w:rPr>
          <w:sz w:val="16"/>
          <w:szCs w:val="16"/>
        </w:rPr>
        <w:t>G</w:t>
      </w:r>
      <w:r w:rsidR="00600CC7">
        <w:rPr>
          <w:sz w:val="16"/>
          <w:szCs w:val="16"/>
        </w:rPr>
        <w:t>: Autorizzazione della Direzione Sanitaria</w:t>
      </w:r>
    </w:p>
    <w:p w:rsidR="00600CC7" w:rsidRPr="002E1B33" w:rsidRDefault="00600CC7" w:rsidP="00600CC7">
      <w:pPr>
        <w:shd w:val="clear" w:color="auto" w:fill="FFFFFF"/>
        <w:spacing w:line="360" w:lineRule="auto"/>
        <w:rPr>
          <w:b/>
          <w:sz w:val="22"/>
          <w:szCs w:val="22"/>
        </w:rPr>
      </w:pPr>
    </w:p>
    <w:sectPr w:rsidR="00600CC7" w:rsidRPr="002E1B33" w:rsidSect="002E1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2" w:right="1552" w:bottom="992" w:left="1134" w:header="709" w:footer="6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33" w:rsidRDefault="002B6433">
      <w:r>
        <w:separator/>
      </w:r>
    </w:p>
  </w:endnote>
  <w:endnote w:type="continuationSeparator" w:id="1">
    <w:p w:rsidR="002B6433" w:rsidRDefault="002B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FA1940" w:rsidRDefault="00FA1940" w:rsidP="00FA1940">
    <w:pPr>
      <w:pStyle w:val="Pidipagina"/>
      <w:tabs>
        <w:tab w:val="clear" w:pos="4819"/>
        <w:tab w:val="clear" w:pos="9638"/>
        <w:tab w:val="center" w:pos="4607"/>
      </w:tabs>
      <w:rPr>
        <w:sz w:val="16"/>
        <w:szCs w:val="16"/>
      </w:rPr>
    </w:pPr>
    <w:r w:rsidRPr="007F44D3">
      <w:rPr>
        <w:sz w:val="12"/>
      </w:rPr>
      <w:t>A.Mancini 2016.05.</w:t>
    </w:r>
    <w:r w:rsidR="005E148C">
      <w:rPr>
        <w:sz w:val="12"/>
      </w:rPr>
      <w:t>23</w:t>
    </w:r>
    <w:r w:rsidR="006420FC">
      <w:rPr>
        <w:sz w:val="12"/>
      </w:rPr>
      <w:t xml:space="preserve">                                    </w:t>
    </w:r>
    <w:r w:rsidR="005E148C">
      <w:rPr>
        <w:sz w:val="12"/>
      </w:rPr>
      <w:t xml:space="preserve">                                                                                                                 </w:t>
    </w:r>
    <w:r w:rsidR="006420FC">
      <w:rPr>
        <w:sz w:val="12"/>
      </w:rPr>
      <w:t xml:space="preserve">                                                                                                                                                 </w:t>
    </w:r>
    <w:r w:rsidRPr="00FA1940">
      <w:rPr>
        <w:sz w:val="16"/>
        <w:szCs w:val="16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Notaapidipagina"/>
      <w:rPr>
        <w:rFonts w:ascii="Times New Roman" w:eastAsia="Times New Roman" w:hAnsi="Times New Roman"/>
        <w:color w:val="auto"/>
        <w:sz w:val="20"/>
      </w:rPr>
    </w:pPr>
    <w:r>
      <w:t xml:space="preserve">Pagina </w:t>
    </w:r>
    <w:r w:rsidR="00CC4B56">
      <w:fldChar w:fldCharType="begin"/>
    </w:r>
    <w:r>
      <w:instrText xml:space="preserve"> PAGE </w:instrText>
    </w:r>
    <w:r w:rsidR="00CC4B56">
      <w:fldChar w:fldCharType="separate"/>
    </w:r>
    <w:r w:rsidR="00C06B2C">
      <w:rPr>
        <w:noProof/>
      </w:rPr>
      <w:t>3</w:t>
    </w:r>
    <w:r w:rsidR="00CC4B5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Pr="007D7DB1" w:rsidRDefault="00FA1940" w:rsidP="00FA1940">
    <w:pPr>
      <w:pStyle w:val="Notaapidipagina"/>
      <w:tabs>
        <w:tab w:val="clear" w:pos="4323"/>
        <w:tab w:val="clear" w:pos="8640"/>
        <w:tab w:val="center" w:pos="4607"/>
        <w:tab w:val="right" w:pos="9214"/>
      </w:tabs>
      <w:rPr>
        <w:rStyle w:val="Numeropagina"/>
        <w:rFonts w:ascii="Calibri" w:eastAsia="Times New Roman" w:hAnsi="Calibri"/>
        <w:b/>
        <w:color w:val="auto"/>
        <w:sz w:val="18"/>
        <w:szCs w:val="18"/>
        <w:lang w:eastAsia="en-US"/>
      </w:rPr>
    </w:pPr>
    <w:r>
      <w:tab/>
    </w:r>
    <w:r w:rsidRPr="00FA1940">
      <w:rPr>
        <w:rFonts w:ascii="Calibri" w:hAnsi="Calibri"/>
        <w:color w:val="auto"/>
      </w:rP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33" w:rsidRDefault="002B6433">
      <w:r>
        <w:separator/>
      </w:r>
    </w:p>
  </w:footnote>
  <w:footnote w:type="continuationSeparator" w:id="1">
    <w:p w:rsidR="002B6433" w:rsidRDefault="002B6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CD" w:rsidRDefault="004149C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9C5817">
    <w:pPr>
      <w:pStyle w:val="Indirizzo"/>
      <w:ind w:firstLine="6660"/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7" w:rsidRDefault="00CC4B56">
    <w:pPr>
      <w:pStyle w:val="Notaapidipagina"/>
      <w:rPr>
        <w:rFonts w:ascii="Times New Roman" w:eastAsia="Times New Roman" w:hAnsi="Times New Roman"/>
        <w:color w:val="auto"/>
        <w:sz w:val="20"/>
      </w:rPr>
    </w:pPr>
    <w:r w:rsidRPr="00CC4B56">
      <w:rPr>
        <w:noProof/>
      </w:rPr>
      <w:pict>
        <v:rect id="_x0000_s1028" style="position:absolute;margin-left:258pt;margin-top:42.75pt;width:136.8pt;height:75pt;z-index:251658752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8" inset="0,0,0,0">
            <w:txbxContent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IRCCS ISTITUTO TUMORI</w:t>
                </w:r>
              </w:p>
              <w:p w:rsidR="009C5817" w:rsidRPr="002C0BE4" w:rsidRDefault="009C5817" w:rsidP="00CF7C43">
                <w:pPr>
                  <w:pStyle w:val="Nomesociet"/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</w:pPr>
                <w:r w:rsidRPr="002C0BE4">
                  <w:rPr>
                    <w:rFonts w:ascii="Calibri" w:hAnsi="Calibri"/>
                    <w:b/>
                    <w:color w:val="008000"/>
                    <w:sz w:val="22"/>
                    <w:szCs w:val="22"/>
                  </w:rPr>
                  <w:t>GIOVANNI PAOLO II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</w:p>
              <w:p w:rsidR="009C5817" w:rsidRDefault="009C5817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Il Direttore </w:t>
                </w:r>
                <w:r w:rsidR="00C90BCC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Sanitario</w:t>
                </w:r>
              </w:p>
              <w:p w:rsidR="00C90BCC" w:rsidRDefault="00C90BCC" w:rsidP="00CF7C43">
                <w:pPr>
                  <w:pStyle w:val="Indirizzo"/>
                  <w:jc w:val="right"/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Dott. </w:t>
                </w:r>
                <w:r w:rsidR="0073068E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 xml:space="preserve"> </w:t>
                </w:r>
                <w:r w:rsidR="006B349D">
                  <w:rPr>
                    <w:rFonts w:ascii="Calibri" w:hAnsi="Calibri"/>
                    <w:b/>
                    <w:color w:val="008000"/>
                    <w:sz w:val="18"/>
                    <w:szCs w:val="18"/>
                  </w:rPr>
                  <w:t>Pietro Milella</w:t>
                </w:r>
              </w:p>
            </w:txbxContent>
          </v:textbox>
          <w10:wrap type="square" anchorx="page" anchory="page"/>
        </v:rect>
      </w:pict>
    </w:r>
    <w:r w:rsidRPr="00CC4B56">
      <w:rPr>
        <w:noProof/>
      </w:rPr>
      <w:pict>
        <v:line id="_x0000_s1026" style="position:absolute;flip:x;z-index:251656704;mso-wrap-distance-left:12pt;mso-wrap-distance-top:12pt;mso-wrap-distance-right:12pt;mso-wrap-distance-bottom:12pt;mso-position-horizontal-relative:page;mso-position-vertical-relative:page" from="398.95pt,45.25pt" to="399pt,104.9pt" coordsize="21600,21600" wrapcoords="0 2 0 116 4 116 4 2 0 2" strokecolor="green" strokeweight="2pt">
          <v:fill o:detectmouseclick="t"/>
          <v:stroke joinstyle="miter"/>
          <v:path o:connectlocs="10800,10800"/>
          <v:textbox style="mso-next-textbox:#_x0000_s1026" inset="0,0,0,0">
            <w:txbxContent>
              <w:p w:rsidR="009C5817" w:rsidRDefault="009C5817">
                <w:pPr>
                  <w:pStyle w:val="Modulovuoto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</w:p>
            </w:txbxContent>
          </v:textbox>
          <w10:wrap type="through" anchorx="page" anchory="page"/>
        </v:line>
      </w:pict>
    </w:r>
    <w:r w:rsidRPr="00CC4B56">
      <w:rPr>
        <w:noProof/>
      </w:rPr>
      <w:pict>
        <v:rect id="_x0000_s1027" style="position:absolute;margin-left:405.35pt;margin-top:43.2pt;width:125.85pt;height:83.4pt;z-index:251657728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7" inset="0,0,0,0">
            <w:txbxContent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Viale Orazio Flacco, 65</w:t>
                </w:r>
              </w:p>
              <w:p w:rsidR="009C5817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2C0BE4">
                  <w:rPr>
                    <w:rFonts w:ascii="Calibri" w:hAnsi="Calibri"/>
                    <w:color w:val="008000"/>
                    <w:sz w:val="18"/>
                    <w:szCs w:val="18"/>
                  </w:rPr>
                  <w:t>70124 Bari</w:t>
                </w:r>
              </w:p>
              <w:p w:rsidR="009C5817" w:rsidRPr="002C0BE4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</w:p>
              <w:p w:rsidR="009C5817" w:rsidRPr="006B349D" w:rsidRDefault="009C5817">
                <w:pPr>
                  <w:pStyle w:val="Indirizzo"/>
                  <w:rPr>
                    <w:rFonts w:ascii="Calibri" w:hAnsi="Calibri"/>
                    <w:color w:val="008000"/>
                    <w:sz w:val="18"/>
                    <w:szCs w:val="18"/>
                  </w:rPr>
                </w:pPr>
                <w:r w:rsidRPr="006B349D">
                  <w:rPr>
                    <w:rFonts w:ascii="Calibri" w:hAnsi="Calibri"/>
                    <w:color w:val="008000"/>
                    <w:sz w:val="18"/>
                    <w:szCs w:val="18"/>
                  </w:rPr>
                  <w:t>Tel. 080.55550</w:t>
                </w:r>
                <w:r w:rsidR="00C90BCC" w:rsidRPr="006B349D">
                  <w:rPr>
                    <w:rFonts w:ascii="Calibri" w:hAnsi="Calibri"/>
                    <w:color w:val="008000"/>
                    <w:sz w:val="18"/>
                    <w:szCs w:val="18"/>
                  </w:rPr>
                  <w:t>18</w:t>
                </w:r>
              </w:p>
              <w:p w:rsidR="009C5817" w:rsidRPr="006B349D" w:rsidRDefault="00116A70">
                <w:pPr>
                  <w:pStyle w:val="Indirizzo"/>
                  <w:rPr>
                    <w:rFonts w:ascii="Calibri" w:hAnsi="Calibri"/>
                    <w:color w:val="008000"/>
                    <w:szCs w:val="16"/>
                  </w:rPr>
                </w:pPr>
                <w:r w:rsidRPr="006B349D">
                  <w:rPr>
                    <w:rFonts w:ascii="Calibri" w:hAnsi="Calibri"/>
                    <w:color w:val="008000"/>
                    <w:szCs w:val="16"/>
                  </w:rPr>
                  <w:t>s</w:t>
                </w:r>
                <w:r w:rsidR="009C5817" w:rsidRPr="006B349D">
                  <w:rPr>
                    <w:rFonts w:ascii="Calibri" w:hAnsi="Calibri"/>
                    <w:color w:val="008000"/>
                    <w:szCs w:val="16"/>
                  </w:rPr>
                  <w:t>egreteria</w:t>
                </w:r>
                <w:r w:rsidR="00856927" w:rsidRPr="006B349D">
                  <w:rPr>
                    <w:rFonts w:ascii="Calibri" w:hAnsi="Calibri"/>
                    <w:color w:val="008000"/>
                    <w:szCs w:val="16"/>
                  </w:rPr>
                  <w:t>.dsa</w:t>
                </w:r>
                <w:r w:rsidR="009C5817" w:rsidRPr="006B349D">
                  <w:rPr>
                    <w:rFonts w:ascii="Calibri" w:hAnsi="Calibri"/>
                    <w:color w:val="008000"/>
                    <w:szCs w:val="16"/>
                  </w:rPr>
                  <w:t>@oncologico.bari.it</w:t>
                </w:r>
              </w:p>
              <w:p w:rsidR="009C5817" w:rsidRPr="006B349D" w:rsidRDefault="009C5817">
                <w:pPr>
                  <w:pStyle w:val="Indirizzo"/>
                  <w:rPr>
                    <w:rStyle w:val="Dorato"/>
                    <w:rFonts w:ascii="Calibri" w:hAnsi="Calibri"/>
                    <w:color w:val="008000"/>
                    <w:szCs w:val="16"/>
                  </w:rPr>
                </w:pPr>
                <w:r w:rsidRPr="006B349D">
                  <w:rPr>
                    <w:rFonts w:ascii="Calibri" w:hAnsi="Calibri"/>
                    <w:color w:val="008000"/>
                    <w:szCs w:val="16"/>
                  </w:rPr>
                  <w:t>www.oncologico.bari.it</w:t>
                </w:r>
              </w:p>
              <w:p w:rsidR="009C5817" w:rsidRPr="00E44D4D" w:rsidRDefault="009C5817">
                <w:pPr>
                  <w:pStyle w:val="Indirizzo"/>
                  <w:rPr>
                    <w:rFonts w:ascii="Calibri" w:eastAsia="Times New Roman" w:hAnsi="Calibri"/>
                    <w:color w:val="auto"/>
                    <w:sz w:val="20"/>
                  </w:rPr>
                </w:pPr>
              </w:p>
            </w:txbxContent>
          </v:textbox>
          <w10:wrap type="square" anchorx="page" anchory="page"/>
        </v:rect>
      </w:pict>
    </w:r>
    <w:r w:rsidR="009C5817">
      <w:br/>
    </w:r>
    <w:r w:rsidR="00470AB6">
      <w:t xml:space="preserve">                                                                                </w:t>
    </w:r>
    <w:r w:rsidR="006B349D">
      <w:rPr>
        <w:noProof/>
      </w:rPr>
      <w:drawing>
        <wp:inline distT="0" distB="0" distL="0" distR="0">
          <wp:extent cx="526415" cy="563245"/>
          <wp:effectExtent l="19050" t="0" r="6985" b="0"/>
          <wp:docPr id="1" name="Immagine 1" descr="logo alta defini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ta defini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0AB6" w:rsidRDefault="00470A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0CE2"/>
    <w:multiLevelType w:val="singleLevel"/>
    <w:tmpl w:val="51FBD859"/>
    <w:lvl w:ilvl="0">
      <w:numFmt w:val="bullet"/>
      <w:lvlText w:val="-"/>
      <w:lvlJc w:val="left"/>
      <w:pPr>
        <w:tabs>
          <w:tab w:val="num" w:pos="1080"/>
        </w:tabs>
        <w:ind w:left="1080" w:hanging="432"/>
      </w:pPr>
      <w:rPr>
        <w:rFonts w:ascii="Symbol" w:hAnsi="Symbol" w:cs="Symbol"/>
        <w:b/>
        <w:bCs/>
        <w:snapToGrid/>
        <w:spacing w:val="1"/>
        <w:sz w:val="20"/>
        <w:szCs w:val="20"/>
      </w:rPr>
    </w:lvl>
  </w:abstractNum>
  <w:abstractNum w:abstractNumId="1">
    <w:nsid w:val="08DC081E"/>
    <w:multiLevelType w:val="hybridMultilevel"/>
    <w:tmpl w:val="4330F560"/>
    <w:lvl w:ilvl="0" w:tplc="0410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2">
    <w:nsid w:val="1CB17230"/>
    <w:multiLevelType w:val="hybridMultilevel"/>
    <w:tmpl w:val="CA4E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539C"/>
    <w:multiLevelType w:val="hybridMultilevel"/>
    <w:tmpl w:val="B15CA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17D69"/>
    <w:multiLevelType w:val="hybridMultilevel"/>
    <w:tmpl w:val="06D2F102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3672C"/>
    <w:multiLevelType w:val="hybridMultilevel"/>
    <w:tmpl w:val="89F87326"/>
    <w:lvl w:ilvl="0" w:tplc="33549F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22A33"/>
    <w:multiLevelType w:val="hybridMultilevel"/>
    <w:tmpl w:val="5ED6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A2088"/>
    <w:multiLevelType w:val="hybridMultilevel"/>
    <w:tmpl w:val="847629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7F299F"/>
    <w:multiLevelType w:val="hybridMultilevel"/>
    <w:tmpl w:val="FA02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2801"/>
  <w:defaultTabStop w:val="720"/>
  <w:autoHyphenation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51FB5"/>
    <w:rsid w:val="000024F6"/>
    <w:rsid w:val="00006605"/>
    <w:rsid w:val="00011090"/>
    <w:rsid w:val="000147A7"/>
    <w:rsid w:val="000152C9"/>
    <w:rsid w:val="00033010"/>
    <w:rsid w:val="00037050"/>
    <w:rsid w:val="00042244"/>
    <w:rsid w:val="00050CD6"/>
    <w:rsid w:val="00051FB5"/>
    <w:rsid w:val="000556A4"/>
    <w:rsid w:val="00056481"/>
    <w:rsid w:val="00061983"/>
    <w:rsid w:val="0006198D"/>
    <w:rsid w:val="00063ED0"/>
    <w:rsid w:val="0007424A"/>
    <w:rsid w:val="00075ED3"/>
    <w:rsid w:val="000765D3"/>
    <w:rsid w:val="00081721"/>
    <w:rsid w:val="00082579"/>
    <w:rsid w:val="00094569"/>
    <w:rsid w:val="000B224E"/>
    <w:rsid w:val="000B2CA5"/>
    <w:rsid w:val="000C2762"/>
    <w:rsid w:val="000C3161"/>
    <w:rsid w:val="000C42D3"/>
    <w:rsid w:val="000C532F"/>
    <w:rsid w:val="000D26EB"/>
    <w:rsid w:val="000D6CCA"/>
    <w:rsid w:val="000E0319"/>
    <w:rsid w:val="000E2BC4"/>
    <w:rsid w:val="000E3B38"/>
    <w:rsid w:val="000F1102"/>
    <w:rsid w:val="000F462A"/>
    <w:rsid w:val="00104B8D"/>
    <w:rsid w:val="00111BE5"/>
    <w:rsid w:val="001152C1"/>
    <w:rsid w:val="001153EB"/>
    <w:rsid w:val="0011694F"/>
    <w:rsid w:val="00116A70"/>
    <w:rsid w:val="001229F1"/>
    <w:rsid w:val="00126BF6"/>
    <w:rsid w:val="00130B84"/>
    <w:rsid w:val="00130DE6"/>
    <w:rsid w:val="00133D80"/>
    <w:rsid w:val="00141D88"/>
    <w:rsid w:val="00147BD9"/>
    <w:rsid w:val="00156087"/>
    <w:rsid w:val="00162568"/>
    <w:rsid w:val="00170306"/>
    <w:rsid w:val="0017671F"/>
    <w:rsid w:val="00180021"/>
    <w:rsid w:val="00180920"/>
    <w:rsid w:val="00184467"/>
    <w:rsid w:val="00184DA7"/>
    <w:rsid w:val="00187837"/>
    <w:rsid w:val="00190496"/>
    <w:rsid w:val="00192855"/>
    <w:rsid w:val="00193C00"/>
    <w:rsid w:val="00195A72"/>
    <w:rsid w:val="00196082"/>
    <w:rsid w:val="001A133A"/>
    <w:rsid w:val="001A7B78"/>
    <w:rsid w:val="001B3278"/>
    <w:rsid w:val="001B54A2"/>
    <w:rsid w:val="001B6E85"/>
    <w:rsid w:val="001C42F8"/>
    <w:rsid w:val="001C5F4F"/>
    <w:rsid w:val="001D115B"/>
    <w:rsid w:val="001D1452"/>
    <w:rsid w:val="001D4B53"/>
    <w:rsid w:val="001D7CD3"/>
    <w:rsid w:val="001E0EC1"/>
    <w:rsid w:val="001E4B53"/>
    <w:rsid w:val="001F3817"/>
    <w:rsid w:val="001F6374"/>
    <w:rsid w:val="002076C2"/>
    <w:rsid w:val="002145ED"/>
    <w:rsid w:val="00215872"/>
    <w:rsid w:val="002158E3"/>
    <w:rsid w:val="00222117"/>
    <w:rsid w:val="0022371E"/>
    <w:rsid w:val="00232B97"/>
    <w:rsid w:val="002412E2"/>
    <w:rsid w:val="00245D22"/>
    <w:rsid w:val="00247AF5"/>
    <w:rsid w:val="00247D86"/>
    <w:rsid w:val="00250641"/>
    <w:rsid w:val="0025348F"/>
    <w:rsid w:val="00255C91"/>
    <w:rsid w:val="00257994"/>
    <w:rsid w:val="00257CA2"/>
    <w:rsid w:val="00264D7B"/>
    <w:rsid w:val="00266B6A"/>
    <w:rsid w:val="00274EFB"/>
    <w:rsid w:val="00277B20"/>
    <w:rsid w:val="00277BEF"/>
    <w:rsid w:val="00280C43"/>
    <w:rsid w:val="002820CE"/>
    <w:rsid w:val="002833D8"/>
    <w:rsid w:val="00286C3A"/>
    <w:rsid w:val="002902D3"/>
    <w:rsid w:val="00290433"/>
    <w:rsid w:val="00292B38"/>
    <w:rsid w:val="00293301"/>
    <w:rsid w:val="00293352"/>
    <w:rsid w:val="0029403B"/>
    <w:rsid w:val="00297718"/>
    <w:rsid w:val="002A45A6"/>
    <w:rsid w:val="002B6433"/>
    <w:rsid w:val="002C0BE4"/>
    <w:rsid w:val="002C3DC9"/>
    <w:rsid w:val="002C4427"/>
    <w:rsid w:val="002C5065"/>
    <w:rsid w:val="002C6B82"/>
    <w:rsid w:val="002E1B33"/>
    <w:rsid w:val="002E2D9C"/>
    <w:rsid w:val="002F6C9D"/>
    <w:rsid w:val="00301C75"/>
    <w:rsid w:val="00306FBC"/>
    <w:rsid w:val="00307BB4"/>
    <w:rsid w:val="00311C15"/>
    <w:rsid w:val="003138F3"/>
    <w:rsid w:val="00315666"/>
    <w:rsid w:val="003213EE"/>
    <w:rsid w:val="00323C4F"/>
    <w:rsid w:val="00325466"/>
    <w:rsid w:val="00335BC3"/>
    <w:rsid w:val="00340032"/>
    <w:rsid w:val="00340729"/>
    <w:rsid w:val="00340BD9"/>
    <w:rsid w:val="00342AC5"/>
    <w:rsid w:val="00344F00"/>
    <w:rsid w:val="00355900"/>
    <w:rsid w:val="00357D6D"/>
    <w:rsid w:val="003639EE"/>
    <w:rsid w:val="00364244"/>
    <w:rsid w:val="00366354"/>
    <w:rsid w:val="00374A78"/>
    <w:rsid w:val="003762EB"/>
    <w:rsid w:val="0037751A"/>
    <w:rsid w:val="00380611"/>
    <w:rsid w:val="00380B9D"/>
    <w:rsid w:val="003855D9"/>
    <w:rsid w:val="00390F27"/>
    <w:rsid w:val="0039107F"/>
    <w:rsid w:val="00397C51"/>
    <w:rsid w:val="003A6809"/>
    <w:rsid w:val="003B0F41"/>
    <w:rsid w:val="003B42AB"/>
    <w:rsid w:val="003B46A1"/>
    <w:rsid w:val="003B5700"/>
    <w:rsid w:val="003B5C3C"/>
    <w:rsid w:val="003D2A7C"/>
    <w:rsid w:val="003E0AA6"/>
    <w:rsid w:val="003E1A8A"/>
    <w:rsid w:val="003E228F"/>
    <w:rsid w:val="003E3288"/>
    <w:rsid w:val="003E5056"/>
    <w:rsid w:val="003F20A4"/>
    <w:rsid w:val="003F30B0"/>
    <w:rsid w:val="003F55B0"/>
    <w:rsid w:val="00403C8B"/>
    <w:rsid w:val="00405EC8"/>
    <w:rsid w:val="004149CD"/>
    <w:rsid w:val="0043117C"/>
    <w:rsid w:val="004372CA"/>
    <w:rsid w:val="00441166"/>
    <w:rsid w:val="00451F44"/>
    <w:rsid w:val="00461008"/>
    <w:rsid w:val="00463DFC"/>
    <w:rsid w:val="00470AB6"/>
    <w:rsid w:val="00472676"/>
    <w:rsid w:val="00477B5A"/>
    <w:rsid w:val="004823F1"/>
    <w:rsid w:val="00484281"/>
    <w:rsid w:val="004910F8"/>
    <w:rsid w:val="00494E64"/>
    <w:rsid w:val="004A13D0"/>
    <w:rsid w:val="004A1DCB"/>
    <w:rsid w:val="004A351F"/>
    <w:rsid w:val="004A3D68"/>
    <w:rsid w:val="004A402E"/>
    <w:rsid w:val="004B1F81"/>
    <w:rsid w:val="004B48D7"/>
    <w:rsid w:val="004C204F"/>
    <w:rsid w:val="004C5F64"/>
    <w:rsid w:val="004D001A"/>
    <w:rsid w:val="004D1CDF"/>
    <w:rsid w:val="004D4F8A"/>
    <w:rsid w:val="004D5E87"/>
    <w:rsid w:val="004D6829"/>
    <w:rsid w:val="004E065E"/>
    <w:rsid w:val="004E50F8"/>
    <w:rsid w:val="004F22BF"/>
    <w:rsid w:val="004F2326"/>
    <w:rsid w:val="004F299D"/>
    <w:rsid w:val="004F638A"/>
    <w:rsid w:val="00501BBD"/>
    <w:rsid w:val="00505F64"/>
    <w:rsid w:val="00506A74"/>
    <w:rsid w:val="00507F18"/>
    <w:rsid w:val="0051609D"/>
    <w:rsid w:val="00517FFB"/>
    <w:rsid w:val="005200B9"/>
    <w:rsid w:val="005226E6"/>
    <w:rsid w:val="005244B5"/>
    <w:rsid w:val="00527017"/>
    <w:rsid w:val="00535BB6"/>
    <w:rsid w:val="005433C7"/>
    <w:rsid w:val="00543A57"/>
    <w:rsid w:val="00550F3B"/>
    <w:rsid w:val="00557B6A"/>
    <w:rsid w:val="00561A65"/>
    <w:rsid w:val="00565139"/>
    <w:rsid w:val="005653F2"/>
    <w:rsid w:val="005701D5"/>
    <w:rsid w:val="00570409"/>
    <w:rsid w:val="00574FB7"/>
    <w:rsid w:val="0057587A"/>
    <w:rsid w:val="0057590D"/>
    <w:rsid w:val="005A0A4F"/>
    <w:rsid w:val="005A5A2D"/>
    <w:rsid w:val="005A7600"/>
    <w:rsid w:val="005A76AC"/>
    <w:rsid w:val="005B0483"/>
    <w:rsid w:val="005B09FF"/>
    <w:rsid w:val="005B2170"/>
    <w:rsid w:val="005B517D"/>
    <w:rsid w:val="005B775B"/>
    <w:rsid w:val="005C310F"/>
    <w:rsid w:val="005C5B4B"/>
    <w:rsid w:val="005C78AF"/>
    <w:rsid w:val="005D7283"/>
    <w:rsid w:val="005E1027"/>
    <w:rsid w:val="005E148C"/>
    <w:rsid w:val="005F0FDB"/>
    <w:rsid w:val="005F2812"/>
    <w:rsid w:val="00600CC7"/>
    <w:rsid w:val="00603923"/>
    <w:rsid w:val="00612EDC"/>
    <w:rsid w:val="006150ED"/>
    <w:rsid w:val="00616664"/>
    <w:rsid w:val="006203C2"/>
    <w:rsid w:val="00631C70"/>
    <w:rsid w:val="006420FC"/>
    <w:rsid w:val="00652783"/>
    <w:rsid w:val="006559C3"/>
    <w:rsid w:val="00655B0C"/>
    <w:rsid w:val="00664303"/>
    <w:rsid w:val="00675791"/>
    <w:rsid w:val="00680335"/>
    <w:rsid w:val="006B22C2"/>
    <w:rsid w:val="006B2899"/>
    <w:rsid w:val="006B349D"/>
    <w:rsid w:val="006B6BB5"/>
    <w:rsid w:val="006B6D40"/>
    <w:rsid w:val="006C6B48"/>
    <w:rsid w:val="006D1214"/>
    <w:rsid w:val="006D2F7E"/>
    <w:rsid w:val="006E3585"/>
    <w:rsid w:val="006F0162"/>
    <w:rsid w:val="006F12A8"/>
    <w:rsid w:val="006F34A8"/>
    <w:rsid w:val="00705017"/>
    <w:rsid w:val="007059D5"/>
    <w:rsid w:val="007105AD"/>
    <w:rsid w:val="00712237"/>
    <w:rsid w:val="00724D38"/>
    <w:rsid w:val="00725214"/>
    <w:rsid w:val="0073068E"/>
    <w:rsid w:val="00747EED"/>
    <w:rsid w:val="007549E8"/>
    <w:rsid w:val="00755925"/>
    <w:rsid w:val="00760B45"/>
    <w:rsid w:val="007728CE"/>
    <w:rsid w:val="00775F9C"/>
    <w:rsid w:val="00781AEF"/>
    <w:rsid w:val="0079000F"/>
    <w:rsid w:val="00791916"/>
    <w:rsid w:val="00794E2A"/>
    <w:rsid w:val="00795710"/>
    <w:rsid w:val="007A66B4"/>
    <w:rsid w:val="007B1B8E"/>
    <w:rsid w:val="007B20D5"/>
    <w:rsid w:val="007B7308"/>
    <w:rsid w:val="007C5A9E"/>
    <w:rsid w:val="007D0FFD"/>
    <w:rsid w:val="007D237D"/>
    <w:rsid w:val="007D3072"/>
    <w:rsid w:val="007D4D51"/>
    <w:rsid w:val="007D4FB6"/>
    <w:rsid w:val="007D7231"/>
    <w:rsid w:val="007D7DB1"/>
    <w:rsid w:val="007E1C53"/>
    <w:rsid w:val="007E4598"/>
    <w:rsid w:val="007E61E0"/>
    <w:rsid w:val="007E78A3"/>
    <w:rsid w:val="007F38DA"/>
    <w:rsid w:val="007F3B93"/>
    <w:rsid w:val="007F44D3"/>
    <w:rsid w:val="008011C3"/>
    <w:rsid w:val="00804DA5"/>
    <w:rsid w:val="00811366"/>
    <w:rsid w:val="00817EBA"/>
    <w:rsid w:val="00822249"/>
    <w:rsid w:val="0082281D"/>
    <w:rsid w:val="008276A1"/>
    <w:rsid w:val="00830C0A"/>
    <w:rsid w:val="00845DDC"/>
    <w:rsid w:val="00856927"/>
    <w:rsid w:val="00856E89"/>
    <w:rsid w:val="0086048E"/>
    <w:rsid w:val="00861356"/>
    <w:rsid w:val="0087030A"/>
    <w:rsid w:val="00875452"/>
    <w:rsid w:val="0088345F"/>
    <w:rsid w:val="008863E7"/>
    <w:rsid w:val="008867FD"/>
    <w:rsid w:val="00887158"/>
    <w:rsid w:val="00894D0F"/>
    <w:rsid w:val="00897837"/>
    <w:rsid w:val="00897B96"/>
    <w:rsid w:val="008A23C8"/>
    <w:rsid w:val="008A734F"/>
    <w:rsid w:val="008B1EE4"/>
    <w:rsid w:val="008B21B4"/>
    <w:rsid w:val="008C49A4"/>
    <w:rsid w:val="008D39EF"/>
    <w:rsid w:val="008E55D6"/>
    <w:rsid w:val="008E5985"/>
    <w:rsid w:val="008F573C"/>
    <w:rsid w:val="00902E7B"/>
    <w:rsid w:val="00904D48"/>
    <w:rsid w:val="00914067"/>
    <w:rsid w:val="009148FA"/>
    <w:rsid w:val="00923BFF"/>
    <w:rsid w:val="00936435"/>
    <w:rsid w:val="00936D43"/>
    <w:rsid w:val="0094258E"/>
    <w:rsid w:val="0094643B"/>
    <w:rsid w:val="00947B6B"/>
    <w:rsid w:val="00951897"/>
    <w:rsid w:val="009603D5"/>
    <w:rsid w:val="009607BB"/>
    <w:rsid w:val="009677F0"/>
    <w:rsid w:val="00972975"/>
    <w:rsid w:val="00974BB7"/>
    <w:rsid w:val="0099226F"/>
    <w:rsid w:val="00993508"/>
    <w:rsid w:val="0099389E"/>
    <w:rsid w:val="009A3D9E"/>
    <w:rsid w:val="009B19C4"/>
    <w:rsid w:val="009C5817"/>
    <w:rsid w:val="009C6453"/>
    <w:rsid w:val="009D05CF"/>
    <w:rsid w:val="009D1702"/>
    <w:rsid w:val="009D3CB8"/>
    <w:rsid w:val="009D43A7"/>
    <w:rsid w:val="009E4094"/>
    <w:rsid w:val="009F2672"/>
    <w:rsid w:val="009F44B5"/>
    <w:rsid w:val="009F4979"/>
    <w:rsid w:val="00A04005"/>
    <w:rsid w:val="00A13280"/>
    <w:rsid w:val="00A1492F"/>
    <w:rsid w:val="00A17E49"/>
    <w:rsid w:val="00A214FE"/>
    <w:rsid w:val="00A30BCB"/>
    <w:rsid w:val="00A32720"/>
    <w:rsid w:val="00A33686"/>
    <w:rsid w:val="00A36980"/>
    <w:rsid w:val="00A373A4"/>
    <w:rsid w:val="00A5331B"/>
    <w:rsid w:val="00A76240"/>
    <w:rsid w:val="00A8250A"/>
    <w:rsid w:val="00AA0852"/>
    <w:rsid w:val="00AC7ED8"/>
    <w:rsid w:val="00AD058E"/>
    <w:rsid w:val="00AD08D5"/>
    <w:rsid w:val="00AD1747"/>
    <w:rsid w:val="00AD1F14"/>
    <w:rsid w:val="00AD2350"/>
    <w:rsid w:val="00AD4600"/>
    <w:rsid w:val="00AD56EB"/>
    <w:rsid w:val="00AE2C42"/>
    <w:rsid w:val="00AE2FB3"/>
    <w:rsid w:val="00AE4433"/>
    <w:rsid w:val="00AE5E0F"/>
    <w:rsid w:val="00AF42D7"/>
    <w:rsid w:val="00AF5C81"/>
    <w:rsid w:val="00B00D76"/>
    <w:rsid w:val="00B26B00"/>
    <w:rsid w:val="00B316AC"/>
    <w:rsid w:val="00B33A75"/>
    <w:rsid w:val="00B36CB4"/>
    <w:rsid w:val="00B4406D"/>
    <w:rsid w:val="00B7010A"/>
    <w:rsid w:val="00B73BC6"/>
    <w:rsid w:val="00B84360"/>
    <w:rsid w:val="00B93BAE"/>
    <w:rsid w:val="00BA0FAA"/>
    <w:rsid w:val="00BA137E"/>
    <w:rsid w:val="00BA4407"/>
    <w:rsid w:val="00BA577E"/>
    <w:rsid w:val="00BA60CF"/>
    <w:rsid w:val="00BA6EFA"/>
    <w:rsid w:val="00BB3BCC"/>
    <w:rsid w:val="00BB41DF"/>
    <w:rsid w:val="00BB4C76"/>
    <w:rsid w:val="00BB618B"/>
    <w:rsid w:val="00BC1287"/>
    <w:rsid w:val="00BC1DBB"/>
    <w:rsid w:val="00BC1FD9"/>
    <w:rsid w:val="00BC4E32"/>
    <w:rsid w:val="00BC6BB1"/>
    <w:rsid w:val="00BD133E"/>
    <w:rsid w:val="00BE082F"/>
    <w:rsid w:val="00BE2D84"/>
    <w:rsid w:val="00BE6112"/>
    <w:rsid w:val="00BF015C"/>
    <w:rsid w:val="00BF43BA"/>
    <w:rsid w:val="00C01D69"/>
    <w:rsid w:val="00C06B2C"/>
    <w:rsid w:val="00C124D7"/>
    <w:rsid w:val="00C16C6E"/>
    <w:rsid w:val="00C175E5"/>
    <w:rsid w:val="00C23D1E"/>
    <w:rsid w:val="00C245AA"/>
    <w:rsid w:val="00C26603"/>
    <w:rsid w:val="00C43915"/>
    <w:rsid w:val="00C46B64"/>
    <w:rsid w:val="00C504B3"/>
    <w:rsid w:val="00C51BAC"/>
    <w:rsid w:val="00C542D6"/>
    <w:rsid w:val="00C6097A"/>
    <w:rsid w:val="00C648E8"/>
    <w:rsid w:val="00C73E53"/>
    <w:rsid w:val="00C74205"/>
    <w:rsid w:val="00C766C8"/>
    <w:rsid w:val="00C90344"/>
    <w:rsid w:val="00C90BCC"/>
    <w:rsid w:val="00C92308"/>
    <w:rsid w:val="00C93510"/>
    <w:rsid w:val="00C94A44"/>
    <w:rsid w:val="00CA023B"/>
    <w:rsid w:val="00CA28B5"/>
    <w:rsid w:val="00CA64E3"/>
    <w:rsid w:val="00CA70EA"/>
    <w:rsid w:val="00CA7149"/>
    <w:rsid w:val="00CA7EA0"/>
    <w:rsid w:val="00CB6575"/>
    <w:rsid w:val="00CC3468"/>
    <w:rsid w:val="00CC4B56"/>
    <w:rsid w:val="00CD5FB5"/>
    <w:rsid w:val="00CD7C6F"/>
    <w:rsid w:val="00CE067F"/>
    <w:rsid w:val="00CF24FF"/>
    <w:rsid w:val="00CF380D"/>
    <w:rsid w:val="00CF3DD3"/>
    <w:rsid w:val="00CF7C43"/>
    <w:rsid w:val="00D01EA4"/>
    <w:rsid w:val="00D079EC"/>
    <w:rsid w:val="00D17BAB"/>
    <w:rsid w:val="00D21500"/>
    <w:rsid w:val="00D24178"/>
    <w:rsid w:val="00D30429"/>
    <w:rsid w:val="00D439D4"/>
    <w:rsid w:val="00D44F5E"/>
    <w:rsid w:val="00D46F46"/>
    <w:rsid w:val="00D619C2"/>
    <w:rsid w:val="00D61EFB"/>
    <w:rsid w:val="00D646CA"/>
    <w:rsid w:val="00D875D6"/>
    <w:rsid w:val="00D908E5"/>
    <w:rsid w:val="00D94533"/>
    <w:rsid w:val="00D94CF2"/>
    <w:rsid w:val="00D95E49"/>
    <w:rsid w:val="00D97104"/>
    <w:rsid w:val="00DB73E0"/>
    <w:rsid w:val="00DC1C5F"/>
    <w:rsid w:val="00DC4AFF"/>
    <w:rsid w:val="00DC7C0E"/>
    <w:rsid w:val="00DE3FB5"/>
    <w:rsid w:val="00DE50EC"/>
    <w:rsid w:val="00DF09F5"/>
    <w:rsid w:val="00DF31D0"/>
    <w:rsid w:val="00E041E5"/>
    <w:rsid w:val="00E101EC"/>
    <w:rsid w:val="00E15BC1"/>
    <w:rsid w:val="00E170C1"/>
    <w:rsid w:val="00E20DF0"/>
    <w:rsid w:val="00E3248A"/>
    <w:rsid w:val="00E34DE5"/>
    <w:rsid w:val="00E44D4D"/>
    <w:rsid w:val="00E45B65"/>
    <w:rsid w:val="00E60D95"/>
    <w:rsid w:val="00E63CAF"/>
    <w:rsid w:val="00E670FF"/>
    <w:rsid w:val="00E810AF"/>
    <w:rsid w:val="00E85AEE"/>
    <w:rsid w:val="00E8765C"/>
    <w:rsid w:val="00E90E50"/>
    <w:rsid w:val="00EA03DF"/>
    <w:rsid w:val="00EA0553"/>
    <w:rsid w:val="00EA4A11"/>
    <w:rsid w:val="00EA5871"/>
    <w:rsid w:val="00EA6603"/>
    <w:rsid w:val="00EA7BBC"/>
    <w:rsid w:val="00EB2B0C"/>
    <w:rsid w:val="00ED510C"/>
    <w:rsid w:val="00ED5F83"/>
    <w:rsid w:val="00EE02DD"/>
    <w:rsid w:val="00EE2803"/>
    <w:rsid w:val="00EF137B"/>
    <w:rsid w:val="00EF5D72"/>
    <w:rsid w:val="00F01108"/>
    <w:rsid w:val="00F13095"/>
    <w:rsid w:val="00F22E1C"/>
    <w:rsid w:val="00F26836"/>
    <w:rsid w:val="00F3361C"/>
    <w:rsid w:val="00F34DCB"/>
    <w:rsid w:val="00F3657B"/>
    <w:rsid w:val="00F3666F"/>
    <w:rsid w:val="00F402BF"/>
    <w:rsid w:val="00F40EEB"/>
    <w:rsid w:val="00F42FBE"/>
    <w:rsid w:val="00F440A1"/>
    <w:rsid w:val="00F44F1F"/>
    <w:rsid w:val="00F546D2"/>
    <w:rsid w:val="00F57244"/>
    <w:rsid w:val="00F62AB0"/>
    <w:rsid w:val="00F62F85"/>
    <w:rsid w:val="00F731C3"/>
    <w:rsid w:val="00F776D9"/>
    <w:rsid w:val="00F82885"/>
    <w:rsid w:val="00F84BE2"/>
    <w:rsid w:val="00F852FB"/>
    <w:rsid w:val="00F866AB"/>
    <w:rsid w:val="00F86D54"/>
    <w:rsid w:val="00F86F7B"/>
    <w:rsid w:val="00F91D69"/>
    <w:rsid w:val="00F92D5F"/>
    <w:rsid w:val="00F931FE"/>
    <w:rsid w:val="00F94751"/>
    <w:rsid w:val="00FA1940"/>
    <w:rsid w:val="00FA7AA7"/>
    <w:rsid w:val="00FB02E2"/>
    <w:rsid w:val="00FE3E55"/>
    <w:rsid w:val="00FE4064"/>
    <w:rsid w:val="00FF117D"/>
    <w:rsid w:val="00FF30DE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E60D95"/>
    <w:pPr>
      <w:widowControl w:val="0"/>
      <w:autoSpaceDE w:val="0"/>
      <w:autoSpaceDN w:val="0"/>
      <w:adjustRightInd w:val="0"/>
      <w:spacing w:before="120"/>
      <w:jc w:val="both"/>
    </w:pPr>
    <w:rPr>
      <w:rFonts w:ascii="Calibri" w:eastAsia="MS Mincho" w:hAnsi="Calibri"/>
      <w:lang w:eastAsia="ja-JP"/>
    </w:rPr>
  </w:style>
  <w:style w:type="paragraph" w:styleId="Titolo2">
    <w:name w:val="heading 2"/>
    <w:basedOn w:val="Normale"/>
    <w:next w:val="Normale"/>
    <w:link w:val="Titolo2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1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AE2C42"/>
    <w:pPr>
      <w:keepNext/>
      <w:widowControl/>
      <w:autoSpaceDE/>
      <w:autoSpaceDN/>
      <w:adjustRightInd/>
      <w:spacing w:before="0"/>
      <w:ind w:right="71"/>
      <w:jc w:val="left"/>
      <w:outlineLvl w:val="2"/>
    </w:pPr>
    <w:rPr>
      <w:rFonts w:ascii="Times New Roman" w:eastAsia="Times New Roman" w:hAnsi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rsid w:val="007D4D51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Notaapidipagina">
    <w:name w:val="Nota a piè di pagina"/>
    <w:rsid w:val="007D4D51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Destinatario">
    <w:name w:val="Destinatario"/>
    <w:rsid w:val="007D4D51"/>
    <w:rPr>
      <w:rFonts w:ascii="Arial" w:eastAsia="ヒラギノ角ゴ Pro W3" w:hAnsi="Arial"/>
      <w:color w:val="000000"/>
      <w:sz w:val="18"/>
    </w:rPr>
  </w:style>
  <w:style w:type="paragraph" w:customStyle="1" w:styleId="Corpo">
    <w:name w:val="Corpo"/>
    <w:rsid w:val="007D4D51"/>
    <w:pPr>
      <w:spacing w:after="240"/>
    </w:pPr>
    <w:rPr>
      <w:rFonts w:ascii="Arial" w:eastAsia="ヒラギノ角ゴ Pro W3" w:hAnsi="Arial"/>
      <w:color w:val="000000"/>
      <w:sz w:val="18"/>
    </w:rPr>
  </w:style>
  <w:style w:type="character" w:customStyle="1" w:styleId="Dorato">
    <w:name w:val="Dorato"/>
    <w:rsid w:val="007D4D51"/>
    <w:rPr>
      <w:color w:val="9BA04B"/>
    </w:rPr>
  </w:style>
  <w:style w:type="paragraph" w:customStyle="1" w:styleId="Nomesociet">
    <w:name w:val="Nome società"/>
    <w:next w:val="Indirizzo"/>
    <w:rsid w:val="007D4D51"/>
    <w:pPr>
      <w:jc w:val="right"/>
    </w:pPr>
    <w:rPr>
      <w:rFonts w:ascii="Arial Black" w:eastAsia="ヒラギノ角ゴ Pro W3" w:hAnsi="Arial Black"/>
      <w:caps/>
      <w:color w:val="000000"/>
      <w:sz w:val="16"/>
    </w:rPr>
  </w:style>
  <w:style w:type="paragraph" w:customStyle="1" w:styleId="Modulovuoto">
    <w:name w:val="Modulo vuoto"/>
    <w:rsid w:val="007D4D51"/>
    <w:rPr>
      <w:rFonts w:ascii="Arial" w:eastAsia="ヒラギノ角ゴ Pro W3" w:hAnsi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locked/>
    <w:rsid w:val="00E44D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locked/>
    <w:rsid w:val="00E44D4D"/>
  </w:style>
  <w:style w:type="paragraph" w:styleId="Testofumetto">
    <w:name w:val="Balloon Text"/>
    <w:basedOn w:val="Normale"/>
    <w:semiHidden/>
    <w:locked/>
    <w:rsid w:val="002C0B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locked/>
    <w:rsid w:val="00051FB5"/>
    <w:rPr>
      <w:color w:val="0000FF"/>
      <w:u w:val="single"/>
    </w:rPr>
  </w:style>
  <w:style w:type="character" w:styleId="Enfasigrassetto">
    <w:name w:val="Strong"/>
    <w:basedOn w:val="Carpredefinitoparagrafo"/>
    <w:qFormat/>
    <w:locked/>
    <w:rsid w:val="007A66B4"/>
    <w:rPr>
      <w:b/>
      <w:bCs/>
    </w:rPr>
  </w:style>
  <w:style w:type="paragraph" w:styleId="NormaleWeb">
    <w:name w:val="Normal (Web)"/>
    <w:basedOn w:val="Normale"/>
    <w:locked/>
    <w:rsid w:val="007A6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locked/>
    <w:rsid w:val="000147A7"/>
    <w:pPr>
      <w:suppressAutoHyphens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locked/>
    <w:rsid w:val="000147A7"/>
    <w:pPr>
      <w:widowControl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Rimandonotadichiusura">
    <w:name w:val="endnote reference"/>
    <w:basedOn w:val="Carpredefinitoparagrafo"/>
    <w:semiHidden/>
    <w:locked/>
    <w:rsid w:val="000147A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locked/>
    <w:rsid w:val="003138F3"/>
    <w:pPr>
      <w:widowControl/>
      <w:tabs>
        <w:tab w:val="center" w:pos="4819"/>
        <w:tab w:val="right" w:pos="9638"/>
      </w:tabs>
      <w:autoSpaceDE/>
      <w:autoSpaceDN/>
      <w:adjustRightInd/>
      <w:spacing w:befor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8F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E2C42"/>
    <w:rPr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AE2C42"/>
    <w:rPr>
      <w:i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B33"/>
    <w:rPr>
      <w:rFonts w:ascii="Calibri" w:eastAsia="MS Mincho" w:hAnsi="Calibri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465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carlo\Dati%20applicazioni\Microsoft\Modelli\oncologico\_lett%20AGT%202012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 AGT 2012_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IRCCS Bari - Istituto Tumori - Area Tecnica</dc:creator>
  <cp:keywords/>
  <cp:lastModifiedBy> </cp:lastModifiedBy>
  <cp:revision>2</cp:revision>
  <cp:lastPrinted>2016-06-27T08:53:00Z</cp:lastPrinted>
  <dcterms:created xsi:type="dcterms:W3CDTF">2019-02-26T12:55:00Z</dcterms:created>
  <dcterms:modified xsi:type="dcterms:W3CDTF">2019-02-26T12:55:00Z</dcterms:modified>
</cp:coreProperties>
</file>