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3" w:rsidRDefault="003A780C" w:rsidP="002E1B33">
      <w:pPr>
        <w:spacing w:before="0"/>
        <w:ind w:right="-2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75pt;margin-top:-28.8pt;width:36.95pt;height:31.2pt;z-index:251657728;mso-width-relative:margin;mso-height-relative:margin">
            <v:textbox style="mso-next-textbox:#_x0000_s2050">
              <w:txbxContent>
                <w:p w:rsidR="000C093E" w:rsidRPr="00D943E5" w:rsidRDefault="00FD00A5" w:rsidP="00FD00A5">
                  <w:pPr>
                    <w:spacing w:before="0"/>
                    <w:ind w:right="-2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</w:t>
                  </w:r>
                </w:p>
                <w:p w:rsidR="000C093E" w:rsidRPr="00BD7CBE" w:rsidRDefault="000C093E" w:rsidP="000C093E"/>
              </w:txbxContent>
            </v:textbox>
          </v:shape>
        </w:pict>
      </w: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4B711B" w:rsidRPr="000C093E" w:rsidRDefault="00C17199" w:rsidP="000C093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DIAGNOSI PER CREMAZIONE</w:t>
      </w:r>
    </w:p>
    <w:p w:rsidR="004F299D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 Dott. ____________________________________________________________________</w:t>
      </w:r>
    </w:p>
    <w:p w:rsidR="00871F71" w:rsidRDefault="000365A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certifica </w:t>
      </w:r>
      <w:r w:rsidR="00C17199">
        <w:rPr>
          <w:sz w:val="22"/>
          <w:szCs w:val="22"/>
        </w:rPr>
        <w:t>che il Sig./la Sig.ra _____________________________________________________________</w:t>
      </w:r>
    </w:p>
    <w:p w:rsidR="00871F71" w:rsidRDefault="00871F71" w:rsidP="00871F7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 __</w:t>
      </w:r>
      <w:r w:rsidR="000365A4">
        <w:rPr>
          <w:sz w:val="22"/>
          <w:szCs w:val="22"/>
        </w:rPr>
        <w:t xml:space="preserve"> il ______________________</w:t>
      </w:r>
      <w:r w:rsidR="00D439D4">
        <w:rPr>
          <w:sz w:val="22"/>
          <w:szCs w:val="22"/>
        </w:rPr>
        <w:t>a ____________________________</w:t>
      </w:r>
      <w:r>
        <w:rPr>
          <w:sz w:val="22"/>
          <w:szCs w:val="22"/>
        </w:rPr>
        <w:t xml:space="preserve">Prov. </w:t>
      </w:r>
      <w:r w:rsidR="000365A4">
        <w:rPr>
          <w:sz w:val="22"/>
          <w:szCs w:val="22"/>
        </w:rPr>
        <w:t>__________________</w:t>
      </w:r>
      <w:r>
        <w:rPr>
          <w:sz w:val="22"/>
          <w:szCs w:val="22"/>
        </w:rPr>
        <w:t>_</w:t>
      </w:r>
    </w:p>
    <w:p w:rsidR="00E84090" w:rsidRDefault="00E84090" w:rsidP="00871F7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a _____________________ in via ________________________________________n° ____</w:t>
      </w:r>
    </w:p>
    <w:p w:rsidR="00E84090" w:rsidRDefault="00E84090" w:rsidP="00871F7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è decedut __ alle ore ______________________   del ______________________________ in seguito a </w:t>
      </w:r>
    </w:p>
    <w:p w:rsidR="00871F71" w:rsidRDefault="00871F71" w:rsidP="00871F7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97C52" w:rsidRDefault="00197C52" w:rsidP="00197C52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23C4F" w:rsidRDefault="00197C52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 precisa che la causa del decesso esclude il sospetto di morte dovuta a reato di cui l’art.3 legge 30/03/2001, n°130. </w:t>
      </w:r>
    </w:p>
    <w:p w:rsidR="00197C52" w:rsidRDefault="00197C52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cadavere è portatore di pacemaker   NO </w:t>
      </w:r>
      <w:r>
        <w:rPr>
          <w:rFonts w:ascii="Times New Roman" w:hAnsi="Times New Roman"/>
          <w:sz w:val="22"/>
          <w:szCs w:val="22"/>
        </w:rPr>
        <w:t>□</w:t>
      </w:r>
      <w:r>
        <w:rPr>
          <w:sz w:val="22"/>
          <w:szCs w:val="22"/>
        </w:rPr>
        <w:t xml:space="preserve">  SI </w:t>
      </w:r>
      <w:r>
        <w:rPr>
          <w:rFonts w:ascii="Times New Roman" w:hAnsi="Times New Roman"/>
          <w:sz w:val="22"/>
          <w:szCs w:val="22"/>
        </w:rPr>
        <w:t>□</w:t>
      </w:r>
    </w:p>
    <w:p w:rsidR="00197C52" w:rsidRDefault="00197C52" w:rsidP="00D439D4">
      <w:pPr>
        <w:shd w:val="clear" w:color="auto" w:fill="FFFFFF"/>
        <w:spacing w:line="360" w:lineRule="au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Il cadavere è affetto da malattie infettive  NO </w:t>
      </w:r>
      <w:r>
        <w:rPr>
          <w:rFonts w:ascii="Times New Roman" w:hAnsi="Times New Roman"/>
          <w:sz w:val="22"/>
          <w:szCs w:val="22"/>
        </w:rPr>
        <w:t xml:space="preserve">□  </w:t>
      </w:r>
      <w:r w:rsidRPr="00197C52">
        <w:rPr>
          <w:rFonts w:asciiTheme="minorHAnsi" w:hAnsiTheme="minorHAnsi"/>
          <w:sz w:val="22"/>
          <w:szCs w:val="22"/>
        </w:rPr>
        <w:t>SI</w:t>
      </w:r>
      <w:r>
        <w:rPr>
          <w:rFonts w:ascii="Times New Roman" w:hAnsi="Times New Roman"/>
          <w:sz w:val="22"/>
          <w:szCs w:val="22"/>
        </w:rPr>
        <w:t xml:space="preserve"> □</w:t>
      </w:r>
    </w:p>
    <w:p w:rsidR="00197C52" w:rsidRDefault="00197C52" w:rsidP="00D439D4">
      <w:pPr>
        <w:shd w:val="clear" w:color="auto" w:fill="FFFFFF"/>
        <w:spacing w:line="360" w:lineRule="auto"/>
        <w:rPr>
          <w:sz w:val="22"/>
          <w:szCs w:val="22"/>
        </w:rPr>
      </w:pPr>
      <w:r w:rsidRPr="00197C52">
        <w:rPr>
          <w:sz w:val="22"/>
          <w:szCs w:val="22"/>
        </w:rPr>
        <w:t>Il cadavere è affetto da eventuali contaminazioni ambientali e/o materiale radioattivo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sz w:val="22"/>
          <w:szCs w:val="22"/>
        </w:rPr>
        <w:t xml:space="preserve">NO </w:t>
      </w:r>
      <w:r>
        <w:rPr>
          <w:rFonts w:ascii="Times New Roman" w:hAnsi="Times New Roman"/>
          <w:sz w:val="22"/>
          <w:szCs w:val="22"/>
        </w:rPr>
        <w:t xml:space="preserve">□  </w:t>
      </w:r>
      <w:r w:rsidRPr="00197C52">
        <w:rPr>
          <w:rFonts w:asciiTheme="minorHAnsi" w:hAnsiTheme="minorHAnsi"/>
          <w:sz w:val="22"/>
          <w:szCs w:val="22"/>
        </w:rPr>
        <w:t>SI</w:t>
      </w:r>
      <w:r>
        <w:rPr>
          <w:rFonts w:ascii="Times New Roman" w:hAnsi="Times New Roman"/>
          <w:sz w:val="22"/>
          <w:szCs w:val="22"/>
        </w:rPr>
        <w:t xml:space="preserve"> □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Bari, ________________________</w:t>
      </w:r>
    </w:p>
    <w:p w:rsidR="00323C4F" w:rsidRDefault="00CA70EA" w:rsidP="00CA70EA">
      <w:pPr>
        <w:shd w:val="clear" w:color="auto" w:fill="FFFFFF"/>
        <w:spacing w:before="0" w:line="0" w:lineRule="atLeas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C6C9A">
        <w:rPr>
          <w:sz w:val="22"/>
          <w:szCs w:val="22"/>
        </w:rPr>
        <w:tab/>
        <w:t xml:space="preserve">       In fede</w:t>
      </w:r>
    </w:p>
    <w:p w:rsidR="00323C4F" w:rsidRDefault="007C6C9A" w:rsidP="007C6C9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23C4F">
        <w:rPr>
          <w:sz w:val="22"/>
          <w:szCs w:val="22"/>
        </w:rPr>
        <w:t>(</w:t>
      </w:r>
      <w:r>
        <w:rPr>
          <w:sz w:val="22"/>
          <w:szCs w:val="22"/>
        </w:rPr>
        <w:t>timbro e firma del medico</w:t>
      </w:r>
      <w:r w:rsidR="00323C4F">
        <w:rPr>
          <w:sz w:val="22"/>
          <w:szCs w:val="22"/>
        </w:rPr>
        <w:t>)</w:t>
      </w:r>
    </w:p>
    <w:p w:rsidR="00CA70EA" w:rsidRDefault="00CA70EA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:rsidR="00ED6613" w:rsidRDefault="00ED6613" w:rsidP="00ED6613">
      <w:pPr>
        <w:shd w:val="clear" w:color="auto" w:fill="FFFFFF"/>
        <w:spacing w:line="240" w:lineRule="atLeast"/>
        <w:jc w:val="left"/>
        <w:rPr>
          <w:sz w:val="18"/>
          <w:szCs w:val="18"/>
        </w:rPr>
      </w:pPr>
    </w:p>
    <w:p w:rsidR="008B117E" w:rsidRDefault="008B117E" w:rsidP="00ED6613">
      <w:pPr>
        <w:shd w:val="clear" w:color="auto" w:fill="FFFFFF"/>
        <w:spacing w:line="240" w:lineRule="atLeast"/>
        <w:jc w:val="left"/>
        <w:rPr>
          <w:sz w:val="18"/>
          <w:szCs w:val="18"/>
        </w:rPr>
      </w:pPr>
      <w:r w:rsidRPr="008B117E">
        <w:rPr>
          <w:sz w:val="18"/>
          <w:szCs w:val="18"/>
        </w:rPr>
        <w:t>In busta di carta, su cui sono riportate le generalità del cadavere e del medico necroscopo, data e luogo del decesso, data e luogo del prelievo, si inseriscono campioni di formazioni pilifere del cadavere; detta busta si sigilla e conserva per eventuali accertamenti</w:t>
      </w:r>
      <w:r w:rsidR="00B1024E">
        <w:rPr>
          <w:sz w:val="18"/>
          <w:szCs w:val="18"/>
        </w:rPr>
        <w:t xml:space="preserve"> (Regolamento Regionale BURP n.38 del 18.3.15)</w:t>
      </w:r>
      <w:r w:rsidRPr="008B117E">
        <w:rPr>
          <w:sz w:val="18"/>
          <w:szCs w:val="18"/>
        </w:rPr>
        <w:t>.</w:t>
      </w:r>
    </w:p>
    <w:p w:rsidR="000C093E" w:rsidRDefault="000C093E" w:rsidP="00ED6613">
      <w:pPr>
        <w:shd w:val="clear" w:color="auto" w:fill="FFFFFF"/>
        <w:spacing w:line="240" w:lineRule="atLeast"/>
        <w:jc w:val="left"/>
        <w:rPr>
          <w:sz w:val="18"/>
          <w:szCs w:val="18"/>
        </w:rPr>
      </w:pPr>
    </w:p>
    <w:p w:rsidR="000C093E" w:rsidRPr="002B0C7E" w:rsidRDefault="000C093E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 w:rsidRPr="002B0C7E">
        <w:rPr>
          <w:sz w:val="16"/>
          <w:szCs w:val="16"/>
        </w:rPr>
        <w:t>Legenda:</w:t>
      </w:r>
    </w:p>
    <w:p w:rsidR="000C093E" w:rsidRPr="002B0C7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A</w:t>
      </w:r>
      <w:r w:rsidR="000C093E" w:rsidRPr="002B0C7E">
        <w:rPr>
          <w:sz w:val="16"/>
          <w:szCs w:val="16"/>
        </w:rPr>
        <w:t>: Avviso di Morte</w:t>
      </w:r>
    </w:p>
    <w:p w:rsidR="000C093E" w:rsidRPr="002B0C7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B</w:t>
      </w:r>
      <w:r w:rsidR="000C093E" w:rsidRPr="002B0C7E">
        <w:rPr>
          <w:sz w:val="16"/>
          <w:szCs w:val="16"/>
        </w:rPr>
        <w:t>: Allegato 1</w:t>
      </w:r>
    </w:p>
    <w:p w:rsidR="000C093E" w:rsidRPr="002B0C7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C</w:t>
      </w:r>
      <w:r w:rsidR="000C093E" w:rsidRPr="002B0C7E">
        <w:rPr>
          <w:sz w:val="16"/>
          <w:szCs w:val="16"/>
        </w:rPr>
        <w:t>: Visita Necroscopica (15-30 ore)</w:t>
      </w:r>
    </w:p>
    <w:p w:rsidR="000C093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D</w:t>
      </w:r>
      <w:r w:rsidR="000C093E">
        <w:rPr>
          <w:sz w:val="16"/>
          <w:szCs w:val="16"/>
        </w:rPr>
        <w:t>: Accertamento</w:t>
      </w:r>
      <w:r w:rsidR="000C093E" w:rsidRPr="002B0C7E">
        <w:rPr>
          <w:sz w:val="16"/>
          <w:szCs w:val="16"/>
        </w:rPr>
        <w:t xml:space="preserve"> Necroscopico mediante ECG (art.8)</w:t>
      </w:r>
    </w:p>
    <w:p w:rsidR="000C093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E</w:t>
      </w:r>
      <w:r w:rsidR="000C093E">
        <w:rPr>
          <w:sz w:val="16"/>
          <w:szCs w:val="16"/>
        </w:rPr>
        <w:t>: Diagnosi per Cremazione</w:t>
      </w:r>
    </w:p>
    <w:p w:rsidR="000C093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F</w:t>
      </w:r>
      <w:r w:rsidR="000C093E">
        <w:rPr>
          <w:sz w:val="16"/>
          <w:szCs w:val="16"/>
        </w:rPr>
        <w:t>: Trasporto Salma</w:t>
      </w:r>
    </w:p>
    <w:p w:rsidR="000C093E" w:rsidRDefault="00FD00A5" w:rsidP="000C093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G</w:t>
      </w:r>
      <w:r w:rsidR="000C093E">
        <w:rPr>
          <w:sz w:val="16"/>
          <w:szCs w:val="16"/>
        </w:rPr>
        <w:t>: Autorizzazione della Direzione Sanitaria</w:t>
      </w:r>
    </w:p>
    <w:p w:rsidR="000C093E" w:rsidRPr="008B117E" w:rsidRDefault="000C093E" w:rsidP="00ED6613">
      <w:pPr>
        <w:shd w:val="clear" w:color="auto" w:fill="FFFFFF"/>
        <w:spacing w:line="240" w:lineRule="atLeast"/>
        <w:jc w:val="left"/>
        <w:rPr>
          <w:sz w:val="18"/>
          <w:szCs w:val="18"/>
        </w:rPr>
      </w:pPr>
    </w:p>
    <w:sectPr w:rsidR="000C093E" w:rsidRPr="008B117E" w:rsidSect="002E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552" w:bottom="992" w:left="1134" w:header="709" w:footer="6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E3" w:rsidRDefault="00253BE3">
      <w:r>
        <w:separator/>
      </w:r>
    </w:p>
  </w:endnote>
  <w:endnote w:type="continuationSeparator" w:id="1">
    <w:p w:rsidR="00253BE3" w:rsidRDefault="0025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FA1940" w:rsidRDefault="00FA1940" w:rsidP="00FA1940">
    <w:pPr>
      <w:pStyle w:val="Pidipagina"/>
      <w:tabs>
        <w:tab w:val="clear" w:pos="4819"/>
        <w:tab w:val="clear" w:pos="9638"/>
        <w:tab w:val="center" w:pos="4607"/>
      </w:tabs>
      <w:rPr>
        <w:sz w:val="16"/>
        <w:szCs w:val="16"/>
      </w:rPr>
    </w:pPr>
    <w:r w:rsidRPr="007F44D3">
      <w:rPr>
        <w:sz w:val="12"/>
      </w:rPr>
      <w:t>A.Mancini 2016.05.</w:t>
    </w:r>
    <w:r w:rsidR="005E148C">
      <w:rPr>
        <w:sz w:val="12"/>
      </w:rPr>
      <w:t>23</w:t>
    </w:r>
    <w:r w:rsidR="006420FC">
      <w:rPr>
        <w:sz w:val="12"/>
      </w:rPr>
      <w:t xml:space="preserve">                                    </w:t>
    </w:r>
    <w:r w:rsidR="005E148C">
      <w:rPr>
        <w:sz w:val="12"/>
      </w:rPr>
      <w:t xml:space="preserve">                                                                                                                 </w:t>
    </w:r>
    <w:r w:rsidR="006420FC">
      <w:rPr>
        <w:sz w:val="12"/>
      </w:rPr>
      <w:t xml:space="preserve">                                                                                                                                                 </w:t>
    </w:r>
    <w:r w:rsidRPr="00FA1940">
      <w:rPr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Notaapidipagina"/>
      <w:rPr>
        <w:rFonts w:ascii="Times New Roman" w:eastAsia="Times New Roman" w:hAnsi="Times New Roman"/>
        <w:color w:val="auto"/>
        <w:sz w:val="20"/>
      </w:rPr>
    </w:pPr>
    <w:r>
      <w:t xml:space="preserve">Pagina </w:t>
    </w:r>
    <w:r w:rsidR="003A780C">
      <w:fldChar w:fldCharType="begin"/>
    </w:r>
    <w:r>
      <w:instrText xml:space="preserve"> PAGE </w:instrText>
    </w:r>
    <w:r w:rsidR="003A780C">
      <w:fldChar w:fldCharType="separate"/>
    </w:r>
    <w:r w:rsidR="00C06B2C">
      <w:rPr>
        <w:noProof/>
      </w:rPr>
      <w:t>3</w:t>
    </w:r>
    <w:r w:rsidR="003A780C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7D7DB1" w:rsidRDefault="00FA1940" w:rsidP="00FA1940">
    <w:pPr>
      <w:pStyle w:val="Notaapidipagina"/>
      <w:tabs>
        <w:tab w:val="clear" w:pos="4323"/>
        <w:tab w:val="clear" w:pos="8640"/>
        <w:tab w:val="center" w:pos="4607"/>
        <w:tab w:val="right" w:pos="9214"/>
      </w:tabs>
      <w:rPr>
        <w:rStyle w:val="Numeropagina"/>
        <w:rFonts w:ascii="Calibri" w:eastAsia="Times New Roman" w:hAnsi="Calibri"/>
        <w:b/>
        <w:color w:val="auto"/>
        <w:sz w:val="18"/>
        <w:szCs w:val="18"/>
        <w:lang w:eastAsia="en-US"/>
      </w:rPr>
    </w:pPr>
    <w:r>
      <w:tab/>
    </w:r>
    <w:r w:rsidRPr="00FA1940">
      <w:rPr>
        <w:rFonts w:ascii="Calibri" w:hAnsi="Calibri"/>
        <w:color w:val="auto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E3" w:rsidRDefault="00253BE3">
      <w:r>
        <w:separator/>
      </w:r>
    </w:p>
  </w:footnote>
  <w:footnote w:type="continuationSeparator" w:id="1">
    <w:p w:rsidR="00253BE3" w:rsidRDefault="00253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72" w:rsidRDefault="000B57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Indirizzo"/>
      <w:ind w:firstLine="6660"/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3A780C">
    <w:pPr>
      <w:pStyle w:val="Notaapidipagina"/>
      <w:rPr>
        <w:rFonts w:ascii="Times New Roman" w:eastAsia="Times New Roman" w:hAnsi="Times New Roman"/>
        <w:color w:val="auto"/>
        <w:sz w:val="20"/>
      </w:rPr>
    </w:pPr>
    <w:r w:rsidRPr="003A780C">
      <w:rPr>
        <w:noProof/>
      </w:rPr>
      <w:pict>
        <v:rect id="_x0000_s1028" style="position:absolute;margin-left:258pt;margin-top:42.75pt;width:136.8pt;height:75pt;z-index:25165875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8" inset="0,0,0,0">
            <w:txbxContent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IRCCS ISTITUTO TUMORI</w:t>
                </w:r>
              </w:p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GIOVANNI PAOLO II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</w:p>
              <w:p w:rsidR="009C5817" w:rsidRDefault="009C5817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Il Direttore </w:t>
                </w:r>
                <w:r w:rsidR="00C90BC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Sanitario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Dott. </w:t>
                </w:r>
                <w:r w:rsidR="007306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 </w:t>
                </w:r>
                <w:r w:rsidR="000B5772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Pietro Milella</w:t>
                </w:r>
              </w:p>
            </w:txbxContent>
          </v:textbox>
          <w10:wrap type="square" anchorx="page" anchory="page"/>
        </v:rect>
      </w:pict>
    </w:r>
    <w:r w:rsidRPr="003A780C">
      <w:rPr>
        <w:noProof/>
      </w:rPr>
      <w:pict>
        <v:line id="_x0000_s1026" style="position:absolute;flip:x;z-index:251656704;mso-wrap-distance-left:12pt;mso-wrap-distance-top:12pt;mso-wrap-distance-right:12pt;mso-wrap-distance-bottom:12pt;mso-position-horizontal-relative:page;mso-position-vertical-relative:page" from="398.95pt,45.25pt" to="399pt,104.9pt" coordsize="21600,21600" wrapcoords="0 2 0 116 4 116 4 2 0 2" strokecolor="green" strokeweight="2pt">
          <v:fill o:detectmouseclick="t"/>
          <v:stroke joinstyle="miter"/>
          <v:path o:connectlocs="10800,10800"/>
          <v:textbox style="mso-next-textbox:#_x0000_s1026" inset="0,0,0,0">
            <w:txbxContent>
              <w:p w:rsidR="009C5817" w:rsidRDefault="009C5817">
                <w:pPr>
                  <w:pStyle w:val="Modulovuo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type="through" anchorx="page" anchory="page"/>
        </v:line>
      </w:pict>
    </w:r>
    <w:r w:rsidRPr="003A780C">
      <w:rPr>
        <w:noProof/>
      </w:rPr>
      <w:pict>
        <v:rect id="_x0000_s1027" style="position:absolute;margin-left:405.35pt;margin-top:43.2pt;width:125.85pt;height:83.4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7" inset="0,0,0,0">
            <w:txbxContent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Viale Orazio Flacco, 65</w:t>
                </w:r>
              </w:p>
              <w:p w:rsidR="009C5817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70124 Bari</w:t>
                </w:r>
              </w:p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</w:p>
              <w:p w:rsidR="009C5817" w:rsidRPr="00C17199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C17199">
                  <w:rPr>
                    <w:rFonts w:ascii="Calibri" w:hAnsi="Calibri"/>
                    <w:color w:val="008000"/>
                    <w:sz w:val="18"/>
                    <w:szCs w:val="18"/>
                  </w:rPr>
                  <w:t>Tel. 080.55550</w:t>
                </w:r>
                <w:r w:rsidR="00C90BCC" w:rsidRPr="00C17199">
                  <w:rPr>
                    <w:rFonts w:ascii="Calibri" w:hAnsi="Calibri"/>
                    <w:color w:val="008000"/>
                    <w:sz w:val="18"/>
                    <w:szCs w:val="18"/>
                  </w:rPr>
                  <w:t>18</w:t>
                </w:r>
              </w:p>
              <w:p w:rsidR="009C5817" w:rsidRPr="00C17199" w:rsidRDefault="00116A70">
                <w:pPr>
                  <w:pStyle w:val="Indirizzo"/>
                  <w:rPr>
                    <w:rFonts w:ascii="Calibri" w:hAnsi="Calibri"/>
                    <w:color w:val="008000"/>
                    <w:szCs w:val="16"/>
                  </w:rPr>
                </w:pPr>
                <w:r w:rsidRPr="00C17199">
                  <w:rPr>
                    <w:rFonts w:ascii="Calibri" w:hAnsi="Calibri"/>
                    <w:color w:val="008000"/>
                    <w:szCs w:val="16"/>
                  </w:rPr>
                  <w:t>s</w:t>
                </w:r>
                <w:r w:rsidR="009C5817" w:rsidRPr="00C17199">
                  <w:rPr>
                    <w:rFonts w:ascii="Calibri" w:hAnsi="Calibri"/>
                    <w:color w:val="008000"/>
                    <w:szCs w:val="16"/>
                  </w:rPr>
                  <w:t>egreteria</w:t>
                </w:r>
                <w:r w:rsidR="00856927" w:rsidRPr="00C17199">
                  <w:rPr>
                    <w:rFonts w:ascii="Calibri" w:hAnsi="Calibri"/>
                    <w:color w:val="008000"/>
                    <w:szCs w:val="16"/>
                  </w:rPr>
                  <w:t>.dsa</w:t>
                </w:r>
                <w:r w:rsidR="009C5817" w:rsidRPr="00C17199">
                  <w:rPr>
                    <w:rFonts w:ascii="Calibri" w:hAnsi="Calibri"/>
                    <w:color w:val="008000"/>
                    <w:szCs w:val="16"/>
                  </w:rPr>
                  <w:t>@oncologico.bari.it</w:t>
                </w:r>
              </w:p>
              <w:p w:rsidR="009C5817" w:rsidRPr="00C17199" w:rsidRDefault="009C5817">
                <w:pPr>
                  <w:pStyle w:val="Indirizzo"/>
                  <w:rPr>
                    <w:rStyle w:val="Dorato"/>
                    <w:rFonts w:ascii="Calibri" w:hAnsi="Calibri"/>
                    <w:color w:val="008000"/>
                    <w:szCs w:val="16"/>
                  </w:rPr>
                </w:pPr>
                <w:r w:rsidRPr="00C17199">
                  <w:rPr>
                    <w:rFonts w:ascii="Calibri" w:hAnsi="Calibri"/>
                    <w:color w:val="008000"/>
                    <w:szCs w:val="16"/>
                  </w:rPr>
                  <w:t>www.oncologico.bari.it</w:t>
                </w:r>
              </w:p>
              <w:p w:rsidR="009C5817" w:rsidRPr="00E44D4D" w:rsidRDefault="009C5817">
                <w:pPr>
                  <w:pStyle w:val="Indirizzo"/>
                  <w:rPr>
                    <w:rFonts w:ascii="Calibri" w:eastAsia="Times New Roman" w:hAnsi="Calibri"/>
                    <w:color w:val="auto"/>
                    <w:sz w:val="20"/>
                  </w:rPr>
                </w:pPr>
              </w:p>
            </w:txbxContent>
          </v:textbox>
          <w10:wrap type="square" anchorx="page" anchory="page"/>
        </v:rect>
      </w:pict>
    </w:r>
    <w:r w:rsidR="009C5817">
      <w:br/>
    </w:r>
    <w:r w:rsidR="00470AB6">
      <w:t xml:space="preserve">                                                                                </w:t>
    </w:r>
    <w:r w:rsidR="000B5772">
      <w:rPr>
        <w:noProof/>
      </w:rPr>
      <w:drawing>
        <wp:inline distT="0" distB="0" distL="0" distR="0">
          <wp:extent cx="526415" cy="563245"/>
          <wp:effectExtent l="19050" t="0" r="6985" b="0"/>
          <wp:docPr id="1" name="Immagine 1" descr="logo alta defin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a defini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AB6" w:rsidRDefault="00470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0CE2"/>
    <w:multiLevelType w:val="singleLevel"/>
    <w:tmpl w:val="51FBD859"/>
    <w:lvl w:ilvl="0">
      <w:numFmt w:val="bullet"/>
      <w:lvlText w:val="-"/>
      <w:lvlJc w:val="left"/>
      <w:pPr>
        <w:tabs>
          <w:tab w:val="num" w:pos="1080"/>
        </w:tabs>
        <w:ind w:left="1080" w:hanging="432"/>
      </w:pPr>
      <w:rPr>
        <w:rFonts w:ascii="Symbol" w:hAnsi="Symbol" w:cs="Symbol"/>
        <w:b/>
        <w:bCs/>
        <w:snapToGrid/>
        <w:spacing w:val="1"/>
        <w:sz w:val="20"/>
        <w:szCs w:val="20"/>
      </w:rPr>
    </w:lvl>
  </w:abstractNum>
  <w:abstractNum w:abstractNumId="1">
    <w:nsid w:val="08DC081E"/>
    <w:multiLevelType w:val="hybridMultilevel"/>
    <w:tmpl w:val="4330F560"/>
    <w:lvl w:ilvl="0" w:tplc="0410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2">
    <w:nsid w:val="1CB17230"/>
    <w:multiLevelType w:val="hybridMultilevel"/>
    <w:tmpl w:val="CA4E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39C"/>
    <w:multiLevelType w:val="hybridMultilevel"/>
    <w:tmpl w:val="B15CA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7D69"/>
    <w:multiLevelType w:val="hybridMultilevel"/>
    <w:tmpl w:val="06D2F102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3672C"/>
    <w:multiLevelType w:val="hybridMultilevel"/>
    <w:tmpl w:val="89F87326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22A33"/>
    <w:multiLevelType w:val="hybridMultilevel"/>
    <w:tmpl w:val="5ED6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A2088"/>
    <w:multiLevelType w:val="hybridMultilevel"/>
    <w:tmpl w:val="847629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F299F"/>
    <w:multiLevelType w:val="hybridMultilevel"/>
    <w:tmpl w:val="FA02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2801"/>
  <w:defaultTabStop w:val="720"/>
  <w:autoHyphenation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FB5"/>
    <w:rsid w:val="000024F6"/>
    <w:rsid w:val="00006605"/>
    <w:rsid w:val="00011090"/>
    <w:rsid w:val="000147A7"/>
    <w:rsid w:val="000152C9"/>
    <w:rsid w:val="00033010"/>
    <w:rsid w:val="000365A4"/>
    <w:rsid w:val="00037050"/>
    <w:rsid w:val="00050CD6"/>
    <w:rsid w:val="00051FB5"/>
    <w:rsid w:val="000556A4"/>
    <w:rsid w:val="00056481"/>
    <w:rsid w:val="00061983"/>
    <w:rsid w:val="0006198D"/>
    <w:rsid w:val="00063ED0"/>
    <w:rsid w:val="0007424A"/>
    <w:rsid w:val="00075ED3"/>
    <w:rsid w:val="000765D3"/>
    <w:rsid w:val="00081721"/>
    <w:rsid w:val="00082579"/>
    <w:rsid w:val="00094569"/>
    <w:rsid w:val="000B224E"/>
    <w:rsid w:val="000B2CA5"/>
    <w:rsid w:val="000B5772"/>
    <w:rsid w:val="000C093E"/>
    <w:rsid w:val="000C2762"/>
    <w:rsid w:val="000C3161"/>
    <w:rsid w:val="000C42D3"/>
    <w:rsid w:val="000C532F"/>
    <w:rsid w:val="000D26EB"/>
    <w:rsid w:val="000D6CCA"/>
    <w:rsid w:val="000E0319"/>
    <w:rsid w:val="000E2BC4"/>
    <w:rsid w:val="000E3B38"/>
    <w:rsid w:val="000F00CD"/>
    <w:rsid w:val="000F1102"/>
    <w:rsid w:val="000F462A"/>
    <w:rsid w:val="00104B8D"/>
    <w:rsid w:val="00111BE5"/>
    <w:rsid w:val="001152C1"/>
    <w:rsid w:val="001153EB"/>
    <w:rsid w:val="0011694F"/>
    <w:rsid w:val="00116A70"/>
    <w:rsid w:val="001229F1"/>
    <w:rsid w:val="00126BF6"/>
    <w:rsid w:val="00130B84"/>
    <w:rsid w:val="00130DE6"/>
    <w:rsid w:val="00133D80"/>
    <w:rsid w:val="00141D88"/>
    <w:rsid w:val="00147BD9"/>
    <w:rsid w:val="00156087"/>
    <w:rsid w:val="00162568"/>
    <w:rsid w:val="00170306"/>
    <w:rsid w:val="0017671F"/>
    <w:rsid w:val="00180021"/>
    <w:rsid w:val="00180920"/>
    <w:rsid w:val="00184467"/>
    <w:rsid w:val="00184DA7"/>
    <w:rsid w:val="00187837"/>
    <w:rsid w:val="00190496"/>
    <w:rsid w:val="00192855"/>
    <w:rsid w:val="00193C00"/>
    <w:rsid w:val="00195A72"/>
    <w:rsid w:val="00196082"/>
    <w:rsid w:val="00197C52"/>
    <w:rsid w:val="001A133A"/>
    <w:rsid w:val="001A7B78"/>
    <w:rsid w:val="001B069E"/>
    <w:rsid w:val="001B3278"/>
    <w:rsid w:val="001B54A2"/>
    <w:rsid w:val="001B6E85"/>
    <w:rsid w:val="001C42F8"/>
    <w:rsid w:val="001C5F4F"/>
    <w:rsid w:val="001D115B"/>
    <w:rsid w:val="001D1452"/>
    <w:rsid w:val="001D4B53"/>
    <w:rsid w:val="001D7CD3"/>
    <w:rsid w:val="001E0EC1"/>
    <w:rsid w:val="001E4B53"/>
    <w:rsid w:val="001F3817"/>
    <w:rsid w:val="001F6374"/>
    <w:rsid w:val="002076C2"/>
    <w:rsid w:val="002145ED"/>
    <w:rsid w:val="00215872"/>
    <w:rsid w:val="002158E3"/>
    <w:rsid w:val="00222117"/>
    <w:rsid w:val="0022371E"/>
    <w:rsid w:val="00232B97"/>
    <w:rsid w:val="002412E2"/>
    <w:rsid w:val="00245D22"/>
    <w:rsid w:val="00247AF5"/>
    <w:rsid w:val="00247D86"/>
    <w:rsid w:val="00250641"/>
    <w:rsid w:val="0025348F"/>
    <w:rsid w:val="00253BE3"/>
    <w:rsid w:val="00255C91"/>
    <w:rsid w:val="00257CA2"/>
    <w:rsid w:val="00264D7B"/>
    <w:rsid w:val="00266B6A"/>
    <w:rsid w:val="002717B2"/>
    <w:rsid w:val="00274EFB"/>
    <w:rsid w:val="00277BEF"/>
    <w:rsid w:val="00280C43"/>
    <w:rsid w:val="002820CE"/>
    <w:rsid w:val="002833D8"/>
    <w:rsid w:val="00286C3A"/>
    <w:rsid w:val="002902D3"/>
    <w:rsid w:val="00290433"/>
    <w:rsid w:val="00292B38"/>
    <w:rsid w:val="00293301"/>
    <w:rsid w:val="00293352"/>
    <w:rsid w:val="0029403B"/>
    <w:rsid w:val="0029458B"/>
    <w:rsid w:val="00297718"/>
    <w:rsid w:val="002A45A6"/>
    <w:rsid w:val="002C0BE4"/>
    <w:rsid w:val="002C3DC9"/>
    <w:rsid w:val="002C4427"/>
    <w:rsid w:val="002C5065"/>
    <w:rsid w:val="002C6B82"/>
    <w:rsid w:val="002E1B33"/>
    <w:rsid w:val="002E2D9C"/>
    <w:rsid w:val="002F6C9D"/>
    <w:rsid w:val="00301C75"/>
    <w:rsid w:val="00306FBC"/>
    <w:rsid w:val="00307BB4"/>
    <w:rsid w:val="00311C15"/>
    <w:rsid w:val="003138F3"/>
    <w:rsid w:val="00315666"/>
    <w:rsid w:val="003213EE"/>
    <w:rsid w:val="00323C4F"/>
    <w:rsid w:val="00325466"/>
    <w:rsid w:val="00335BC3"/>
    <w:rsid w:val="00340032"/>
    <w:rsid w:val="00340729"/>
    <w:rsid w:val="00340BD9"/>
    <w:rsid w:val="00342AC5"/>
    <w:rsid w:val="00344F00"/>
    <w:rsid w:val="00355900"/>
    <w:rsid w:val="00357D6D"/>
    <w:rsid w:val="003639EE"/>
    <w:rsid w:val="00364244"/>
    <w:rsid w:val="00366354"/>
    <w:rsid w:val="00374A78"/>
    <w:rsid w:val="003762EB"/>
    <w:rsid w:val="0037751A"/>
    <w:rsid w:val="00380611"/>
    <w:rsid w:val="00380B9D"/>
    <w:rsid w:val="003855D9"/>
    <w:rsid w:val="00390F27"/>
    <w:rsid w:val="0039107F"/>
    <w:rsid w:val="00397C51"/>
    <w:rsid w:val="003A6809"/>
    <w:rsid w:val="003A780C"/>
    <w:rsid w:val="003B0F41"/>
    <w:rsid w:val="003B42AB"/>
    <w:rsid w:val="003B46A1"/>
    <w:rsid w:val="003B5700"/>
    <w:rsid w:val="003B5C3C"/>
    <w:rsid w:val="003D2A7C"/>
    <w:rsid w:val="003E0AA6"/>
    <w:rsid w:val="003E1A8A"/>
    <w:rsid w:val="003E228F"/>
    <w:rsid w:val="003E3288"/>
    <w:rsid w:val="003E5056"/>
    <w:rsid w:val="003F20A4"/>
    <w:rsid w:val="003F30B0"/>
    <w:rsid w:val="003F55B0"/>
    <w:rsid w:val="00403C8B"/>
    <w:rsid w:val="00405EC8"/>
    <w:rsid w:val="0041789D"/>
    <w:rsid w:val="0043117C"/>
    <w:rsid w:val="004372CA"/>
    <w:rsid w:val="00441166"/>
    <w:rsid w:val="00451F44"/>
    <w:rsid w:val="00461008"/>
    <w:rsid w:val="00463DFC"/>
    <w:rsid w:val="00470AB6"/>
    <w:rsid w:val="00472676"/>
    <w:rsid w:val="00477B5A"/>
    <w:rsid w:val="004823F1"/>
    <w:rsid w:val="00484281"/>
    <w:rsid w:val="004910F8"/>
    <w:rsid w:val="00494E64"/>
    <w:rsid w:val="004A13D0"/>
    <w:rsid w:val="004A1DCB"/>
    <w:rsid w:val="004A351F"/>
    <w:rsid w:val="004A3D68"/>
    <w:rsid w:val="004A402E"/>
    <w:rsid w:val="004B1F81"/>
    <w:rsid w:val="004B48D7"/>
    <w:rsid w:val="004B711B"/>
    <w:rsid w:val="004C0BF4"/>
    <w:rsid w:val="004C204F"/>
    <w:rsid w:val="004C5F64"/>
    <w:rsid w:val="004D001A"/>
    <w:rsid w:val="004D1CDF"/>
    <w:rsid w:val="004D4F8A"/>
    <w:rsid w:val="004D5E87"/>
    <w:rsid w:val="004D6829"/>
    <w:rsid w:val="004E065E"/>
    <w:rsid w:val="004E50F8"/>
    <w:rsid w:val="004F22BF"/>
    <w:rsid w:val="004F2326"/>
    <w:rsid w:val="004F299D"/>
    <w:rsid w:val="004F638A"/>
    <w:rsid w:val="00501BBD"/>
    <w:rsid w:val="00505F64"/>
    <w:rsid w:val="00506A74"/>
    <w:rsid w:val="00507F18"/>
    <w:rsid w:val="0051609D"/>
    <w:rsid w:val="00517FFB"/>
    <w:rsid w:val="005200B9"/>
    <w:rsid w:val="005226E6"/>
    <w:rsid w:val="005244B5"/>
    <w:rsid w:val="00527017"/>
    <w:rsid w:val="00535BB6"/>
    <w:rsid w:val="005433C7"/>
    <w:rsid w:val="00543A57"/>
    <w:rsid w:val="00550F3B"/>
    <w:rsid w:val="00557B6A"/>
    <w:rsid w:val="00561A65"/>
    <w:rsid w:val="00565139"/>
    <w:rsid w:val="005653F2"/>
    <w:rsid w:val="005701D5"/>
    <w:rsid w:val="00570409"/>
    <w:rsid w:val="00574FB7"/>
    <w:rsid w:val="0057587A"/>
    <w:rsid w:val="0057590D"/>
    <w:rsid w:val="005A0A4F"/>
    <w:rsid w:val="005A5A2D"/>
    <w:rsid w:val="005A7600"/>
    <w:rsid w:val="005A76AC"/>
    <w:rsid w:val="005B0483"/>
    <w:rsid w:val="005B09FF"/>
    <w:rsid w:val="005B2170"/>
    <w:rsid w:val="005B517D"/>
    <w:rsid w:val="005B775B"/>
    <w:rsid w:val="005C310F"/>
    <w:rsid w:val="005C5B4B"/>
    <w:rsid w:val="005C78AF"/>
    <w:rsid w:val="005D7283"/>
    <w:rsid w:val="005E1027"/>
    <w:rsid w:val="005E148C"/>
    <w:rsid w:val="005F0FDB"/>
    <w:rsid w:val="005F2812"/>
    <w:rsid w:val="00603923"/>
    <w:rsid w:val="006106C3"/>
    <w:rsid w:val="00612EDC"/>
    <w:rsid w:val="006150ED"/>
    <w:rsid w:val="00616664"/>
    <w:rsid w:val="006203C2"/>
    <w:rsid w:val="00627E0F"/>
    <w:rsid w:val="00631C70"/>
    <w:rsid w:val="006420FC"/>
    <w:rsid w:val="00652783"/>
    <w:rsid w:val="006559C3"/>
    <w:rsid w:val="00655B0C"/>
    <w:rsid w:val="00664303"/>
    <w:rsid w:val="00675791"/>
    <w:rsid w:val="00680335"/>
    <w:rsid w:val="006847D4"/>
    <w:rsid w:val="006B22C2"/>
    <w:rsid w:val="006B2899"/>
    <w:rsid w:val="006B6BB5"/>
    <w:rsid w:val="006B6D40"/>
    <w:rsid w:val="006C6B48"/>
    <w:rsid w:val="006D1214"/>
    <w:rsid w:val="006D2F7E"/>
    <w:rsid w:val="006E3585"/>
    <w:rsid w:val="006F0162"/>
    <w:rsid w:val="006F12A8"/>
    <w:rsid w:val="006F34A8"/>
    <w:rsid w:val="00705017"/>
    <w:rsid w:val="007059D5"/>
    <w:rsid w:val="007105AD"/>
    <w:rsid w:val="00712237"/>
    <w:rsid w:val="00724D38"/>
    <w:rsid w:val="00725214"/>
    <w:rsid w:val="0073068E"/>
    <w:rsid w:val="00747EED"/>
    <w:rsid w:val="007549E8"/>
    <w:rsid w:val="00755925"/>
    <w:rsid w:val="00760B45"/>
    <w:rsid w:val="007728CE"/>
    <w:rsid w:val="00775F9C"/>
    <w:rsid w:val="00781AEF"/>
    <w:rsid w:val="0079000F"/>
    <w:rsid w:val="00791916"/>
    <w:rsid w:val="00794E2A"/>
    <w:rsid w:val="00795710"/>
    <w:rsid w:val="007A66B4"/>
    <w:rsid w:val="007B1B8E"/>
    <w:rsid w:val="007B20D5"/>
    <w:rsid w:val="007B35DA"/>
    <w:rsid w:val="007B7308"/>
    <w:rsid w:val="007C5A9E"/>
    <w:rsid w:val="007C6C9A"/>
    <w:rsid w:val="007D0FFD"/>
    <w:rsid w:val="007D237D"/>
    <w:rsid w:val="007D3072"/>
    <w:rsid w:val="007D4D51"/>
    <w:rsid w:val="007D4FB6"/>
    <w:rsid w:val="007D7231"/>
    <w:rsid w:val="007D7DB1"/>
    <w:rsid w:val="007E1C53"/>
    <w:rsid w:val="007E4598"/>
    <w:rsid w:val="007E61E0"/>
    <w:rsid w:val="007E78A3"/>
    <w:rsid w:val="007F38DA"/>
    <w:rsid w:val="007F3B93"/>
    <w:rsid w:val="007F44D3"/>
    <w:rsid w:val="008011C3"/>
    <w:rsid w:val="00804DA5"/>
    <w:rsid w:val="00811366"/>
    <w:rsid w:val="00817EBA"/>
    <w:rsid w:val="00822249"/>
    <w:rsid w:val="0082281D"/>
    <w:rsid w:val="00830C0A"/>
    <w:rsid w:val="00845DDC"/>
    <w:rsid w:val="00853A40"/>
    <w:rsid w:val="00856927"/>
    <w:rsid w:val="00856E89"/>
    <w:rsid w:val="0086048E"/>
    <w:rsid w:val="00861356"/>
    <w:rsid w:val="0087030A"/>
    <w:rsid w:val="00871F71"/>
    <w:rsid w:val="00875452"/>
    <w:rsid w:val="0088345F"/>
    <w:rsid w:val="008863E7"/>
    <w:rsid w:val="008867FD"/>
    <w:rsid w:val="00887158"/>
    <w:rsid w:val="00894D0F"/>
    <w:rsid w:val="00897B96"/>
    <w:rsid w:val="008A23C8"/>
    <w:rsid w:val="008A734F"/>
    <w:rsid w:val="008B117E"/>
    <w:rsid w:val="008B1EE4"/>
    <w:rsid w:val="008B21B4"/>
    <w:rsid w:val="008C49A4"/>
    <w:rsid w:val="008D39EF"/>
    <w:rsid w:val="008E55D6"/>
    <w:rsid w:val="008E5985"/>
    <w:rsid w:val="008F573C"/>
    <w:rsid w:val="00902E7B"/>
    <w:rsid w:val="00904D48"/>
    <w:rsid w:val="00914067"/>
    <w:rsid w:val="009148FA"/>
    <w:rsid w:val="00923BFF"/>
    <w:rsid w:val="00936435"/>
    <w:rsid w:val="00936D43"/>
    <w:rsid w:val="0094643B"/>
    <w:rsid w:val="00947B6B"/>
    <w:rsid w:val="00951897"/>
    <w:rsid w:val="009603D5"/>
    <w:rsid w:val="009607BB"/>
    <w:rsid w:val="009677F0"/>
    <w:rsid w:val="00972975"/>
    <w:rsid w:val="00974BB7"/>
    <w:rsid w:val="0099226F"/>
    <w:rsid w:val="00993508"/>
    <w:rsid w:val="0099389E"/>
    <w:rsid w:val="009A3D9E"/>
    <w:rsid w:val="009B19C4"/>
    <w:rsid w:val="009C4A27"/>
    <w:rsid w:val="009C5817"/>
    <w:rsid w:val="009C6453"/>
    <w:rsid w:val="009D05CF"/>
    <w:rsid w:val="009D1702"/>
    <w:rsid w:val="009D3CB8"/>
    <w:rsid w:val="009D43A7"/>
    <w:rsid w:val="009E4094"/>
    <w:rsid w:val="009F2672"/>
    <w:rsid w:val="009F44B5"/>
    <w:rsid w:val="009F4979"/>
    <w:rsid w:val="00A04005"/>
    <w:rsid w:val="00A13280"/>
    <w:rsid w:val="00A1492F"/>
    <w:rsid w:val="00A17E49"/>
    <w:rsid w:val="00A214FE"/>
    <w:rsid w:val="00A30BCB"/>
    <w:rsid w:val="00A32720"/>
    <w:rsid w:val="00A33686"/>
    <w:rsid w:val="00A36980"/>
    <w:rsid w:val="00A373A4"/>
    <w:rsid w:val="00A5331B"/>
    <w:rsid w:val="00A76240"/>
    <w:rsid w:val="00A8250A"/>
    <w:rsid w:val="00AA0852"/>
    <w:rsid w:val="00AC7ED8"/>
    <w:rsid w:val="00AD058E"/>
    <w:rsid w:val="00AD08D5"/>
    <w:rsid w:val="00AD1747"/>
    <w:rsid w:val="00AD1F14"/>
    <w:rsid w:val="00AD2350"/>
    <w:rsid w:val="00AD4600"/>
    <w:rsid w:val="00AD56EB"/>
    <w:rsid w:val="00AE2C42"/>
    <w:rsid w:val="00AE2FB3"/>
    <w:rsid w:val="00AE4433"/>
    <w:rsid w:val="00AE5E0F"/>
    <w:rsid w:val="00AF42D7"/>
    <w:rsid w:val="00AF5C81"/>
    <w:rsid w:val="00B00D76"/>
    <w:rsid w:val="00B1024E"/>
    <w:rsid w:val="00B26B00"/>
    <w:rsid w:val="00B316AC"/>
    <w:rsid w:val="00B33A75"/>
    <w:rsid w:val="00B36CB4"/>
    <w:rsid w:val="00B4406D"/>
    <w:rsid w:val="00B7010A"/>
    <w:rsid w:val="00B73BC6"/>
    <w:rsid w:val="00B84360"/>
    <w:rsid w:val="00B93BAE"/>
    <w:rsid w:val="00BA0FAA"/>
    <w:rsid w:val="00BA137E"/>
    <w:rsid w:val="00BA2631"/>
    <w:rsid w:val="00BA4407"/>
    <w:rsid w:val="00BA577E"/>
    <w:rsid w:val="00BA60CF"/>
    <w:rsid w:val="00BA6EFA"/>
    <w:rsid w:val="00BB3BCC"/>
    <w:rsid w:val="00BB41DF"/>
    <w:rsid w:val="00BB4C76"/>
    <w:rsid w:val="00BB618B"/>
    <w:rsid w:val="00BC1287"/>
    <w:rsid w:val="00BC1DBB"/>
    <w:rsid w:val="00BC1FD9"/>
    <w:rsid w:val="00BC4E32"/>
    <w:rsid w:val="00BC6BB1"/>
    <w:rsid w:val="00BD133E"/>
    <w:rsid w:val="00BE082F"/>
    <w:rsid w:val="00BE2D84"/>
    <w:rsid w:val="00BE6112"/>
    <w:rsid w:val="00BF43BA"/>
    <w:rsid w:val="00C01D69"/>
    <w:rsid w:val="00C06B2C"/>
    <w:rsid w:val="00C124D7"/>
    <w:rsid w:val="00C16C6E"/>
    <w:rsid w:val="00C17199"/>
    <w:rsid w:val="00C175E5"/>
    <w:rsid w:val="00C23D1E"/>
    <w:rsid w:val="00C245AA"/>
    <w:rsid w:val="00C26603"/>
    <w:rsid w:val="00C43915"/>
    <w:rsid w:val="00C46B64"/>
    <w:rsid w:val="00C504B3"/>
    <w:rsid w:val="00C51BAC"/>
    <w:rsid w:val="00C542D6"/>
    <w:rsid w:val="00C6097A"/>
    <w:rsid w:val="00C648E8"/>
    <w:rsid w:val="00C71E1F"/>
    <w:rsid w:val="00C73E53"/>
    <w:rsid w:val="00C74205"/>
    <w:rsid w:val="00C766C8"/>
    <w:rsid w:val="00C90344"/>
    <w:rsid w:val="00C90BCC"/>
    <w:rsid w:val="00C92308"/>
    <w:rsid w:val="00C93510"/>
    <w:rsid w:val="00C94A44"/>
    <w:rsid w:val="00CA023B"/>
    <w:rsid w:val="00CA28B5"/>
    <w:rsid w:val="00CA64E3"/>
    <w:rsid w:val="00CA70EA"/>
    <w:rsid w:val="00CA7149"/>
    <w:rsid w:val="00CA7EA0"/>
    <w:rsid w:val="00CB6575"/>
    <w:rsid w:val="00CC3468"/>
    <w:rsid w:val="00CD5FB5"/>
    <w:rsid w:val="00CD7C6F"/>
    <w:rsid w:val="00CE067F"/>
    <w:rsid w:val="00CF24FF"/>
    <w:rsid w:val="00CF380D"/>
    <w:rsid w:val="00CF3DD3"/>
    <w:rsid w:val="00CF7C43"/>
    <w:rsid w:val="00D01EA4"/>
    <w:rsid w:val="00D079EC"/>
    <w:rsid w:val="00D17BAB"/>
    <w:rsid w:val="00D21500"/>
    <w:rsid w:val="00D24178"/>
    <w:rsid w:val="00D30429"/>
    <w:rsid w:val="00D439D4"/>
    <w:rsid w:val="00D44F5E"/>
    <w:rsid w:val="00D46F46"/>
    <w:rsid w:val="00D619C2"/>
    <w:rsid w:val="00D61EFB"/>
    <w:rsid w:val="00D646CA"/>
    <w:rsid w:val="00D7354C"/>
    <w:rsid w:val="00D875D6"/>
    <w:rsid w:val="00D908E5"/>
    <w:rsid w:val="00D94533"/>
    <w:rsid w:val="00D94CF2"/>
    <w:rsid w:val="00D95E49"/>
    <w:rsid w:val="00D97104"/>
    <w:rsid w:val="00DB73E0"/>
    <w:rsid w:val="00DC1C5F"/>
    <w:rsid w:val="00DC4AFF"/>
    <w:rsid w:val="00DC7C0E"/>
    <w:rsid w:val="00DE3FB5"/>
    <w:rsid w:val="00DE50EC"/>
    <w:rsid w:val="00DF09F5"/>
    <w:rsid w:val="00DF31D0"/>
    <w:rsid w:val="00E041E5"/>
    <w:rsid w:val="00E101EC"/>
    <w:rsid w:val="00E15BC1"/>
    <w:rsid w:val="00E170C1"/>
    <w:rsid w:val="00E20DF0"/>
    <w:rsid w:val="00E3248A"/>
    <w:rsid w:val="00E34DE5"/>
    <w:rsid w:val="00E44D4D"/>
    <w:rsid w:val="00E45B65"/>
    <w:rsid w:val="00E60D95"/>
    <w:rsid w:val="00E63CAF"/>
    <w:rsid w:val="00E670FF"/>
    <w:rsid w:val="00E810AF"/>
    <w:rsid w:val="00E84090"/>
    <w:rsid w:val="00E85AEE"/>
    <w:rsid w:val="00E8765C"/>
    <w:rsid w:val="00E90E50"/>
    <w:rsid w:val="00EA03DF"/>
    <w:rsid w:val="00EA0553"/>
    <w:rsid w:val="00EA4A11"/>
    <w:rsid w:val="00EA5871"/>
    <w:rsid w:val="00EA6603"/>
    <w:rsid w:val="00EA7BBC"/>
    <w:rsid w:val="00EB2B0C"/>
    <w:rsid w:val="00ED510C"/>
    <w:rsid w:val="00ED6613"/>
    <w:rsid w:val="00EE02DD"/>
    <w:rsid w:val="00EE2803"/>
    <w:rsid w:val="00EF137B"/>
    <w:rsid w:val="00EF5D72"/>
    <w:rsid w:val="00F01108"/>
    <w:rsid w:val="00F061E6"/>
    <w:rsid w:val="00F13095"/>
    <w:rsid w:val="00F22E1C"/>
    <w:rsid w:val="00F26836"/>
    <w:rsid w:val="00F3361C"/>
    <w:rsid w:val="00F34DCB"/>
    <w:rsid w:val="00F3657B"/>
    <w:rsid w:val="00F3666F"/>
    <w:rsid w:val="00F402BF"/>
    <w:rsid w:val="00F40EEB"/>
    <w:rsid w:val="00F42FBE"/>
    <w:rsid w:val="00F440A1"/>
    <w:rsid w:val="00F44F1F"/>
    <w:rsid w:val="00F546D2"/>
    <w:rsid w:val="00F57244"/>
    <w:rsid w:val="00F62AB0"/>
    <w:rsid w:val="00F62F85"/>
    <w:rsid w:val="00F731C3"/>
    <w:rsid w:val="00F776D9"/>
    <w:rsid w:val="00F82885"/>
    <w:rsid w:val="00F84BE2"/>
    <w:rsid w:val="00F852FB"/>
    <w:rsid w:val="00F866AB"/>
    <w:rsid w:val="00F86D54"/>
    <w:rsid w:val="00F86F7B"/>
    <w:rsid w:val="00F91D69"/>
    <w:rsid w:val="00F92D5F"/>
    <w:rsid w:val="00F931FE"/>
    <w:rsid w:val="00F94751"/>
    <w:rsid w:val="00FA1940"/>
    <w:rsid w:val="00FA7AA7"/>
    <w:rsid w:val="00FB02E2"/>
    <w:rsid w:val="00FD00A5"/>
    <w:rsid w:val="00FE3E55"/>
    <w:rsid w:val="00FE4064"/>
    <w:rsid w:val="00FF117D"/>
    <w:rsid w:val="00FF30D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E60D95"/>
    <w:pPr>
      <w:widowControl w:val="0"/>
      <w:autoSpaceDE w:val="0"/>
      <w:autoSpaceDN w:val="0"/>
      <w:adjustRightInd w:val="0"/>
      <w:spacing w:before="120"/>
      <w:jc w:val="both"/>
    </w:pPr>
    <w:rPr>
      <w:rFonts w:ascii="Calibri" w:eastAsia="MS Mincho" w:hAnsi="Calibri"/>
      <w:lang w:eastAsia="ja-JP"/>
    </w:rPr>
  </w:style>
  <w:style w:type="paragraph" w:styleId="Titolo2">
    <w:name w:val="heading 2"/>
    <w:basedOn w:val="Normale"/>
    <w:next w:val="Normale"/>
    <w:link w:val="Titolo2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1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2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rsid w:val="007D4D51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Notaapidipagina">
    <w:name w:val="Nota a piè di pagina"/>
    <w:rsid w:val="007D4D51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Destinatario">
    <w:name w:val="Destinatario"/>
    <w:rsid w:val="007D4D51"/>
    <w:rPr>
      <w:rFonts w:ascii="Arial" w:eastAsia="ヒラギノ角ゴ Pro W3" w:hAnsi="Arial"/>
      <w:color w:val="000000"/>
      <w:sz w:val="18"/>
    </w:rPr>
  </w:style>
  <w:style w:type="paragraph" w:customStyle="1" w:styleId="Corpo">
    <w:name w:val="Corpo"/>
    <w:rsid w:val="007D4D51"/>
    <w:pPr>
      <w:spacing w:after="240"/>
    </w:pPr>
    <w:rPr>
      <w:rFonts w:ascii="Arial" w:eastAsia="ヒラギノ角ゴ Pro W3" w:hAnsi="Arial"/>
      <w:color w:val="000000"/>
      <w:sz w:val="18"/>
    </w:rPr>
  </w:style>
  <w:style w:type="character" w:customStyle="1" w:styleId="Dorato">
    <w:name w:val="Dorato"/>
    <w:rsid w:val="007D4D51"/>
    <w:rPr>
      <w:color w:val="9BA04B"/>
    </w:rPr>
  </w:style>
  <w:style w:type="paragraph" w:customStyle="1" w:styleId="Nomesociet">
    <w:name w:val="Nome società"/>
    <w:next w:val="Indirizzo"/>
    <w:rsid w:val="007D4D51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customStyle="1" w:styleId="Modulovuoto">
    <w:name w:val="Modulo vuoto"/>
    <w:rsid w:val="007D4D51"/>
    <w:rPr>
      <w:rFonts w:ascii="Arial" w:eastAsia="ヒラギノ角ゴ Pro W3" w:hAnsi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locked/>
    <w:rsid w:val="00E44D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locked/>
    <w:rsid w:val="00E44D4D"/>
  </w:style>
  <w:style w:type="paragraph" w:styleId="Testofumetto">
    <w:name w:val="Balloon Text"/>
    <w:basedOn w:val="Normale"/>
    <w:semiHidden/>
    <w:locked/>
    <w:rsid w:val="002C0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051FB5"/>
    <w:rPr>
      <w:color w:val="0000FF"/>
      <w:u w:val="single"/>
    </w:rPr>
  </w:style>
  <w:style w:type="character" w:styleId="Enfasigrassetto">
    <w:name w:val="Strong"/>
    <w:basedOn w:val="Carpredefinitoparagrafo"/>
    <w:qFormat/>
    <w:locked/>
    <w:rsid w:val="007A66B4"/>
    <w:rPr>
      <w:b/>
      <w:bCs/>
    </w:rPr>
  </w:style>
  <w:style w:type="paragraph" w:styleId="NormaleWeb">
    <w:name w:val="Normal (Web)"/>
    <w:basedOn w:val="Normale"/>
    <w:locked/>
    <w:rsid w:val="007A6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locked/>
    <w:rsid w:val="000147A7"/>
    <w:pPr>
      <w:suppressAutoHyphen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locked/>
    <w:rsid w:val="000147A7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Rimandonotadichiusura">
    <w:name w:val="endnote reference"/>
    <w:basedOn w:val="Carpredefinitoparagrafo"/>
    <w:semiHidden/>
    <w:locked/>
    <w:rsid w:val="000147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locked/>
    <w:rsid w:val="003138F3"/>
    <w:pPr>
      <w:widowControl/>
      <w:tabs>
        <w:tab w:val="center" w:pos="4819"/>
        <w:tab w:val="right" w:pos="9638"/>
      </w:tabs>
      <w:autoSpaceDE/>
      <w:autoSpaceDN/>
      <w:adjustRightInd/>
      <w:spacing w:befor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8F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E2C42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E2C42"/>
    <w:rPr>
      <w:i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33"/>
    <w:rPr>
      <w:rFonts w:ascii="Calibri" w:eastAsia="MS Mincho" w:hAnsi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6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o\Dati%20applicazioni\Microsoft\Modelli\oncologico\_lett%20AGT%202012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 AGT 2012_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IRCCS Bari - Istituto Tumori - Area Tecnica</dc:creator>
  <cp:keywords/>
  <cp:lastModifiedBy> </cp:lastModifiedBy>
  <cp:revision>2</cp:revision>
  <cp:lastPrinted>2016-11-09T13:57:00Z</cp:lastPrinted>
  <dcterms:created xsi:type="dcterms:W3CDTF">2019-02-26T12:54:00Z</dcterms:created>
  <dcterms:modified xsi:type="dcterms:W3CDTF">2019-02-26T12:54:00Z</dcterms:modified>
</cp:coreProperties>
</file>